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宋体" w:eastAsia="宋体" w:hAnsi="宋体" w:hint="eastAsia"/>
          <w:b/>
          <w:szCs w:val="21"/>
        </w:rPr>
        <w:alias w:val="模块:证券代码、简称"/>
        <w:tag w:val="_SEC_cac4d83d41894224a66fa3faf38e51a6"/>
        <w:id w:val="-2066252903"/>
        <w:lock w:val="sdtLocked"/>
        <w:placeholder>
          <w:docPart w:val="GBC22222222222222222222222222222"/>
        </w:placeholder>
      </w:sdtPr>
      <w:sdtContent>
        <w:p w14:paraId="4FEA49B1" w14:textId="77777777" w:rsidR="002B3540" w:rsidRDefault="00044534">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7937838"/>
              <w:lock w:val="sdtLocked"/>
              <w:placeholder>
                <w:docPart w:val="GBC22222222222222222222222222222"/>
              </w:placeholder>
            </w:sdtPr>
            <w:sdtContent>
              <w:r>
                <w:rPr>
                  <w:rFonts w:ascii="宋体" w:eastAsia="宋体" w:hAnsi="宋体" w:hint="eastAsia"/>
                  <w:b/>
                  <w:szCs w:val="21"/>
                </w:rPr>
                <w:t>603815</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7937840"/>
              <w:lock w:val="sdtLocked"/>
              <w:placeholder>
                <w:docPart w:val="GBC22222222222222222222222222222"/>
              </w:placeholder>
            </w:sdtPr>
            <w:sdtContent>
              <w:proofErr w:type="gramStart"/>
              <w:r>
                <w:rPr>
                  <w:rFonts w:ascii="宋体" w:eastAsia="宋体" w:hAnsi="宋体" w:hint="eastAsia"/>
                  <w:b/>
                  <w:szCs w:val="21"/>
                </w:rPr>
                <w:t>交建股份</w:t>
              </w:r>
              <w:proofErr w:type="gramEnd"/>
            </w:sdtContent>
          </w:sdt>
        </w:p>
        <w:p w14:paraId="6A19FBFE" w14:textId="77777777" w:rsidR="002B3540" w:rsidRDefault="00000000">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45799642"/>
        <w:lock w:val="sdtLocked"/>
        <w:placeholder>
          <w:docPart w:val="GBC22222222222222222222222222222"/>
        </w:placeholder>
      </w:sdtPr>
      <w:sdtContent>
        <w:sdt>
          <w:sdtPr>
            <w:rPr>
              <w:rFonts w:ascii="黑体" w:eastAsia="黑体" w:hAnsi="黑体" w:hint="eastAsia"/>
              <w:b/>
              <w:color w:val="FF0000"/>
              <w:sz w:val="36"/>
              <w:szCs w:val="36"/>
            </w:rPr>
            <w:alias w:val="公司法定中文名称"/>
            <w:tag w:val="_GBC_ca832f6ab5c74ccfb2f75dfd08169d9b"/>
            <w:id w:val="-310481065"/>
            <w:lock w:val="sdtLocked"/>
            <w:placeholder>
              <w:docPart w:val="GBC22222222222222222222222222222"/>
            </w:placeholder>
          </w:sdtPr>
          <w:sdtContent>
            <w:p w14:paraId="01E5204F" w14:textId="77777777" w:rsidR="002B3540" w:rsidRDefault="00044534">
              <w:pPr>
                <w:jc w:val="center"/>
                <w:rPr>
                  <w:rFonts w:ascii="黑体" w:eastAsia="黑体" w:hAnsi="黑体"/>
                  <w:b/>
                  <w:color w:val="FF0000"/>
                  <w:sz w:val="36"/>
                  <w:szCs w:val="36"/>
                </w:rPr>
              </w:pPr>
              <w:r>
                <w:rPr>
                  <w:rFonts w:ascii="黑体" w:eastAsia="黑体" w:hAnsi="黑体" w:hint="eastAsia"/>
                  <w:b/>
                  <w:color w:val="FF0000"/>
                  <w:sz w:val="36"/>
                  <w:szCs w:val="36"/>
                </w:rPr>
                <w:t>安徽省交通建设股份有限公司</w:t>
              </w:r>
            </w:p>
          </w:sdtContent>
        </w:sdt>
        <w:p w14:paraId="4E1532CB" w14:textId="77777777" w:rsidR="002B3540" w:rsidRDefault="00000000">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385565782"/>
              <w:lock w:val="sdtLocked"/>
              <w:placeholder>
                <w:docPart w:val="GBC22222222222222222222222222222"/>
              </w:placeholder>
            </w:sdtPr>
            <w:sdtContent>
              <w:r w:rsidR="00044534">
                <w:rPr>
                  <w:rFonts w:ascii="黑体" w:eastAsia="黑体" w:hAnsi="黑体" w:hint="eastAsia"/>
                  <w:b/>
                  <w:color w:val="FF0000"/>
                  <w:sz w:val="36"/>
                  <w:szCs w:val="36"/>
                </w:rPr>
                <w:t>2022</w:t>
              </w:r>
            </w:sdtContent>
          </w:sdt>
          <w:r w:rsidR="00044534">
            <w:rPr>
              <w:rFonts w:ascii="黑体" w:eastAsia="黑体" w:hAnsi="黑体" w:hint="eastAsia"/>
              <w:b/>
              <w:color w:val="FF0000"/>
              <w:sz w:val="36"/>
              <w:szCs w:val="36"/>
            </w:rPr>
            <w:t>年度内部控制评价报告</w:t>
          </w:r>
        </w:p>
      </w:sdtContent>
    </w:sdt>
    <w:p w14:paraId="1E4A6327" w14:textId="77777777" w:rsidR="002B3540" w:rsidRDefault="002B3540">
      <w:pPr>
        <w:jc w:val="center"/>
        <w:rPr>
          <w:rFonts w:ascii="黑体" w:eastAsia="黑体" w:hAnsi="黑体" w:cs="Times New Roman"/>
          <w:b/>
          <w:color w:val="000000"/>
          <w:sz w:val="36"/>
        </w:rPr>
      </w:pPr>
    </w:p>
    <w:sdt>
      <w:sdtPr>
        <w:rPr>
          <w:rFonts w:ascii="宋体" w:hAnsi="宋体" w:hint="eastAsia"/>
          <w:b/>
          <w:color w:val="333399"/>
        </w:rPr>
        <w:alias w:val="模块:全体股东"/>
        <w:tag w:val="_SEC_3d785f1c073d45a193eb349053fa386e"/>
        <w:id w:val="46264988"/>
        <w:lock w:val="sdtLocked"/>
        <w:placeholder>
          <w:docPart w:val="GBC22222222222222222222222222222"/>
        </w:placeholder>
      </w:sdtPr>
      <w:sdtEndPr>
        <w:rPr>
          <w:rFonts w:eastAsia="宋体"/>
          <w:b w:val="0"/>
          <w:color w:val="000000"/>
          <w:szCs w:val="21"/>
        </w:rPr>
      </w:sdtEndPr>
      <w:sdtContent>
        <w:p w14:paraId="26CA8BA3" w14:textId="77777777" w:rsidR="002B3540" w:rsidRDefault="00000000">
          <w:pPr>
            <w:autoSpaceDE w:val="0"/>
            <w:autoSpaceDN w:val="0"/>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7937851"/>
              <w:lock w:val="sdtLocked"/>
              <w:placeholder>
                <w:docPart w:val="GBC22222222222222222222222222222"/>
              </w:placeholder>
            </w:sdtPr>
            <w:sdtEndPr>
              <w:rPr>
                <w:rFonts w:eastAsia="宋体"/>
                <w:szCs w:val="21"/>
              </w:rPr>
            </w:sdtEndPr>
            <w:sdtContent>
              <w:r w:rsidR="00044534">
                <w:rPr>
                  <w:rFonts w:ascii="宋体" w:hAnsi="宋体" w:hint="eastAsia"/>
                  <w:b/>
                </w:rPr>
                <w:t>安徽省交通建设股份有限公司</w:t>
              </w:r>
            </w:sdtContent>
          </w:sdt>
          <w:r w:rsidR="00044534">
            <w:rPr>
              <w:rFonts w:ascii="宋体" w:eastAsia="宋体" w:hAnsi="宋体" w:hint="eastAsia"/>
              <w:b/>
              <w:color w:val="000000"/>
              <w:szCs w:val="21"/>
            </w:rPr>
            <w:t>全体股东：</w:t>
          </w:r>
        </w:p>
        <w:p w14:paraId="435BB618" w14:textId="77777777" w:rsidR="002B3540" w:rsidRDefault="00044534">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824013737"/>
              <w:lock w:val="sdtLocked"/>
              <w:placeholder>
                <w:docPart w:val="GBC22222222222222222222222222222"/>
              </w:placeholder>
              <w:date w:fullDate="2022-12-31T00:00:00Z">
                <w:dateFormat w:val="yyyy'年'M'月'd'日'"/>
                <w:lid w:val="zh-CN"/>
                <w:storeMappedDataAs w:val="dateTime"/>
                <w:calendar w:val="gregorian"/>
              </w:date>
            </w:sdtPr>
            <w:sdtContent>
              <w:r>
                <w:rPr>
                  <w:rFonts w:ascii="宋体" w:eastAsia="宋体" w:hAnsi="宋体" w:hint="eastAsia"/>
                  <w:color w:val="000000"/>
                  <w:szCs w:val="21"/>
                </w:rPr>
                <w:t>202</w:t>
              </w:r>
              <w:r>
                <w:rPr>
                  <w:rFonts w:ascii="宋体" w:eastAsia="宋体" w:hAnsi="宋体"/>
                  <w:color w:val="000000"/>
                  <w:szCs w:val="21"/>
                </w:rPr>
                <w:t>2</w:t>
              </w:r>
              <w:r>
                <w:rPr>
                  <w:rFonts w:ascii="宋体" w:eastAsia="宋体" w:hAnsi="宋体" w:hint="eastAsia"/>
                  <w:color w:val="000000"/>
                  <w:szCs w:val="21"/>
                </w:rPr>
                <w:t>年12月31日</w:t>
              </w:r>
            </w:sdtContent>
          </w:sdt>
          <w:r>
            <w:rPr>
              <w:rFonts w:ascii="宋体" w:eastAsia="宋体" w:hAnsi="宋体" w:hint="eastAsia"/>
              <w:color w:val="000000"/>
              <w:szCs w:val="21"/>
            </w:rPr>
            <w:t>（内部控制评价报告基准日）的内部控制有效性进行了评价。</w:t>
          </w:r>
        </w:p>
        <w:p w14:paraId="3065944E" w14:textId="77777777" w:rsidR="002B3540" w:rsidRDefault="00000000">
          <w:pPr>
            <w:autoSpaceDE w:val="0"/>
            <w:autoSpaceDN w:val="0"/>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alias w:val="模块:重要声明"/>
        <w:tag w:val="_SEC_444c6e3104894ea7bc898100ff2e0edd"/>
        <w:id w:val="-234173407"/>
        <w:lock w:val="sdtLocked"/>
        <w:placeholder>
          <w:docPart w:val="GBC22222222222222222222222222222"/>
        </w:placeholder>
      </w:sdtPr>
      <w:sdtEndPr>
        <w:rPr>
          <w:rFonts w:ascii="宋体" w:eastAsia="宋体" w:hAnsi="宋体" w:hint="default"/>
          <w:color w:val="000000"/>
          <w:szCs w:val="21"/>
        </w:rPr>
      </w:sdtEndPr>
      <w:sdtContent>
        <w:p w14:paraId="43F74928" w14:textId="77777777" w:rsidR="002B3540" w:rsidRDefault="00044534">
          <w:pPr>
            <w:pStyle w:val="1"/>
          </w:pPr>
          <w:r>
            <w:rPr>
              <w:rFonts w:hint="eastAsia"/>
            </w:rPr>
            <w:t>重要声明</w:t>
          </w:r>
        </w:p>
        <w:p w14:paraId="00BE4EB0" w14:textId="77777777" w:rsidR="002B3540" w:rsidRDefault="00044534">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14:paraId="1FDD7089" w14:textId="77777777" w:rsidR="002B3540" w:rsidRDefault="00044534">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0D32ECE6" w14:textId="77777777" w:rsidR="002B3540" w:rsidRDefault="00000000">
          <w:pPr>
            <w:autoSpaceDE w:val="0"/>
            <w:autoSpaceDN w:val="0"/>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189332620"/>
        <w:placeholder>
          <w:docPart w:val="GBC22222222222222222222222222222"/>
        </w:placeholder>
      </w:sdtPr>
      <w:sdtEndPr>
        <w:rPr>
          <w:rFonts w:ascii="宋体" w:eastAsia="宋体" w:hAnsi="宋体" w:hint="default"/>
          <w:color w:val="000000"/>
          <w:szCs w:val="21"/>
        </w:rPr>
      </w:sdtEndPr>
      <w:sdtContent>
        <w:p w14:paraId="75B6EA36" w14:textId="77777777" w:rsidR="002B3540" w:rsidRDefault="00044534">
          <w:pPr>
            <w:pStyle w:val="1"/>
          </w:pPr>
          <w:r>
            <w:rPr>
              <w:rFonts w:hint="eastAsia"/>
            </w:rPr>
            <w:t>内部控制评价结论</w:t>
          </w:r>
        </w:p>
        <w:p w14:paraId="05441A16" w14:textId="77777777" w:rsidR="002B3540" w:rsidRDefault="00044534">
          <w:pPr>
            <w:pStyle w:val="2"/>
            <w:numPr>
              <w:ilvl w:val="0"/>
              <w:numId w:val="4"/>
            </w:numPr>
            <w:spacing w:line="240" w:lineRule="auto"/>
            <w:ind w:left="426" w:hangingChars="202" w:hanging="426"/>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7940654"/>
            <w:placeholder>
              <w:docPart w:val="GBC22222222222222222222222222222"/>
            </w:placeholder>
          </w:sdtPr>
          <w:sdtEndPr>
            <w:rPr>
              <w:rFonts w:ascii="宋体" w:eastAsia="宋体" w:hAnsi="宋体"/>
              <w:sz w:val="21"/>
              <w:szCs w:val="21"/>
            </w:rPr>
          </w:sdtEndPr>
          <w:sdtContent>
            <w:p w14:paraId="20A96E9F" w14:textId="77777777" w:rsidR="002B3540" w:rsidRDefault="00044534">
              <w:pPr>
                <w:autoSpaceDE w:val="0"/>
                <w:autoSpaceDN w:val="0"/>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546069825"/>
        <w:lock w:val="sdtLocked"/>
        <w:placeholder>
          <w:docPart w:val="GBC22222222222222222222222222222"/>
        </w:placeholder>
      </w:sdtPr>
      <w:sdtContent>
        <w:p w14:paraId="1F059F2F" w14:textId="77777777" w:rsidR="002B3540" w:rsidRDefault="00044534">
          <w:pPr>
            <w:pStyle w:val="2"/>
            <w:numPr>
              <w:ilvl w:val="0"/>
              <w:numId w:val="4"/>
            </w:numPr>
            <w:spacing w:line="240" w:lineRule="auto"/>
            <w:ind w:left="426" w:hangingChars="202" w:hanging="426"/>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457757775"/>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207220433"/>
            <w:placeholder>
              <w:docPart w:val="GBC22222222222222222222222222222"/>
            </w:placeholder>
          </w:sdtPr>
          <w:sdtContent>
            <w:p w14:paraId="35B88440" w14:textId="77777777" w:rsidR="002B3540" w:rsidRDefault="00044534">
              <w:pPr>
                <w:ind w:firstLineChars="200" w:firstLine="422"/>
              </w:pPr>
              <w:r>
                <w:rPr>
                  <w:rFonts w:ascii="宋体" w:eastAsia="宋体" w:hAnsi="宋体"/>
                </w:rPr>
                <w:fldChar w:fldCharType="begin"/>
              </w:r>
              <w:r w:rsidR="004B6F96">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4B6F96">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226921691"/>
            <w:placeholder>
              <w:docPart w:val="GBC22222222222222222222222222222"/>
            </w:placeholder>
          </w:sdtPr>
          <w:sdtEndPr>
            <w:rPr>
              <w:u w:val="single"/>
            </w:rPr>
          </w:sdtEndPr>
          <w:sdtContent>
            <w:p w14:paraId="267141A6" w14:textId="17AEA480" w:rsidR="00E97E86" w:rsidRPr="00331690" w:rsidRDefault="00044534" w:rsidP="00331690">
              <w:pPr>
                <w:autoSpaceDE w:val="0"/>
                <w:autoSpaceDN w:val="0"/>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bookmarkStart w:id="0" w:name="_SEC_2ad5f56e8c65420084ce80c45c9f918e" w:displacedByCustomXml="next"/>
        <w:bookmarkEnd w:id="0" w:displacedByCustomXml="next"/>
      </w:sdtContent>
    </w:sdt>
    <w:p w14:paraId="61F032A7" w14:textId="77777777" w:rsidR="00DA3B6C" w:rsidRDefault="00DA3B6C">
      <w:bookmarkStart w:id="1" w:name="_SEC_f6eb923251034c75af564206580ff42b"/>
      <w:bookmarkEnd w:id="1"/>
    </w:p>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1032803686"/>
        <w:placeholder>
          <w:docPart w:val="GBC22222222222222222222222222222"/>
        </w:placeholder>
      </w:sdtPr>
      <w:sdtEndPr>
        <w:rPr>
          <w:rFonts w:ascii="宋体" w:hAnsi="宋体" w:hint="default"/>
          <w:color w:val="000000"/>
          <w:szCs w:val="21"/>
        </w:rPr>
      </w:sdtEndPr>
      <w:sdtContent>
        <w:p w14:paraId="56D42E19" w14:textId="77777777" w:rsidR="002B3540" w:rsidRDefault="00044534">
          <w:pPr>
            <w:pStyle w:val="2"/>
            <w:numPr>
              <w:ilvl w:val="0"/>
              <w:numId w:val="4"/>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17940567"/>
            <w:placeholder>
              <w:docPart w:val="GBC22222222222222222222222222222"/>
            </w:placeholder>
          </w:sdtPr>
          <w:sdtEndPr>
            <w:rPr>
              <w:rFonts w:ascii="宋体" w:eastAsia="宋体" w:hAnsi="宋体"/>
              <w:sz w:val="21"/>
              <w:szCs w:val="21"/>
            </w:rPr>
          </w:sdtEndPr>
          <w:sdtContent>
            <w:p w14:paraId="24F95178" w14:textId="77777777" w:rsidR="002B3540" w:rsidRDefault="00044534">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DE1191">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E1191">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7940472"/>
            <w:placeholder>
              <w:docPart w:val="GBC22222222222222222222222222222"/>
            </w:placeholder>
          </w:sdtPr>
          <w:sdtContent>
            <w:p w14:paraId="1045D075" w14:textId="2DDBF35A" w:rsidR="005D013E" w:rsidRPr="00331690" w:rsidRDefault="00044534" w:rsidP="00331690">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bookmarkStart w:id="2" w:name="_SEC_65b2fd41248744d19cbb5b8815f421f4" w:displacedByCustomXml="next"/>
        <w:bookmarkEnd w:id="2" w:displacedByCustomXml="next"/>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667063577"/>
        <w:lock w:val="sdtLocked"/>
        <w:placeholder>
          <w:docPart w:val="GBC22222222222222222222222222222"/>
        </w:placeholder>
      </w:sdtPr>
      <w:sdtEndPr>
        <w:rPr>
          <w:rFonts w:ascii="宋体" w:hAnsi="宋体"/>
          <w:color w:val="000000"/>
          <w:szCs w:val="21"/>
        </w:rPr>
      </w:sdtEndPr>
      <w:sdtContent>
        <w:p w14:paraId="615ACD1A" w14:textId="77777777" w:rsidR="002B3540" w:rsidRDefault="00044534">
          <w:pPr>
            <w:pStyle w:val="2"/>
            <w:numPr>
              <w:ilvl w:val="0"/>
              <w:numId w:val="4"/>
            </w:numPr>
            <w:spacing w:line="240" w:lineRule="auto"/>
            <w:ind w:left="424" w:hangingChars="202" w:hanging="424"/>
          </w:pPr>
          <w:r>
            <w:rPr>
              <w:rFonts w:hint="eastAsia"/>
            </w:rPr>
            <w:t>自内部控制评价报告基准日至内部控制评价报告发出日之间影响内部控制有效性评价结论的因素</w:t>
          </w:r>
        </w:p>
        <w:p w14:paraId="737B4BEA" w14:textId="77777777" w:rsidR="002B3540" w:rsidRDefault="00000000">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7940863"/>
              <w:lock w:val="sdtLocked"/>
              <w:placeholder>
                <w:docPart w:val="GBC22222222222222222222222222222"/>
              </w:placeholder>
            </w:sdtPr>
            <w:sdtEndPr>
              <w:rPr>
                <w:rFonts w:ascii="宋体" w:eastAsia="宋体" w:hAnsi="宋体"/>
                <w:sz w:val="21"/>
                <w:szCs w:val="21"/>
              </w:rPr>
            </w:sdtEndPr>
            <w:sdtContent>
              <w:r w:rsidR="00044534">
                <w:rPr>
                  <w:rFonts w:ascii="宋体" w:eastAsia="宋体" w:hAnsi="宋体"/>
                  <w:color w:val="000000"/>
                  <w:szCs w:val="21"/>
                </w:rPr>
                <w:fldChar w:fldCharType="begin"/>
              </w:r>
              <w:r w:rsidR="00F5027F">
                <w:rPr>
                  <w:rFonts w:ascii="宋体" w:eastAsia="宋体" w:hAnsi="宋体"/>
                  <w:color w:val="000000"/>
                  <w:szCs w:val="21"/>
                </w:rPr>
                <w:instrText xml:space="preserve"> MACROBUTTON  SnrToggleCheckbox □适用 </w:instrText>
              </w:r>
              <w:r w:rsidR="00044534">
                <w:rPr>
                  <w:rFonts w:ascii="宋体" w:eastAsia="宋体" w:hAnsi="宋体"/>
                  <w:color w:val="000000"/>
                  <w:szCs w:val="21"/>
                </w:rPr>
                <w:fldChar w:fldCharType="end"/>
              </w:r>
              <w:r w:rsidR="00044534">
                <w:rPr>
                  <w:rFonts w:ascii="宋体" w:eastAsia="宋体" w:hAnsi="宋体"/>
                  <w:color w:val="000000"/>
                  <w:szCs w:val="21"/>
                </w:rPr>
                <w:fldChar w:fldCharType="begin"/>
              </w:r>
              <w:r w:rsidR="00F5027F">
                <w:rPr>
                  <w:rFonts w:ascii="宋体" w:eastAsia="宋体" w:hAnsi="宋体"/>
                  <w:color w:val="000000"/>
                  <w:szCs w:val="21"/>
                </w:rPr>
                <w:instrText xml:space="preserve"> MACROBUTTON  SnrToggleCheckbox √不适用 </w:instrText>
              </w:r>
              <w:r w:rsidR="00044534">
                <w:rPr>
                  <w:rFonts w:ascii="宋体" w:eastAsia="宋体" w:hAnsi="宋体"/>
                  <w:color w:val="000000"/>
                  <w:szCs w:val="21"/>
                </w:rPr>
                <w:fldChar w:fldCharType="end"/>
              </w:r>
            </w:sdtContent>
          </w:sdt>
          <w:r w:rsidR="00044534">
            <w:rPr>
              <w:rFonts w:ascii="宋体" w:eastAsia="宋体" w:hAnsi="宋体" w:hint="eastAsia"/>
              <w:color w:val="000000"/>
              <w:szCs w:val="21"/>
            </w:rPr>
            <w:t xml:space="preserve"> </w:t>
          </w:r>
        </w:p>
        <w:p w14:paraId="41A9028B" w14:textId="77777777" w:rsidR="00523C79" w:rsidRDefault="00523C79">
          <w:bookmarkStart w:id="3" w:name="_SEC_249346c03cf5437d8a03f39bb1c86cf0"/>
          <w:bookmarkEnd w:id="3"/>
        </w:p>
        <w:sdt>
          <w:sdtPr>
            <w:tag w:val="_SEC_0863ab331a614ec080242c3d6576033b"/>
            <w:id w:val="-834451610"/>
            <w:lock w:val="sdtContentLocked"/>
          </w:sdtPr>
          <w:sdtContent>
            <w:p w14:paraId="0BD37227" w14:textId="77777777" w:rsidR="00DF377D" w:rsidRPr="00EE5BB5" w:rsidRDefault="00D452A6" w:rsidP="00EE5BB5">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自内部控制评价报告基准日至内部控制评价报告发出日之间未发生影响内部控制有效性评价结论的因素。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736160813"/>
        <w:placeholder>
          <w:docPart w:val="GBC22222222222222222222222222222"/>
        </w:placeholder>
      </w:sdtPr>
      <w:sdtEndPr>
        <w:rPr>
          <w:rFonts w:ascii="宋体" w:hAnsi="宋体" w:hint="default"/>
          <w:color w:val="000000"/>
          <w:szCs w:val="21"/>
        </w:rPr>
      </w:sdtEndPr>
      <w:sdtContent>
        <w:p w14:paraId="49CF0BF9" w14:textId="77777777" w:rsidR="002B3540" w:rsidRDefault="00044534">
          <w:pPr>
            <w:pStyle w:val="2"/>
            <w:numPr>
              <w:ilvl w:val="0"/>
              <w:numId w:val="4"/>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17940486"/>
            <w:placeholder>
              <w:docPart w:val="GBC22222222222222222222222222222"/>
            </w:placeholder>
          </w:sdtPr>
          <w:sdtEndPr>
            <w:rPr>
              <w:rFonts w:ascii="宋体" w:eastAsia="宋体" w:hAnsi="宋体"/>
              <w:sz w:val="21"/>
              <w:szCs w:val="21"/>
            </w:rPr>
          </w:sdtEndPr>
          <w:sdtContent>
            <w:p w14:paraId="270B2613" w14:textId="77777777" w:rsidR="002B3540" w:rsidRDefault="00044534">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D452A6">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452A6">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71C07FD7" w14:textId="77777777" w:rsidR="00B70CB1" w:rsidRDefault="00000000"/>
        <w:bookmarkStart w:id="4" w:name="_SEC_5054c145ae9f43858a7f87fffa276689" w:displacedByCustomXml="next"/>
        <w:bookmarkEnd w:id="4" w:displacedByCustomXml="nex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285649584"/>
        <w:placeholder>
          <w:docPart w:val="GBC22222222222222222222222222222"/>
        </w:placeholder>
      </w:sdtPr>
      <w:sdtEndPr>
        <w:rPr>
          <w:rFonts w:ascii="宋体" w:hAnsi="宋体" w:hint="default"/>
          <w:color w:val="000000"/>
        </w:rPr>
      </w:sdtEndPr>
      <w:sdtContent>
        <w:p w14:paraId="00F54C40" w14:textId="77777777" w:rsidR="002B3540" w:rsidRDefault="00044534">
          <w:pPr>
            <w:pStyle w:val="2"/>
            <w:numPr>
              <w:ilvl w:val="0"/>
              <w:numId w:val="4"/>
            </w:numPr>
            <w:spacing w:line="240" w:lineRule="auto"/>
            <w:rPr>
              <w:szCs w:val="21"/>
            </w:rPr>
          </w:pPr>
          <w:r>
            <w:rPr>
              <w:rFonts w:hint="eastAsia"/>
              <w:szCs w:val="21"/>
            </w:rPr>
            <w:t>内部控制审计报告对非财务报告内部控制重大缺陷的披露是否与公司内部控制评价报告披露一致</w:t>
          </w:r>
        </w:p>
        <w:p w14:paraId="5D7AF184" w14:textId="77777777" w:rsidR="002B3540" w:rsidRDefault="00000000">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17940484"/>
              <w:placeholder>
                <w:docPart w:val="GBC22222222222222222222222222222"/>
              </w:placeholder>
            </w:sdtPr>
            <w:sdtEndPr>
              <w:rPr>
                <w:rFonts w:ascii="宋体" w:eastAsia="宋体" w:hAnsi="宋体"/>
              </w:rPr>
            </w:sdtEndPr>
            <w:sdtContent>
              <w:r w:rsidR="00044534">
                <w:rPr>
                  <w:rFonts w:ascii="宋体" w:eastAsia="宋体" w:hAnsi="宋体"/>
                  <w:color w:val="000000"/>
                  <w:szCs w:val="21"/>
                </w:rPr>
                <w:fldChar w:fldCharType="begin"/>
              </w:r>
              <w:r w:rsidR="00DF6E06">
                <w:rPr>
                  <w:rFonts w:ascii="宋体" w:eastAsia="宋体" w:hAnsi="宋体"/>
                  <w:color w:val="000000"/>
                  <w:szCs w:val="21"/>
                </w:rPr>
                <w:instrText xml:space="preserve"> MACROBUTTON  SnrToggleCheckbox √是 </w:instrText>
              </w:r>
              <w:r w:rsidR="00044534">
                <w:rPr>
                  <w:rFonts w:ascii="宋体" w:eastAsia="宋体" w:hAnsi="宋体"/>
                  <w:color w:val="000000"/>
                  <w:szCs w:val="21"/>
                </w:rPr>
                <w:fldChar w:fldCharType="end"/>
              </w:r>
              <w:r w:rsidR="00044534">
                <w:rPr>
                  <w:rFonts w:ascii="宋体" w:eastAsia="宋体" w:hAnsi="宋体"/>
                  <w:color w:val="000000"/>
                  <w:szCs w:val="21"/>
                </w:rPr>
                <w:fldChar w:fldCharType="begin"/>
              </w:r>
              <w:r w:rsidR="00DF6E06">
                <w:rPr>
                  <w:rFonts w:ascii="宋体" w:eastAsia="宋体" w:hAnsi="宋体"/>
                  <w:color w:val="000000"/>
                  <w:szCs w:val="21"/>
                </w:rPr>
                <w:instrText xml:space="preserve"> MACROBUTTON  SnrToggleCheckbox □否 </w:instrText>
              </w:r>
              <w:r w:rsidR="00044534">
                <w:rPr>
                  <w:rFonts w:ascii="宋体" w:eastAsia="宋体" w:hAnsi="宋体"/>
                  <w:color w:val="000000"/>
                  <w:szCs w:val="21"/>
                </w:rPr>
                <w:fldChar w:fldCharType="end"/>
              </w:r>
            </w:sdtContent>
          </w:sdt>
        </w:p>
        <w:p w14:paraId="50902C9F" w14:textId="77777777" w:rsidR="00510E89" w:rsidRDefault="00000000"/>
        <w:bookmarkStart w:id="5" w:name="_SEC_9136693a44bd4873a96583c2fb3fb526" w:displacedByCustomXml="next"/>
        <w:bookmarkEnd w:id="5" w:displacedByCustomXml="next"/>
      </w:sdtContent>
    </w:sdt>
    <w:sdt>
      <w:sdtPr>
        <w:rPr>
          <w:rFonts w:hint="eastAsia"/>
          <w:b w:val="0"/>
          <w:bCs w:val="0"/>
          <w:kern w:val="2"/>
          <w:sz w:val="21"/>
          <w:szCs w:val="22"/>
        </w:rPr>
        <w:alias w:val="模块:纳入评价范围的主要单位"/>
        <w:tag w:val="_SEC_3d3a68b60d594a77bbd9fdad987e2de2"/>
        <w:id w:val="-1393967332"/>
        <w:lock w:val="sdtLocked"/>
        <w:placeholder>
          <w:docPart w:val="GBC22222222222222222222222222222"/>
        </w:placeholder>
      </w:sdtPr>
      <w:sdtContent>
        <w:p w14:paraId="460CA2A2" w14:textId="77777777" w:rsidR="002B3540" w:rsidRDefault="00044534">
          <w:pPr>
            <w:pStyle w:val="1"/>
          </w:pPr>
          <w:r>
            <w:rPr>
              <w:rFonts w:hint="eastAsia"/>
            </w:rPr>
            <w:t>内部控制评价工作情况</w:t>
          </w:r>
        </w:p>
        <w:p w14:paraId="6DC7F6A4" w14:textId="77777777" w:rsidR="002B3540" w:rsidRDefault="00044534">
          <w:pPr>
            <w:pStyle w:val="2"/>
            <w:numPr>
              <w:ilvl w:val="0"/>
              <w:numId w:val="6"/>
            </w:numPr>
            <w:spacing w:line="240" w:lineRule="auto"/>
          </w:pPr>
          <w:r>
            <w:rPr>
              <w:rFonts w:hint="eastAsia"/>
            </w:rPr>
            <w:t>内部控制评价范围</w:t>
          </w:r>
        </w:p>
        <w:p w14:paraId="2B4DF0F5" w14:textId="77777777" w:rsidR="002B3540" w:rsidRDefault="00044534">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1797746852"/>
            <w:lock w:val="sdtLocked"/>
            <w:placeholder>
              <w:docPart w:val="GBC22222222222222222222222222222"/>
            </w:placeholder>
          </w:sdtPr>
          <w:sdtEndPr>
            <w:rPr>
              <w:shd w:val="clear" w:color="auto" w:fill="auto"/>
            </w:rPr>
          </w:sdtEndPr>
          <w:sdtContent>
            <w:p w14:paraId="6821B8C0" w14:textId="6BC1FDFB" w:rsidR="002B3540" w:rsidRDefault="00044534" w:rsidP="001B51A9">
              <w:pPr>
                <w:pStyle w:val="3"/>
                <w:numPr>
                  <w:ilvl w:val="0"/>
                  <w:numId w:val="7"/>
                </w:numPr>
                <w:spacing w:line="240" w:lineRule="auto"/>
                <w:rPr>
                  <w:b w:val="0"/>
                </w:rPr>
              </w:pPr>
              <w:r>
                <w:rPr>
                  <w:rFonts w:hint="eastAsia"/>
                </w:rPr>
                <w:t>纳入评价范围的主要单</w:t>
              </w:r>
              <w:r>
                <w:rPr>
                  <w:rFonts w:ascii="宋体" w:hAnsi="宋体" w:hint="eastAsia"/>
                </w:rPr>
                <w:t>位包括：</w:t>
              </w:r>
              <w:bookmarkStart w:id="6" w:name="_Hlk132812313"/>
              <w:sdt>
                <w:sdtPr>
                  <w:rPr>
                    <w:rFonts w:ascii="宋体" w:hAnsi="宋体" w:hint="eastAsia"/>
                    <w:b w:val="0"/>
                  </w:rPr>
                  <w:alias w:val="纳入评价范围的主要单位"/>
                  <w:tag w:val="_GBC_3d271443a17a45079abe94994da45610"/>
                  <w:id w:val="-1026250530"/>
                  <w:lock w:val="sdtLocked"/>
                  <w:placeholder>
                    <w:docPart w:val="GBC22222222222222222222222222222"/>
                  </w:placeholder>
                </w:sdtPr>
                <w:sdtContent>
                  <w:r w:rsidR="001B51A9" w:rsidRPr="001B51A9">
                    <w:rPr>
                      <w:rFonts w:ascii="宋体" w:hAnsi="宋体" w:hint="eastAsia"/>
                      <w:b w:val="0"/>
                    </w:rPr>
                    <w:t>安徽省交通建设股份有限公司</w:t>
                  </w:r>
                  <w:r w:rsidR="001824A1" w:rsidRPr="001B51A9">
                    <w:rPr>
                      <w:rFonts w:ascii="宋体" w:hAnsi="宋体" w:hint="eastAsia"/>
                      <w:b w:val="0"/>
                    </w:rPr>
                    <w:t>1</w:t>
                  </w:r>
                  <w:r w:rsidR="001824A1">
                    <w:rPr>
                      <w:rFonts w:ascii="宋体" w:hAnsi="宋体"/>
                      <w:b w:val="0"/>
                    </w:rPr>
                    <w:t>1</w:t>
                  </w:r>
                  <w:r w:rsidR="001B51A9" w:rsidRPr="001B51A9">
                    <w:rPr>
                      <w:rFonts w:ascii="宋体" w:hAnsi="宋体" w:hint="eastAsia"/>
                      <w:b w:val="0"/>
                    </w:rPr>
                    <w:t>家全资子公司、4家控股子公司。其中，</w:t>
                  </w:r>
                  <w:r w:rsidR="001824A1" w:rsidRPr="001B51A9">
                    <w:rPr>
                      <w:rFonts w:ascii="宋体" w:hAnsi="宋体" w:hint="eastAsia"/>
                      <w:b w:val="0"/>
                    </w:rPr>
                    <w:t>1</w:t>
                  </w:r>
                  <w:r w:rsidR="001824A1">
                    <w:rPr>
                      <w:rFonts w:ascii="宋体" w:hAnsi="宋体"/>
                      <w:b w:val="0"/>
                    </w:rPr>
                    <w:t>1</w:t>
                  </w:r>
                  <w:r w:rsidR="001B51A9" w:rsidRPr="001B51A9">
                    <w:rPr>
                      <w:rFonts w:ascii="宋体" w:hAnsi="宋体" w:hint="eastAsia"/>
                      <w:b w:val="0"/>
                    </w:rPr>
                    <w:t>家全资子公司是：安徽交建兴源路面有限公司、安徽省路通公路工程检测有限公司、芜湖益晖公路工程有限公司、</w:t>
                  </w:r>
                  <w:proofErr w:type="gramStart"/>
                  <w:r w:rsidR="001B51A9" w:rsidRPr="001B51A9">
                    <w:rPr>
                      <w:rFonts w:ascii="宋体" w:hAnsi="宋体" w:hint="eastAsia"/>
                      <w:b w:val="0"/>
                    </w:rPr>
                    <w:t>祥源建设</w:t>
                  </w:r>
                  <w:proofErr w:type="gramEnd"/>
                  <w:r w:rsidR="001B51A9" w:rsidRPr="001B51A9">
                    <w:rPr>
                      <w:rFonts w:ascii="宋体" w:hAnsi="宋体" w:hint="eastAsia"/>
                      <w:b w:val="0"/>
                    </w:rPr>
                    <w:t>有限责任公司、凤台博佳建设工程有限责任公司、安徽</w:t>
                  </w:r>
                  <w:proofErr w:type="gramStart"/>
                  <w:r w:rsidR="001B51A9" w:rsidRPr="001B51A9">
                    <w:rPr>
                      <w:rFonts w:ascii="宋体" w:hAnsi="宋体" w:hint="eastAsia"/>
                      <w:b w:val="0"/>
                    </w:rPr>
                    <w:t>交建益辉公路</w:t>
                  </w:r>
                  <w:proofErr w:type="gramEnd"/>
                  <w:r w:rsidR="001B51A9" w:rsidRPr="001B51A9">
                    <w:rPr>
                      <w:rFonts w:ascii="宋体" w:hAnsi="宋体" w:hint="eastAsia"/>
                      <w:b w:val="0"/>
                    </w:rPr>
                    <w:t>工程有限公司、安徽省</w:t>
                  </w:r>
                  <w:proofErr w:type="gramStart"/>
                  <w:r w:rsidR="001B51A9" w:rsidRPr="001B51A9">
                    <w:rPr>
                      <w:rFonts w:ascii="宋体" w:hAnsi="宋体" w:hint="eastAsia"/>
                      <w:b w:val="0"/>
                    </w:rPr>
                    <w:t>诚锦建设</w:t>
                  </w:r>
                  <w:proofErr w:type="gramEnd"/>
                  <w:r w:rsidR="001B51A9" w:rsidRPr="001B51A9">
                    <w:rPr>
                      <w:rFonts w:ascii="宋体" w:hAnsi="宋体" w:hint="eastAsia"/>
                      <w:b w:val="0"/>
                    </w:rPr>
                    <w:t>工程有限公司、五河祥源星河建设有限公司、合肥市</w:t>
                  </w:r>
                  <w:proofErr w:type="gramStart"/>
                  <w:r w:rsidR="001B51A9" w:rsidRPr="001B51A9">
                    <w:rPr>
                      <w:rFonts w:ascii="宋体" w:hAnsi="宋体" w:hint="eastAsia"/>
                      <w:b w:val="0"/>
                    </w:rPr>
                    <w:t>祥</w:t>
                  </w:r>
                  <w:proofErr w:type="gramEnd"/>
                  <w:r w:rsidR="001B51A9" w:rsidRPr="001B51A9">
                    <w:rPr>
                      <w:rFonts w:ascii="宋体" w:hAnsi="宋体" w:hint="eastAsia"/>
                      <w:b w:val="0"/>
                    </w:rPr>
                    <w:t>湖</w:t>
                  </w:r>
                  <w:proofErr w:type="gramStart"/>
                  <w:r w:rsidR="001B51A9" w:rsidRPr="001B51A9">
                    <w:rPr>
                      <w:rFonts w:ascii="宋体" w:hAnsi="宋体" w:hint="eastAsia"/>
                      <w:b w:val="0"/>
                    </w:rPr>
                    <w:t>墅</w:t>
                  </w:r>
                  <w:proofErr w:type="gramEnd"/>
                  <w:r w:rsidR="001B51A9" w:rsidRPr="001B51A9">
                    <w:rPr>
                      <w:rFonts w:ascii="宋体" w:hAnsi="宋体" w:hint="eastAsia"/>
                      <w:b w:val="0"/>
                    </w:rPr>
                    <w:t>建设工程有限责任公司、</w:t>
                  </w:r>
                  <w:proofErr w:type="gramStart"/>
                  <w:r w:rsidR="001B51A9" w:rsidRPr="001B51A9">
                    <w:rPr>
                      <w:rFonts w:ascii="宋体" w:hAnsi="宋体" w:hint="eastAsia"/>
                      <w:b w:val="0"/>
                    </w:rPr>
                    <w:t>阜</w:t>
                  </w:r>
                  <w:proofErr w:type="gramEnd"/>
                  <w:r w:rsidR="001B51A9" w:rsidRPr="001B51A9">
                    <w:rPr>
                      <w:rFonts w:ascii="宋体" w:hAnsi="宋体" w:hint="eastAsia"/>
                      <w:b w:val="0"/>
                    </w:rPr>
                    <w:t>阳祥玖建设工程有限责任公司、安徽道霖建设工程有限公司；4家控股子公司是：浙江交通勘察设计有限公司、宿松县振兴基础设施管理有限责任公司、亳州市</w:t>
                  </w:r>
                  <w:proofErr w:type="gramStart"/>
                  <w:r w:rsidR="001B51A9" w:rsidRPr="001B51A9">
                    <w:rPr>
                      <w:rFonts w:ascii="宋体" w:hAnsi="宋体" w:hint="eastAsia"/>
                      <w:b w:val="0"/>
                    </w:rPr>
                    <w:t>祥居建设</w:t>
                  </w:r>
                  <w:proofErr w:type="gramEnd"/>
                  <w:r w:rsidR="001B51A9" w:rsidRPr="001B51A9">
                    <w:rPr>
                      <w:rFonts w:ascii="宋体" w:hAnsi="宋体" w:hint="eastAsia"/>
                      <w:b w:val="0"/>
                    </w:rPr>
                    <w:t>工程有限公司、</w:t>
                  </w:r>
                  <w:proofErr w:type="gramStart"/>
                  <w:r w:rsidR="001B51A9" w:rsidRPr="001B51A9">
                    <w:rPr>
                      <w:rFonts w:ascii="宋体" w:hAnsi="宋体" w:hint="eastAsia"/>
                      <w:b w:val="0"/>
                    </w:rPr>
                    <w:t>界首市齐美</w:t>
                  </w:r>
                  <w:proofErr w:type="gramEnd"/>
                  <w:r w:rsidR="001B51A9" w:rsidRPr="001B51A9">
                    <w:rPr>
                      <w:rFonts w:ascii="宋体" w:hAnsi="宋体" w:hint="eastAsia"/>
                      <w:b w:val="0"/>
                    </w:rPr>
                    <w:t>项目管理有限公司。</w:t>
                  </w:r>
                </w:sdtContent>
              </w:sdt>
            </w:p>
            <w:bookmarkEnd w:id="6" w:displacedByCustomXml="next"/>
          </w:sdtContent>
        </w:sdt>
        <w:p w14:paraId="70B97E1B" w14:textId="77777777" w:rsidR="002B3540" w:rsidRDefault="00000000"/>
      </w:sdtContent>
    </w:sdt>
    <w:sdt>
      <w:sdtPr>
        <w:rPr>
          <w:rFonts w:eastAsiaTheme="minorEastAsia" w:hint="eastAsia"/>
          <w:b w:val="0"/>
          <w:bCs w:val="0"/>
          <w:szCs w:val="22"/>
        </w:rPr>
        <w:alias w:val="模块:纳入评价范围的单位占比"/>
        <w:tag w:val="_SEC_7387372f4d884cdfa361ab83758cba5b"/>
        <w:id w:val="-1182741010"/>
        <w:lock w:val="sdtLocked"/>
        <w:placeholder>
          <w:docPart w:val="GBC22222222222222222222222222222"/>
        </w:placeholder>
      </w:sdtPr>
      <w:sdtContent>
        <w:p w14:paraId="1727C247" w14:textId="77777777" w:rsidR="002B3540" w:rsidRDefault="00044534">
          <w:pPr>
            <w:pStyle w:val="3"/>
            <w:numPr>
              <w:ilvl w:val="0"/>
              <w:numId w:val="7"/>
            </w:numPr>
            <w:spacing w:line="240" w:lineRule="auto"/>
          </w:pPr>
          <w:r>
            <w:rPr>
              <w:rFonts w:hint="eastAsia"/>
            </w:rPr>
            <w:t>纳入评价范围的单位占比：</w:t>
          </w:r>
        </w:p>
        <w:tbl>
          <w:tblPr>
            <w:tblStyle w:val="a8"/>
            <w:tblW w:w="5000" w:type="pct"/>
            <w:jc w:val="center"/>
            <w:tblLook w:val="04A0" w:firstRow="1" w:lastRow="0" w:firstColumn="1" w:lastColumn="0" w:noHBand="0" w:noVBand="1"/>
          </w:tblPr>
          <w:tblGrid>
            <w:gridCol w:w="6913"/>
            <w:gridCol w:w="2431"/>
          </w:tblGrid>
          <w:tr w:rsidR="002B3540" w14:paraId="5C2C4CF8" w14:textId="77777777" w:rsidTr="00F30AA5">
            <w:trPr>
              <w:jc w:val="center"/>
            </w:trPr>
            <w:sdt>
              <w:sdtPr>
                <w:tag w:val="_PLD_4c6d06491f11466fbaa428ef34065a88"/>
                <w:id w:val="1565442482"/>
                <w:lock w:val="sdtLocked"/>
              </w:sdtPr>
              <w:sdtContent>
                <w:tc>
                  <w:tcPr>
                    <w:tcW w:w="3699" w:type="pct"/>
                    <w:shd w:val="clear" w:color="auto" w:fill="D9D9D9" w:themeFill="background1" w:themeFillShade="D9"/>
                    <w:vAlign w:val="center"/>
                  </w:tcPr>
                  <w:p w14:paraId="6B54E9FE" w14:textId="77777777" w:rsidR="002B3540" w:rsidRDefault="00044534">
                    <w:pPr>
                      <w:autoSpaceDE w:val="0"/>
                      <w:autoSpaceDN w:val="0"/>
                      <w:jc w:val="center"/>
                      <w:textAlignment w:val="baseline"/>
                      <w:rPr>
                        <w:rFonts w:ascii="宋体" w:eastAsia="宋体" w:hAnsi="宋体"/>
                        <w:color w:val="000000"/>
                        <w:szCs w:val="21"/>
                      </w:rPr>
                    </w:pPr>
                    <w:r>
                      <w:rPr>
                        <w:rFonts w:ascii="宋体" w:eastAsia="宋体" w:hAnsi="宋体" w:hint="eastAsia"/>
                        <w:color w:val="000000"/>
                        <w:szCs w:val="21"/>
                      </w:rPr>
                      <w:t>指标</w:t>
                    </w:r>
                  </w:p>
                </w:tc>
              </w:sdtContent>
            </w:sdt>
            <w:sdt>
              <w:sdtPr>
                <w:tag w:val="_PLD_4746fadbb06c48c48abaf66db717ceb8"/>
                <w:id w:val="904718212"/>
                <w:lock w:val="sdtLocked"/>
              </w:sdtPr>
              <w:sdtContent>
                <w:tc>
                  <w:tcPr>
                    <w:tcW w:w="1301" w:type="pct"/>
                    <w:shd w:val="clear" w:color="auto" w:fill="D9D9D9" w:themeFill="background1" w:themeFillShade="D9"/>
                    <w:vAlign w:val="center"/>
                  </w:tcPr>
                  <w:p w14:paraId="33A1AB10" w14:textId="77777777" w:rsidR="002B3540" w:rsidRDefault="00044534">
                    <w:pPr>
                      <w:autoSpaceDE w:val="0"/>
                      <w:autoSpaceDN w:val="0"/>
                      <w:jc w:val="center"/>
                      <w:textAlignment w:val="baseline"/>
                      <w:rPr>
                        <w:rFonts w:ascii="宋体" w:eastAsia="宋体" w:hAnsi="宋体"/>
                        <w:szCs w:val="21"/>
                      </w:rPr>
                    </w:pPr>
                    <w:r>
                      <w:rPr>
                        <w:rFonts w:ascii="宋体" w:eastAsia="宋体" w:hAnsi="宋体" w:hint="eastAsia"/>
                        <w:szCs w:val="21"/>
                      </w:rPr>
                      <w:t>占比（%）</w:t>
                    </w:r>
                  </w:p>
                </w:tc>
              </w:sdtContent>
            </w:sdt>
          </w:tr>
          <w:tr w:rsidR="002B3540" w14:paraId="1A489D03" w14:textId="77777777" w:rsidTr="00F30AA5">
            <w:trPr>
              <w:jc w:val="center"/>
            </w:trPr>
            <w:sdt>
              <w:sdtPr>
                <w:tag w:val="_PLD_cb5508a9a2d444d48e471e70dbdb62ed"/>
                <w:id w:val="539325993"/>
                <w:lock w:val="sdtLocked"/>
              </w:sdtPr>
              <w:sdtContent>
                <w:tc>
                  <w:tcPr>
                    <w:tcW w:w="3699" w:type="pct"/>
                  </w:tcPr>
                  <w:p w14:paraId="2A919CDD" w14:textId="77777777" w:rsidR="002B3540" w:rsidRDefault="00044534">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14:paraId="2F3B8ACD" w14:textId="77777777" w:rsidR="002B3540" w:rsidRDefault="008703AF">
                <w:pPr>
                  <w:autoSpaceDE w:val="0"/>
                  <w:autoSpaceDN w:val="0"/>
                  <w:jc w:val="right"/>
                  <w:textAlignment w:val="baseline"/>
                  <w:rPr>
                    <w:rFonts w:ascii="宋体" w:eastAsia="宋体" w:hAnsi="宋体"/>
                    <w:szCs w:val="21"/>
                  </w:rPr>
                </w:pPr>
                <w:r>
                  <w:rPr>
                    <w:rFonts w:ascii="宋体" w:eastAsia="宋体" w:hAnsi="宋体" w:hint="eastAsia"/>
                    <w:szCs w:val="21"/>
                  </w:rPr>
                  <w:t>100</w:t>
                </w:r>
              </w:p>
            </w:tc>
          </w:tr>
          <w:tr w:rsidR="002B3540" w14:paraId="02B1D242" w14:textId="77777777" w:rsidTr="00F30AA5">
            <w:trPr>
              <w:jc w:val="center"/>
            </w:trPr>
            <w:sdt>
              <w:sdtPr>
                <w:tag w:val="_PLD_9f08493098f849a6b694652505bc4707"/>
                <w:id w:val="1816071634"/>
                <w:lock w:val="sdtLocked"/>
              </w:sdtPr>
              <w:sdtContent>
                <w:tc>
                  <w:tcPr>
                    <w:tcW w:w="3699" w:type="pct"/>
                  </w:tcPr>
                  <w:p w14:paraId="6EBC3AF4" w14:textId="77777777" w:rsidR="002B3540" w:rsidRDefault="00044534">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14:paraId="462E8BB1" w14:textId="77777777" w:rsidR="002B3540" w:rsidRDefault="008703AF">
                <w:pPr>
                  <w:autoSpaceDE w:val="0"/>
                  <w:autoSpaceDN w:val="0"/>
                  <w:jc w:val="right"/>
                  <w:textAlignment w:val="baseline"/>
                  <w:rPr>
                    <w:rFonts w:ascii="宋体" w:eastAsia="宋体" w:hAnsi="宋体"/>
                    <w:szCs w:val="21"/>
                  </w:rPr>
                </w:pPr>
                <w:r>
                  <w:rPr>
                    <w:rFonts w:ascii="宋体" w:eastAsia="宋体" w:hAnsi="宋体" w:hint="eastAsia"/>
                    <w:szCs w:val="21"/>
                  </w:rPr>
                  <w:t>100</w:t>
                </w:r>
              </w:p>
            </w:tc>
          </w:tr>
        </w:tbl>
        <w:p w14:paraId="7ADBCFFE" w14:textId="77777777" w:rsidR="002B3540" w:rsidRDefault="00000000"/>
      </w:sdtContent>
    </w:sdt>
    <w:sdt>
      <w:sdtPr>
        <w:rPr>
          <w:rFonts w:eastAsiaTheme="minorEastAsia" w:hint="eastAsia"/>
          <w:b w:val="0"/>
          <w:bCs w:val="0"/>
          <w:szCs w:val="22"/>
        </w:rPr>
        <w:alias w:val="模块:纳入评价范围的主要业务和事项"/>
        <w:tag w:val="_SEC_b69b61b4f6af404099ea4903d8918fa0"/>
        <w:id w:val="1002320396"/>
        <w:lock w:val="sdtLocked"/>
        <w:placeholder>
          <w:docPart w:val="GBC22222222222222222222222222222"/>
        </w:placeholder>
      </w:sdtPr>
      <w:sdtContent>
        <w:p w14:paraId="5DC72EF2" w14:textId="77777777" w:rsidR="002B3540" w:rsidRDefault="00044534">
          <w:pPr>
            <w:pStyle w:val="3"/>
            <w:numPr>
              <w:ilvl w:val="0"/>
              <w:numId w:val="7"/>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1714188391"/>
            <w:lock w:val="sdtLocked"/>
            <w:placeholder>
              <w:docPart w:val="GBC22222222222222222222222222222"/>
            </w:placeholder>
          </w:sdtPr>
          <w:sdtContent>
            <w:p w14:paraId="3D60EB6E" w14:textId="77777777" w:rsidR="002B3540" w:rsidRDefault="008703AF">
              <w:pPr>
                <w:ind w:firstLineChars="200" w:firstLine="420"/>
              </w:pPr>
              <w:r w:rsidRPr="008703AF">
                <w:rPr>
                  <w:rFonts w:hint="eastAsia"/>
                </w:rPr>
                <w:t>人力资源、财务管理、生产管理、采购管理、销售管理、合同管理、资金活动等</w:t>
              </w:r>
            </w:p>
          </w:sdtContent>
        </w:sdt>
      </w:sdtContent>
    </w:sdt>
    <w:sdt>
      <w:sdtPr>
        <w:rPr>
          <w:rFonts w:eastAsiaTheme="minorEastAsia" w:hint="eastAsia"/>
          <w:b w:val="0"/>
          <w:bCs w:val="0"/>
          <w:szCs w:val="22"/>
        </w:rPr>
        <w:alias w:val="模块:重点关注的高风险领域"/>
        <w:tag w:val="_SEC_7fc92fc4777c4bfc877a16fdfec801e1"/>
        <w:id w:val="747319255"/>
        <w:lock w:val="sdtLocked"/>
        <w:placeholder>
          <w:docPart w:val="GBC22222222222222222222222222222"/>
        </w:placeholder>
      </w:sdtPr>
      <w:sdtContent>
        <w:p w14:paraId="4A34BBEB" w14:textId="77777777" w:rsidR="002B3540" w:rsidRDefault="001B51A9">
          <w:pPr>
            <w:pStyle w:val="3"/>
            <w:numPr>
              <w:ilvl w:val="0"/>
              <w:numId w:val="7"/>
            </w:numPr>
            <w:spacing w:line="240" w:lineRule="auto"/>
            <w:rPr>
              <w:i/>
              <w:color w:val="215868" w:themeColor="accent5" w:themeShade="80"/>
              <w:u w:val="single"/>
            </w:rPr>
          </w:pPr>
          <w:r>
            <w:rPr>
              <w:rFonts w:hint="eastAsia"/>
              <w:b w:val="0"/>
              <w:bCs w:val="0"/>
            </w:rPr>
            <w:t>重</w:t>
          </w:r>
          <w:r w:rsidR="00044534">
            <w:rPr>
              <w:rFonts w:hint="eastAsia"/>
            </w:rPr>
            <w:t>点关注的高风险领域主要包括：</w:t>
          </w:r>
        </w:p>
        <w:sdt>
          <w:sdtPr>
            <w:rPr>
              <w:rFonts w:hint="eastAsia"/>
            </w:rPr>
            <w:alias w:val="重点关注的高风险领域"/>
            <w:tag w:val="_GBC_cb02f6d61da84e36af1ed38a834255df"/>
            <w:id w:val="1350753031"/>
            <w:lock w:val="sdtLocked"/>
            <w:placeholder>
              <w:docPart w:val="GBC22222222222222222222222222222"/>
            </w:placeholder>
          </w:sdtPr>
          <w:sdtContent>
            <w:p w14:paraId="641A01DB" w14:textId="77777777" w:rsidR="008703AF" w:rsidRPr="00184CA4" w:rsidRDefault="008703AF" w:rsidP="008703AF">
              <w:pPr>
                <w:ind w:firstLineChars="200" w:firstLine="420"/>
              </w:pPr>
              <w:r w:rsidRPr="00AC1D8E">
                <w:rPr>
                  <w:rFonts w:hint="eastAsia"/>
                </w:rPr>
                <w:t>应收账款管理、销售业务、资金活动、采购业务、合同管理</w:t>
              </w:r>
            </w:p>
            <w:p w14:paraId="54C62671" w14:textId="77777777" w:rsidR="002B3540" w:rsidRDefault="00000000">
              <w:pPr>
                <w:ind w:firstLineChars="200" w:firstLine="420"/>
                <w:rPr>
                  <w:i/>
                  <w:u w:val="single"/>
                </w:rPr>
              </w:pPr>
            </w:p>
          </w:sdtContent>
        </w:sdt>
      </w:sdtContent>
    </w:sdt>
    <w:sdt>
      <w:sdtPr>
        <w:rPr>
          <w:rFonts w:hint="eastAsia"/>
        </w:rPr>
        <w:alias w:val="模块:上述纳入评价范围的单位、业务和事项以及高风险领域涵盖了公司经营管理的主要方面，是否存在重大遗漏标题"/>
        <w:tag w:val="_SEC_8f11172248dc4ce79a88e20aef2cd7ed"/>
        <w:id w:val="-2138481331"/>
        <w:lock w:val="sdtLocked"/>
        <w:placeholder>
          <w:docPart w:val="GBC22222222222222222222222222222"/>
        </w:placeholder>
      </w:sdtPr>
      <w:sdtContent>
        <w:p w14:paraId="50BDAEDE" w14:textId="77777777" w:rsidR="002B3540" w:rsidRDefault="00044534">
          <w:pPr>
            <w:pStyle w:val="3"/>
            <w:numPr>
              <w:ilvl w:val="0"/>
              <w:numId w:val="7"/>
            </w:numPr>
            <w:spacing w:line="240" w:lineRule="auto"/>
          </w:pPr>
          <w:r>
            <w:rPr>
              <w:rFonts w:hint="eastAsia"/>
            </w:rPr>
            <w:t>上述纳入评价范围的单位、业务和事项以及高风险领域涵盖了公司经营管理的主要方面，是否存在重大遗漏</w:t>
          </w:r>
        </w:p>
      </w:sdtContent>
    </w:sdt>
    <w:p w14:paraId="17EA511E" w14:textId="77777777" w:rsidR="002B3540" w:rsidRDefault="00000000" w:rsidP="008703AF">
      <w:pPr>
        <w:rPr>
          <w:rFonts w:ascii="宋体" w:eastAsia="宋体" w:hAnsi="宋体"/>
          <w:color w:val="000000"/>
          <w:szCs w:val="21"/>
        </w:rPr>
      </w:pPr>
      <w:sdt>
        <w:sdtPr>
          <w:rPr>
            <w:rFonts w:hint="eastAsia"/>
          </w:rPr>
          <w:alias w:val="评价范围是否存在重大遗漏[双击切换]"/>
          <w:tag w:val="_GBC_fd3aa79183944e5e8a7f5da7a54314ea"/>
          <w:id w:val="17940488"/>
          <w:lock w:val="sdtLocked"/>
          <w:placeholder>
            <w:docPart w:val="GBC22222222222222222222222222222"/>
          </w:placeholder>
        </w:sdtPr>
        <w:sdtEndPr>
          <w:rPr>
            <w:b/>
          </w:rPr>
        </w:sdtEndPr>
        <w:sdtContent>
          <w:r w:rsidR="00044534">
            <w:rPr>
              <w:rFonts w:ascii="宋体" w:eastAsia="宋体" w:hAnsi="宋体"/>
            </w:rPr>
            <w:fldChar w:fldCharType="begin"/>
          </w:r>
          <w:r w:rsidR="008703AF">
            <w:rPr>
              <w:rFonts w:ascii="宋体" w:eastAsia="宋体" w:hAnsi="宋体"/>
            </w:rPr>
            <w:instrText xml:space="preserve"> MACROBUTTON  SnrToggleCheckbox □是 </w:instrText>
          </w:r>
          <w:r w:rsidR="00044534">
            <w:rPr>
              <w:rFonts w:ascii="宋体" w:eastAsia="宋体" w:hAnsi="宋体"/>
            </w:rPr>
            <w:fldChar w:fldCharType="end"/>
          </w:r>
          <w:r w:rsidR="00044534">
            <w:rPr>
              <w:rFonts w:ascii="宋体" w:eastAsia="宋体" w:hAnsi="宋体"/>
            </w:rPr>
            <w:fldChar w:fldCharType="begin"/>
          </w:r>
          <w:r w:rsidR="008703AF">
            <w:rPr>
              <w:rFonts w:ascii="宋体" w:eastAsia="宋体" w:hAnsi="宋体"/>
            </w:rPr>
            <w:instrText xml:space="preserve"> MACROBUTTON  SnrToggleCheckbox √否 </w:instrText>
          </w:r>
          <w:r w:rsidR="00044534">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791101504"/>
        <w:placeholder>
          <w:docPart w:val="GBC22222222222222222222222222222"/>
        </w:placeholder>
      </w:sdtPr>
      <w:sdtContent>
        <w:p w14:paraId="1336B6E8" w14:textId="77777777" w:rsidR="002B3540" w:rsidRDefault="00044534">
          <w:pPr>
            <w:pStyle w:val="3"/>
            <w:numPr>
              <w:ilvl w:val="0"/>
              <w:numId w:val="7"/>
            </w:numPr>
            <w:spacing w:line="240" w:lineRule="auto"/>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7940612"/>
            <w:placeholder>
              <w:docPart w:val="GBC22222222222222222222222222222"/>
            </w:placeholder>
          </w:sdtPr>
          <w:sdtEndPr>
            <w:rPr>
              <w:rFonts w:ascii="宋体" w:eastAsia="宋体" w:hAnsi="宋体"/>
              <w:sz w:val="21"/>
              <w:szCs w:val="21"/>
            </w:rPr>
          </w:sdtEndPr>
          <w:sdtContent>
            <w:p w14:paraId="35138EF1" w14:textId="77777777" w:rsidR="002B3540" w:rsidRDefault="00044534">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8703AF">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8703AF">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4A5F70EB" w14:textId="77777777" w:rsidR="0042194C" w:rsidRDefault="00000000"/>
        <w:bookmarkStart w:id="7" w:name="_SEC_144283d54c234708b9bb42bb0cbaa0d3" w:displacedByCustomXml="next"/>
        <w:bookmarkEnd w:id="7" w:displacedByCustomXml="next"/>
      </w:sdtContent>
    </w:sdt>
    <w:sdt>
      <w:sdtPr>
        <w:rPr>
          <w:rFonts w:ascii="宋体" w:eastAsiaTheme="minorEastAsia" w:hAnsi="宋体" w:hint="eastAsia"/>
          <w:b w:val="0"/>
          <w:bCs w:val="0"/>
          <w:color w:val="000000"/>
          <w:szCs w:val="21"/>
        </w:rPr>
        <w:alias w:val="模块:其他说明事项"/>
        <w:tag w:val="_SEC_506bb75e76e6481db06bce14cafe5c29"/>
        <w:id w:val="1930542291"/>
        <w:lock w:val="sdtLocked"/>
        <w:placeholder>
          <w:docPart w:val="GBC22222222222222222222222222222"/>
        </w:placeholder>
      </w:sdtPr>
      <w:sdtEndPr>
        <w:rPr>
          <w:rFonts w:asciiTheme="minorHAnsi" w:hAnsiTheme="minorHAnsi" w:hint="default"/>
          <w:color w:val="auto"/>
          <w:szCs w:val="22"/>
        </w:rPr>
      </w:sdtEndPr>
      <w:sdtContent>
        <w:p w14:paraId="4A7BB825" w14:textId="77777777" w:rsidR="002B3540" w:rsidRDefault="00044534">
          <w:pPr>
            <w:pStyle w:val="3"/>
            <w:numPr>
              <w:ilvl w:val="0"/>
              <w:numId w:val="7"/>
            </w:numPr>
            <w:spacing w:line="240" w:lineRule="auto"/>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550913250"/>
            <w:lock w:val="sdtLocked"/>
            <w:placeholder>
              <w:docPart w:val="GBC22222222222222222222222222222"/>
            </w:placeholder>
          </w:sdtPr>
          <w:sdtContent>
            <w:p w14:paraId="075435F1" w14:textId="77777777" w:rsidR="002B3540" w:rsidRDefault="00F203D6">
              <w:pPr>
                <w:ind w:firstLineChars="200" w:firstLine="420"/>
              </w:pPr>
              <w: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667975117"/>
        <w:lock w:val="sdtLocked"/>
        <w:placeholder>
          <w:docPart w:val="GBC22222222222222222222222222222"/>
        </w:placeholder>
      </w:sdtPr>
      <w:sdtEndPr>
        <w:rPr>
          <w:rFonts w:ascii="宋体" w:hAnsi="宋体"/>
          <w:color w:val="000000"/>
          <w:szCs w:val="21"/>
        </w:rPr>
      </w:sdtEndPr>
      <w:sdtContent>
        <w:p w14:paraId="44A61181" w14:textId="77777777" w:rsidR="002B3540" w:rsidRDefault="00044534">
          <w:pPr>
            <w:pStyle w:val="2"/>
            <w:numPr>
              <w:ilvl w:val="0"/>
              <w:numId w:val="6"/>
            </w:numPr>
            <w:spacing w:line="240" w:lineRule="auto"/>
          </w:pPr>
          <w:r>
            <w:rPr>
              <w:rFonts w:hint="eastAsia"/>
            </w:rPr>
            <w:t>内部控制评价工作依据及内部控制缺陷认定标准</w:t>
          </w:r>
        </w:p>
        <w:p w14:paraId="31FA491F" w14:textId="77777777" w:rsidR="002B3540" w:rsidRDefault="00044534">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662087956"/>
              <w:lock w:val="sdtLocked"/>
              <w:placeholder>
                <w:docPart w:val="GBC22222222222222222222222222222"/>
              </w:placeholder>
            </w:sdtPr>
            <w:sdtContent>
              <w:r w:rsidR="00F203D6" w:rsidRPr="00F203D6">
                <w:rPr>
                  <w:rFonts w:ascii="宋体" w:eastAsia="宋体" w:hAnsi="宋体" w:hint="eastAsia"/>
                  <w:color w:val="000000"/>
                  <w:szCs w:val="21"/>
                </w:rPr>
                <w:t>《企业内部控制应用指引》、《企业内部控制评价指引》等相关规定，结合公司的经营管理实际情况</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629051371"/>
        <w:placeholder>
          <w:docPart w:val="GBC22222222222222222222222222222"/>
        </w:placeholder>
      </w:sdtPr>
      <w:sdtEndPr>
        <w:rPr>
          <w:rFonts w:ascii="宋体" w:hAnsi="宋体"/>
          <w:color w:val="000000"/>
          <w:szCs w:val="21"/>
        </w:rPr>
      </w:sdtEndPr>
      <w:sdtContent>
        <w:p w14:paraId="69D3FA22" w14:textId="77777777" w:rsidR="002B3540" w:rsidRDefault="00044534">
          <w:pPr>
            <w:pStyle w:val="3"/>
            <w:numPr>
              <w:ilvl w:val="0"/>
              <w:numId w:val="8"/>
            </w:numPr>
            <w:spacing w:line="240" w:lineRule="auto"/>
          </w:pPr>
          <w:r>
            <w:rPr>
              <w:rFonts w:hint="eastAsia"/>
            </w:rPr>
            <w:t>内部控制缺陷具体认定标准是否与以前年度存在调整</w:t>
          </w:r>
        </w:p>
        <w:p w14:paraId="042FDC52" w14:textId="77777777" w:rsidR="002B3540" w:rsidRDefault="00000000">
          <w:pPr>
            <w:autoSpaceDE w:val="0"/>
            <w:autoSpaceDN w:val="0"/>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17940527"/>
              <w:placeholder>
                <w:docPart w:val="GBC22222222222222222222222222222"/>
              </w:placeholder>
            </w:sdtPr>
            <w:sdtEndPr>
              <w:rPr>
                <w:rFonts w:ascii="宋体" w:eastAsia="宋体" w:hAnsi="宋体"/>
                <w:sz w:val="21"/>
                <w:szCs w:val="21"/>
              </w:rPr>
            </w:sdtEndPr>
            <w:sdtContent>
              <w:r w:rsidR="00044534">
                <w:rPr>
                  <w:rFonts w:ascii="宋体" w:eastAsia="宋体" w:hAnsi="宋体"/>
                  <w:color w:val="000000"/>
                  <w:szCs w:val="21"/>
                </w:rPr>
                <w:fldChar w:fldCharType="begin"/>
              </w:r>
              <w:r w:rsidR="00F203D6">
                <w:rPr>
                  <w:rFonts w:ascii="宋体" w:eastAsia="宋体" w:hAnsi="宋体"/>
                  <w:color w:val="000000"/>
                  <w:szCs w:val="21"/>
                </w:rPr>
                <w:instrText xml:space="preserve"> MACROBUTTON  SnrToggleCheckbox □是 </w:instrText>
              </w:r>
              <w:r w:rsidR="00044534">
                <w:rPr>
                  <w:rFonts w:ascii="宋体" w:eastAsia="宋体" w:hAnsi="宋体"/>
                  <w:color w:val="000000"/>
                  <w:szCs w:val="21"/>
                </w:rPr>
                <w:fldChar w:fldCharType="end"/>
              </w:r>
              <w:r w:rsidR="00044534">
                <w:rPr>
                  <w:rFonts w:ascii="宋体" w:eastAsia="宋体" w:hAnsi="宋体"/>
                  <w:color w:val="000000"/>
                  <w:szCs w:val="21"/>
                </w:rPr>
                <w:fldChar w:fldCharType="begin"/>
              </w:r>
              <w:r w:rsidR="00F203D6">
                <w:rPr>
                  <w:rFonts w:ascii="宋体" w:eastAsia="宋体" w:hAnsi="宋体"/>
                  <w:color w:val="000000"/>
                  <w:szCs w:val="21"/>
                </w:rPr>
                <w:instrText xml:space="preserve"> MACROBUTTON  SnrToggleCheckbox √否 </w:instrText>
              </w:r>
              <w:r w:rsidR="00044534">
                <w:rPr>
                  <w:rFonts w:ascii="宋体" w:eastAsia="宋体" w:hAnsi="宋体"/>
                  <w:color w:val="000000"/>
                  <w:szCs w:val="21"/>
                </w:rPr>
                <w:fldChar w:fldCharType="end"/>
              </w:r>
            </w:sdtContent>
          </w:sdt>
        </w:p>
        <w:p w14:paraId="3B23F3D5" w14:textId="77777777" w:rsidR="003930AC" w:rsidRDefault="003930AC">
          <w:bookmarkStart w:id="8" w:name="_SEC_3dd73c2602b049188a004552105b7d80"/>
          <w:bookmarkEnd w:id="8"/>
        </w:p>
        <w:sdt>
          <w:sdtPr>
            <w:rPr>
              <w:rFonts w:ascii="仿宋_GB2312" w:eastAsia="仿宋_GB2312" w:hAnsi="仿宋_GB2312" w:hint="eastAsia"/>
              <w:color w:val="000000"/>
              <w:sz w:val="30"/>
            </w:rPr>
            <w:tag w:val="_SEC_e09ed3bc44b74f7fa23b9f704004bf98"/>
            <w:id w:val="17940635"/>
            <w:placeholder>
              <w:docPart w:val="GBC22222222222222222222222222222"/>
            </w:placeholder>
          </w:sdtPr>
          <w:sdtEndPr>
            <w:rPr>
              <w:rFonts w:ascii="宋体" w:eastAsia="宋体" w:hAnsi="宋体"/>
              <w:sz w:val="21"/>
              <w:szCs w:val="21"/>
            </w:rPr>
          </w:sdtEndPr>
          <w:sdtContent>
            <w:p w14:paraId="6D4DF523" w14:textId="77777777" w:rsidR="002B3540" w:rsidRDefault="00044534">
              <w:pPr>
                <w:autoSpaceDE w:val="0"/>
                <w:autoSpaceDN w:val="0"/>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463705595"/>
        <w:lock w:val="sdtLocked"/>
        <w:placeholder>
          <w:docPart w:val="GBC22222222222222222222222222222"/>
        </w:placeholder>
      </w:sdtPr>
      <w:sdtEndPr>
        <w:rPr>
          <w:rFonts w:ascii="宋体" w:hAnsi="宋体" w:hint="default"/>
          <w:color w:val="215868" w:themeColor="accent5" w:themeShade="80"/>
          <w:szCs w:val="21"/>
        </w:rPr>
      </w:sdtEndPr>
      <w:sdtContent>
        <w:p w14:paraId="62C239D9" w14:textId="77777777" w:rsidR="002B3540" w:rsidRDefault="00044534">
          <w:pPr>
            <w:pStyle w:val="3"/>
            <w:numPr>
              <w:ilvl w:val="0"/>
              <w:numId w:val="8"/>
            </w:numPr>
            <w:spacing w:line="240" w:lineRule="auto"/>
          </w:pPr>
          <w:r>
            <w:rPr>
              <w:rFonts w:hint="eastAsia"/>
            </w:rPr>
            <w:t>财务报告内部控制缺陷认定标准</w:t>
          </w:r>
        </w:p>
        <w:p w14:paraId="503216AB" w14:textId="77777777" w:rsidR="002B3540" w:rsidRDefault="00044534">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41"/>
            <w:gridCol w:w="2502"/>
            <w:gridCol w:w="2502"/>
            <w:gridCol w:w="2499"/>
          </w:tblGrid>
          <w:tr w:rsidR="00E8655E" w14:paraId="3D0CEF7F" w14:textId="77777777" w:rsidTr="005A09CF">
            <w:sdt>
              <w:sdtPr>
                <w:tag w:val="_PLD_d5328ea63515470f9a2fa9a2dc1c7b08"/>
                <w:id w:val="-51085284"/>
                <w:lock w:val="sdtLocked"/>
              </w:sdtPr>
              <w:sdtContent>
                <w:tc>
                  <w:tcPr>
                    <w:tcW w:w="985" w:type="pct"/>
                    <w:shd w:val="clear" w:color="auto" w:fill="D9D9D9" w:themeFill="background1" w:themeFillShade="D9"/>
                    <w:vAlign w:val="center"/>
                  </w:tcPr>
                  <w:p w14:paraId="2C9C79FC" w14:textId="77777777" w:rsidR="00E8655E" w:rsidRDefault="00E8655E" w:rsidP="005A09CF">
                    <w:pPr>
                      <w:jc w:val="center"/>
                      <w:rPr>
                        <w:rFonts w:ascii="宋体" w:eastAsia="宋体" w:hAnsi="宋体"/>
                        <w:szCs w:val="21"/>
                      </w:rPr>
                    </w:pPr>
                    <w:r>
                      <w:rPr>
                        <w:rFonts w:ascii="宋体" w:eastAsia="宋体" w:hAnsi="宋体" w:hint="eastAsia"/>
                        <w:szCs w:val="21"/>
                      </w:rPr>
                      <w:t>指标名称</w:t>
                    </w:r>
                  </w:p>
                </w:tc>
              </w:sdtContent>
            </w:sdt>
            <w:sdt>
              <w:sdtPr>
                <w:tag w:val="_PLD_eb34dd810a0148a6859f703c7d7b1aff"/>
                <w:id w:val="26308475"/>
                <w:lock w:val="sdtLocked"/>
              </w:sdtPr>
              <w:sdtContent>
                <w:tc>
                  <w:tcPr>
                    <w:tcW w:w="1339" w:type="pct"/>
                    <w:shd w:val="clear" w:color="auto" w:fill="D9D9D9" w:themeFill="background1" w:themeFillShade="D9"/>
                    <w:vAlign w:val="center"/>
                  </w:tcPr>
                  <w:p w14:paraId="0A00868D" w14:textId="77777777" w:rsidR="00E8655E" w:rsidRDefault="00E8655E" w:rsidP="005A09CF">
                    <w:pPr>
                      <w:jc w:val="center"/>
                      <w:rPr>
                        <w:rFonts w:ascii="宋体" w:eastAsia="宋体" w:hAnsi="宋体"/>
                        <w:szCs w:val="21"/>
                      </w:rPr>
                    </w:pPr>
                    <w:r>
                      <w:rPr>
                        <w:rFonts w:ascii="宋体" w:eastAsia="宋体" w:hAnsi="宋体" w:hint="eastAsia"/>
                        <w:szCs w:val="21"/>
                      </w:rPr>
                      <w:t>重大缺陷定量标准</w:t>
                    </w:r>
                  </w:p>
                </w:tc>
              </w:sdtContent>
            </w:sdt>
            <w:sdt>
              <w:sdtPr>
                <w:tag w:val="_PLD_ddf758c3c73c46f099830fb3db3ac0ed"/>
                <w:id w:val="756489196"/>
                <w:lock w:val="sdtLocked"/>
              </w:sdtPr>
              <w:sdtContent>
                <w:tc>
                  <w:tcPr>
                    <w:tcW w:w="1339" w:type="pct"/>
                    <w:shd w:val="clear" w:color="auto" w:fill="D9D9D9" w:themeFill="background1" w:themeFillShade="D9"/>
                    <w:vAlign w:val="center"/>
                  </w:tcPr>
                  <w:p w14:paraId="51368612" w14:textId="77777777" w:rsidR="00E8655E" w:rsidRDefault="00E8655E" w:rsidP="005A09CF">
                    <w:pPr>
                      <w:jc w:val="center"/>
                      <w:rPr>
                        <w:rFonts w:ascii="宋体" w:eastAsia="宋体" w:hAnsi="宋体"/>
                        <w:szCs w:val="21"/>
                      </w:rPr>
                    </w:pPr>
                    <w:r>
                      <w:rPr>
                        <w:rFonts w:ascii="宋体" w:eastAsia="宋体" w:hAnsi="宋体" w:hint="eastAsia"/>
                        <w:szCs w:val="21"/>
                      </w:rPr>
                      <w:t>重要缺陷定量标准</w:t>
                    </w:r>
                  </w:p>
                </w:tc>
              </w:sdtContent>
            </w:sdt>
            <w:sdt>
              <w:sdtPr>
                <w:tag w:val="_PLD_7c6a0fe4c95548018b25a27b6b7d30ac"/>
                <w:id w:val="1782074716"/>
                <w:lock w:val="sdtLocked"/>
              </w:sdtPr>
              <w:sdtContent>
                <w:tc>
                  <w:tcPr>
                    <w:tcW w:w="1338" w:type="pct"/>
                    <w:shd w:val="clear" w:color="auto" w:fill="D9D9D9" w:themeFill="background1" w:themeFillShade="D9"/>
                    <w:vAlign w:val="center"/>
                  </w:tcPr>
                  <w:p w14:paraId="33C238E1" w14:textId="77777777" w:rsidR="00E8655E" w:rsidRDefault="00E8655E" w:rsidP="005A09CF">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财务报告内部控制缺陷定量标准的量化指标明细"/>
              <w:tag w:val="_TUP_738b384554794c86bea89bf0ae45b57b"/>
              <w:id w:val="610710352"/>
              <w:lock w:val="sdtLocked"/>
            </w:sdtPr>
            <w:sdtEndPr>
              <w:rPr>
                <w:rFonts w:hint="default"/>
              </w:rPr>
            </w:sdtEndPr>
            <w:sdtContent>
              <w:tr w:rsidR="00E8655E" w14:paraId="0C026881" w14:textId="77777777" w:rsidTr="005A09CF">
                <w:tc>
                  <w:tcPr>
                    <w:tcW w:w="985" w:type="pct"/>
                  </w:tcPr>
                  <w:p w14:paraId="344CBA39" w14:textId="77777777" w:rsidR="00E8655E" w:rsidRDefault="00E8655E" w:rsidP="005A09CF">
                    <w:pPr>
                      <w:rPr>
                        <w:rFonts w:ascii="宋体" w:eastAsia="宋体" w:hAnsi="宋体"/>
                        <w:szCs w:val="21"/>
                      </w:rPr>
                    </w:pPr>
                    <w:r>
                      <w:t>利润总额潜在错报金额</w:t>
                    </w:r>
                  </w:p>
                </w:tc>
                <w:tc>
                  <w:tcPr>
                    <w:tcW w:w="1339" w:type="pct"/>
                  </w:tcPr>
                  <w:p w14:paraId="7E90E370" w14:textId="77777777" w:rsidR="00E8655E" w:rsidRDefault="00E8655E" w:rsidP="005A09CF">
                    <w:pPr>
                      <w:rPr>
                        <w:rFonts w:ascii="宋体" w:eastAsia="宋体" w:hAnsi="宋体"/>
                        <w:szCs w:val="21"/>
                      </w:rPr>
                    </w:pPr>
                    <w:r>
                      <w:t>潜在错报金额</w:t>
                    </w:r>
                    <w:r>
                      <w:t>&gt;</w:t>
                    </w:r>
                    <w:r>
                      <w:t>合并会计报表利润总额的</w:t>
                    </w:r>
                    <w:r>
                      <w:t>5%</w:t>
                    </w:r>
                  </w:p>
                </w:tc>
                <w:tc>
                  <w:tcPr>
                    <w:tcW w:w="1339" w:type="pct"/>
                  </w:tcPr>
                  <w:p w14:paraId="17722B83" w14:textId="77777777" w:rsidR="00E8655E" w:rsidRDefault="00E8655E" w:rsidP="005A09CF">
                    <w:pPr>
                      <w:rPr>
                        <w:rFonts w:ascii="宋体" w:eastAsia="宋体" w:hAnsi="宋体"/>
                        <w:szCs w:val="21"/>
                      </w:rPr>
                    </w:pPr>
                    <w:r>
                      <w:t>合并会计报表利润总额的</w:t>
                    </w:r>
                    <w:r>
                      <w:t>2%&lt;</w:t>
                    </w:r>
                    <w:r>
                      <w:t>潜在错报金额</w:t>
                    </w:r>
                    <w:r>
                      <w:t>≤</w:t>
                    </w:r>
                    <w:r>
                      <w:t>合并会计报表利润总额的</w:t>
                    </w:r>
                    <w:r>
                      <w:t>5%</w:t>
                    </w:r>
                  </w:p>
                </w:tc>
                <w:tc>
                  <w:tcPr>
                    <w:tcW w:w="1338" w:type="pct"/>
                  </w:tcPr>
                  <w:p w14:paraId="11FC02C1" w14:textId="77777777" w:rsidR="00E8655E" w:rsidRDefault="00E8655E" w:rsidP="005A09CF">
                    <w:pPr>
                      <w:rPr>
                        <w:rFonts w:ascii="宋体" w:eastAsia="宋体" w:hAnsi="宋体"/>
                        <w:szCs w:val="21"/>
                      </w:rPr>
                    </w:pPr>
                    <w:r>
                      <w:t>潜在错报金额</w:t>
                    </w:r>
                    <w:r>
                      <w:t>≤</w:t>
                    </w:r>
                    <w:r>
                      <w:t>合并会计报表利润总额的</w:t>
                    </w:r>
                    <w:r>
                      <w:t>2%</w:t>
                    </w:r>
                  </w:p>
                </w:tc>
              </w:tr>
            </w:sdtContent>
          </w:sdt>
          <w:sdt>
            <w:sdtPr>
              <w:rPr>
                <w:rFonts w:ascii="宋体" w:eastAsia="宋体" w:hAnsi="宋体" w:hint="eastAsia"/>
                <w:szCs w:val="21"/>
              </w:rPr>
              <w:alias w:val="财务报告内部控制缺陷定量标准的量化指标明细"/>
              <w:tag w:val="_TUP_738b384554794c86bea89bf0ae45b57b"/>
              <w:id w:val="1715619999"/>
              <w:lock w:val="sdtLocked"/>
            </w:sdtPr>
            <w:sdtEndPr>
              <w:rPr>
                <w:rFonts w:hint="default"/>
              </w:rPr>
            </w:sdtEndPr>
            <w:sdtContent>
              <w:tr w:rsidR="00E8655E" w14:paraId="3873E32F" w14:textId="77777777" w:rsidTr="005A09CF">
                <w:tc>
                  <w:tcPr>
                    <w:tcW w:w="985" w:type="pct"/>
                  </w:tcPr>
                  <w:p w14:paraId="536FCDCA" w14:textId="77777777" w:rsidR="00E8655E" w:rsidRDefault="00E8655E" w:rsidP="005A09CF">
                    <w:pPr>
                      <w:rPr>
                        <w:rFonts w:ascii="宋体" w:eastAsia="宋体" w:hAnsi="宋体"/>
                        <w:szCs w:val="21"/>
                      </w:rPr>
                    </w:pPr>
                    <w:r>
                      <w:t>营业收入潜在错报金额</w:t>
                    </w:r>
                  </w:p>
                </w:tc>
                <w:tc>
                  <w:tcPr>
                    <w:tcW w:w="1339" w:type="pct"/>
                  </w:tcPr>
                  <w:p w14:paraId="0336AFAE" w14:textId="77777777" w:rsidR="00E8655E" w:rsidRDefault="00E8655E" w:rsidP="005A09CF">
                    <w:pPr>
                      <w:rPr>
                        <w:rFonts w:ascii="宋体" w:eastAsia="宋体" w:hAnsi="宋体"/>
                        <w:szCs w:val="21"/>
                      </w:rPr>
                    </w:pPr>
                    <w:r>
                      <w:t>潜在错报金额</w:t>
                    </w:r>
                    <w:r>
                      <w:t>&gt;</w:t>
                    </w:r>
                    <w:r>
                      <w:t>合并会计报表营业收入的</w:t>
                    </w:r>
                    <w:r>
                      <w:t>1%</w:t>
                    </w:r>
                  </w:p>
                </w:tc>
                <w:tc>
                  <w:tcPr>
                    <w:tcW w:w="1339" w:type="pct"/>
                  </w:tcPr>
                  <w:p w14:paraId="63FE4BE6" w14:textId="77777777" w:rsidR="00E8655E" w:rsidRDefault="00E8655E" w:rsidP="005A09CF">
                    <w:pPr>
                      <w:rPr>
                        <w:rFonts w:ascii="宋体" w:eastAsia="宋体" w:hAnsi="宋体"/>
                        <w:szCs w:val="21"/>
                      </w:rPr>
                    </w:pPr>
                    <w:r>
                      <w:t>合并会计报表营业收入的</w:t>
                    </w:r>
                    <w:r>
                      <w:t>0.5%&lt;</w:t>
                    </w:r>
                    <w:r>
                      <w:t>潜在错报金额</w:t>
                    </w:r>
                    <w:r>
                      <w:t>≤</w:t>
                    </w:r>
                    <w:r>
                      <w:t>合并会计报表营业收入的</w:t>
                    </w:r>
                    <w:r>
                      <w:t>1%</w:t>
                    </w:r>
                  </w:p>
                </w:tc>
                <w:tc>
                  <w:tcPr>
                    <w:tcW w:w="1338" w:type="pct"/>
                  </w:tcPr>
                  <w:p w14:paraId="2DB29E69" w14:textId="77777777" w:rsidR="00E8655E" w:rsidRDefault="00E8655E" w:rsidP="005A09CF">
                    <w:pPr>
                      <w:rPr>
                        <w:rFonts w:ascii="宋体" w:eastAsia="宋体" w:hAnsi="宋体"/>
                        <w:szCs w:val="21"/>
                      </w:rPr>
                    </w:pPr>
                    <w:r>
                      <w:t>潜在错报金额</w:t>
                    </w:r>
                    <w:r>
                      <w:t>≤</w:t>
                    </w:r>
                    <w:r>
                      <w:t>合并会计报表营业收入的</w:t>
                    </w:r>
                    <w:r>
                      <w:t>0.5%</w:t>
                    </w:r>
                  </w:p>
                </w:tc>
              </w:tr>
            </w:sdtContent>
          </w:sdt>
          <w:sdt>
            <w:sdtPr>
              <w:rPr>
                <w:rFonts w:ascii="宋体" w:eastAsia="宋体" w:hAnsi="宋体" w:hint="eastAsia"/>
                <w:szCs w:val="21"/>
              </w:rPr>
              <w:alias w:val="财务报告内部控制缺陷定量标准的量化指标明细"/>
              <w:tag w:val="_TUP_738b384554794c86bea89bf0ae45b57b"/>
              <w:id w:val="-1449918210"/>
              <w:lock w:val="sdtLocked"/>
            </w:sdtPr>
            <w:sdtEndPr>
              <w:rPr>
                <w:rFonts w:hint="default"/>
              </w:rPr>
            </w:sdtEndPr>
            <w:sdtContent>
              <w:tr w:rsidR="00E8655E" w14:paraId="72D8CB44" w14:textId="77777777" w:rsidTr="005A09CF">
                <w:tc>
                  <w:tcPr>
                    <w:tcW w:w="985" w:type="pct"/>
                  </w:tcPr>
                  <w:p w14:paraId="50DF4F06" w14:textId="77777777" w:rsidR="00E8655E" w:rsidRDefault="00E8655E" w:rsidP="005A09CF">
                    <w:pPr>
                      <w:rPr>
                        <w:rFonts w:ascii="宋体" w:eastAsia="宋体" w:hAnsi="宋体"/>
                        <w:szCs w:val="21"/>
                      </w:rPr>
                    </w:pPr>
                    <w:r>
                      <w:t>资产总额潜在错报金额</w:t>
                    </w:r>
                  </w:p>
                </w:tc>
                <w:tc>
                  <w:tcPr>
                    <w:tcW w:w="1339" w:type="pct"/>
                  </w:tcPr>
                  <w:p w14:paraId="21E787ED" w14:textId="77777777" w:rsidR="00E8655E" w:rsidRDefault="00E8655E" w:rsidP="005A09CF">
                    <w:pPr>
                      <w:rPr>
                        <w:rFonts w:ascii="宋体" w:eastAsia="宋体" w:hAnsi="宋体"/>
                        <w:szCs w:val="21"/>
                      </w:rPr>
                    </w:pPr>
                    <w:r>
                      <w:t>潜在错报金额</w:t>
                    </w:r>
                    <w:r>
                      <w:t>&gt;</w:t>
                    </w:r>
                    <w:r>
                      <w:t>合并会计报表资产总额的</w:t>
                    </w:r>
                    <w:r>
                      <w:t>1%</w:t>
                    </w:r>
                  </w:p>
                </w:tc>
                <w:tc>
                  <w:tcPr>
                    <w:tcW w:w="1339" w:type="pct"/>
                  </w:tcPr>
                  <w:p w14:paraId="4A565468" w14:textId="77777777" w:rsidR="00E8655E" w:rsidRDefault="00E8655E" w:rsidP="005A09CF">
                    <w:pPr>
                      <w:rPr>
                        <w:rFonts w:ascii="宋体" w:eastAsia="宋体" w:hAnsi="宋体"/>
                        <w:szCs w:val="21"/>
                      </w:rPr>
                    </w:pPr>
                    <w:r>
                      <w:t>合并会计报表资产总额的</w:t>
                    </w:r>
                    <w:r>
                      <w:t>0.5%&lt;</w:t>
                    </w:r>
                    <w:r>
                      <w:t>潜在错报金额</w:t>
                    </w:r>
                    <w:r>
                      <w:t>≤</w:t>
                    </w:r>
                    <w:r>
                      <w:t>合并会计报表资产总额的</w:t>
                    </w:r>
                    <w:r>
                      <w:t>1%</w:t>
                    </w:r>
                  </w:p>
                </w:tc>
                <w:tc>
                  <w:tcPr>
                    <w:tcW w:w="1338" w:type="pct"/>
                  </w:tcPr>
                  <w:p w14:paraId="6CF0F44B" w14:textId="77777777" w:rsidR="00E8655E" w:rsidRDefault="00E8655E" w:rsidP="005A09CF">
                    <w:pPr>
                      <w:rPr>
                        <w:rFonts w:ascii="宋体" w:eastAsia="宋体" w:hAnsi="宋体"/>
                        <w:szCs w:val="21"/>
                      </w:rPr>
                    </w:pPr>
                    <w:r>
                      <w:t>潜在错报金额</w:t>
                    </w:r>
                    <w:r>
                      <w:t>≤</w:t>
                    </w:r>
                    <w:r>
                      <w:t>合并会计报表资产总额的</w:t>
                    </w:r>
                    <w:r>
                      <w:t>0.5%</w:t>
                    </w:r>
                  </w:p>
                </w:tc>
              </w:tr>
            </w:sdtContent>
          </w:sdt>
        </w:tbl>
        <w:p w14:paraId="01FAF0CF" w14:textId="77777777" w:rsidR="00E8655E" w:rsidRDefault="00E8655E"/>
        <w:p w14:paraId="12F4E77B" w14:textId="77777777" w:rsidR="002B3540" w:rsidRDefault="00044534">
          <w:pPr>
            <w:autoSpaceDE w:val="0"/>
            <w:autoSpaceDN w:val="0"/>
            <w:textAlignment w:val="baseline"/>
            <w:rPr>
              <w:rFonts w:ascii="宋体" w:eastAsia="宋体" w:hAnsi="宋体"/>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427042741"/>
            <w:lock w:val="sdtLocked"/>
            <w:placeholder>
              <w:docPart w:val="GBC22222222222222222222222222222"/>
            </w:placeholder>
          </w:sdtPr>
          <w:sdtEndPr>
            <w:rPr>
              <w:color w:val="215868" w:themeColor="accent5" w:themeShade="80"/>
            </w:rPr>
          </w:sdtEndPr>
          <w:sdtContent>
            <w:p w14:paraId="58610897" w14:textId="77777777" w:rsidR="002B3540" w:rsidRDefault="00E8655E">
              <w:pPr>
                <w:autoSpaceDE w:val="0"/>
                <w:autoSpaceDN w:val="0"/>
                <w:textAlignment w:val="baseline"/>
                <w:rPr>
                  <w:rFonts w:ascii="宋体" w:eastAsia="宋体" w:hAnsi="宋体"/>
                  <w:color w:val="215868" w:themeColor="accent5" w:themeShade="80"/>
                  <w:szCs w:val="21"/>
                </w:rPr>
              </w:pPr>
              <w:r w:rsidRPr="00E8655E">
                <w:rPr>
                  <w:rFonts w:ascii="宋体" w:eastAsia="宋体" w:hAnsi="宋体" w:hint="eastAsia"/>
                  <w:szCs w:val="21"/>
                </w:rPr>
                <w:t>符合上列条件之一的，分别按标准认定为重大缺陷、重要缺陷或一般缺陷财务报告内部控制缺陷导致错报金额对公司合并报表利润总额、营业收入及资产总额的影响程度，可用上表区间确定量化标准。</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557007734"/>
        <w:lock w:val="sdtLocked"/>
        <w:placeholder>
          <w:docPart w:val="GBC22222222222222222222222222222"/>
        </w:placeholder>
      </w:sdtPr>
      <w:sdtContent>
        <w:p w14:paraId="1D936E76" w14:textId="77777777" w:rsidR="002B3540" w:rsidRDefault="00044534">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39"/>
            <w:gridCol w:w="7505"/>
          </w:tblGrid>
          <w:tr w:rsidR="00E8655E" w14:paraId="45AC68E9" w14:textId="77777777" w:rsidTr="00977094">
            <w:sdt>
              <w:sdtPr>
                <w:tag w:val="_PLD_72681c8eac2e4de880db96322bc7c872"/>
                <w:id w:val="-558253900"/>
                <w:lock w:val="sdtLocked"/>
              </w:sdtPr>
              <w:sdtContent>
                <w:tc>
                  <w:tcPr>
                    <w:tcW w:w="984" w:type="pct"/>
                    <w:shd w:val="clear" w:color="auto" w:fill="D9D9D9" w:themeFill="background1" w:themeFillShade="D9"/>
                    <w:vAlign w:val="center"/>
                  </w:tcPr>
                  <w:p w14:paraId="3C016408" w14:textId="77777777" w:rsidR="00E8655E" w:rsidRDefault="00E8655E" w:rsidP="00977094">
                    <w:pPr>
                      <w:jc w:val="center"/>
                      <w:rPr>
                        <w:rFonts w:ascii="宋体" w:eastAsia="宋体" w:hAnsi="宋体"/>
                        <w:szCs w:val="21"/>
                      </w:rPr>
                    </w:pPr>
                    <w:r>
                      <w:rPr>
                        <w:rFonts w:ascii="宋体" w:eastAsia="宋体" w:hAnsi="宋体" w:hint="eastAsia"/>
                        <w:szCs w:val="21"/>
                      </w:rPr>
                      <w:t>缺陷性质</w:t>
                    </w:r>
                  </w:p>
                </w:tc>
              </w:sdtContent>
            </w:sdt>
            <w:sdt>
              <w:sdtPr>
                <w:tag w:val="_PLD_5d13fab45ff04787b6a3f7355d2edda7"/>
                <w:id w:val="948053798"/>
                <w:lock w:val="sdtLocked"/>
              </w:sdtPr>
              <w:sdtContent>
                <w:tc>
                  <w:tcPr>
                    <w:tcW w:w="4016" w:type="pct"/>
                    <w:shd w:val="clear" w:color="auto" w:fill="D9D9D9" w:themeFill="background1" w:themeFillShade="D9"/>
                    <w:vAlign w:val="center"/>
                  </w:tcPr>
                  <w:p w14:paraId="1C676578" w14:textId="77777777" w:rsidR="00E8655E" w:rsidRDefault="00E8655E" w:rsidP="00977094">
                    <w:pPr>
                      <w:jc w:val="center"/>
                      <w:rPr>
                        <w:rFonts w:ascii="宋体" w:eastAsia="宋体" w:hAnsi="宋体"/>
                        <w:szCs w:val="21"/>
                      </w:rPr>
                    </w:pPr>
                    <w:r>
                      <w:rPr>
                        <w:rFonts w:ascii="宋体" w:eastAsia="宋体" w:hAnsi="宋体" w:hint="eastAsia"/>
                        <w:szCs w:val="21"/>
                      </w:rPr>
                      <w:t>定性标准</w:t>
                    </w:r>
                  </w:p>
                </w:tc>
              </w:sdtContent>
            </w:sdt>
          </w:tr>
          <w:tr w:rsidR="00E8655E" w14:paraId="699C23E1" w14:textId="77777777" w:rsidTr="00977094">
            <w:sdt>
              <w:sdtPr>
                <w:tag w:val="_PLD_2a31df6014b04d2891d3ea8a23c3d545"/>
                <w:id w:val="1021816060"/>
                <w:lock w:val="sdtLocked"/>
              </w:sdtPr>
              <w:sdtContent>
                <w:tc>
                  <w:tcPr>
                    <w:tcW w:w="984" w:type="pct"/>
                  </w:tcPr>
                  <w:p w14:paraId="024194F4" w14:textId="77777777" w:rsidR="00E8655E" w:rsidRDefault="00E8655E" w:rsidP="00977094">
                    <w:pPr>
                      <w:rPr>
                        <w:rFonts w:ascii="宋体" w:eastAsia="宋体" w:hAnsi="宋体"/>
                        <w:szCs w:val="21"/>
                      </w:rPr>
                    </w:pPr>
                    <w:r>
                      <w:rPr>
                        <w:rFonts w:ascii="宋体" w:eastAsia="宋体" w:hAnsi="宋体" w:hint="eastAsia"/>
                        <w:szCs w:val="21"/>
                      </w:rPr>
                      <w:t>重大缺陷</w:t>
                    </w:r>
                  </w:p>
                </w:tc>
              </w:sdtContent>
            </w:sdt>
            <w:tc>
              <w:tcPr>
                <w:tcW w:w="4016" w:type="pct"/>
              </w:tcPr>
              <w:p w14:paraId="28FC141B" w14:textId="77777777" w:rsidR="00E8655E" w:rsidRDefault="00E8655E" w:rsidP="00977094">
                <w:pPr>
                  <w:rPr>
                    <w:rFonts w:ascii="宋体" w:eastAsia="宋体" w:hAnsi="宋体"/>
                    <w:szCs w:val="21"/>
                  </w:rPr>
                </w:pPr>
                <w:r>
                  <w:t>控制环境无效，可能导致公司严重偏离控制目标；重要业务缺乏控制或控制体系失效；公司会计报表、财务报告及信息披露等方面发生重大违规事件；审计委员会和审计部门对公司的对外财务报告内部控制监督无效；董事、监事、高级管理人员存在滥用职权，发生贪污、受贿、挪用公款等重大舞弊事项。</w:t>
                </w:r>
              </w:p>
            </w:tc>
          </w:tr>
          <w:tr w:rsidR="00E8655E" w14:paraId="431298AA" w14:textId="77777777" w:rsidTr="00977094">
            <w:sdt>
              <w:sdtPr>
                <w:tag w:val="_PLD_a58f1bc032b04bf3b765f1ddcf44a041"/>
                <w:id w:val="-1699001858"/>
                <w:lock w:val="sdtLocked"/>
              </w:sdtPr>
              <w:sdtContent>
                <w:tc>
                  <w:tcPr>
                    <w:tcW w:w="984" w:type="pct"/>
                  </w:tcPr>
                  <w:p w14:paraId="261957F1" w14:textId="77777777" w:rsidR="00E8655E" w:rsidRDefault="00E8655E" w:rsidP="00977094">
                    <w:pPr>
                      <w:rPr>
                        <w:rFonts w:ascii="宋体" w:eastAsia="宋体" w:hAnsi="宋体"/>
                        <w:szCs w:val="21"/>
                      </w:rPr>
                    </w:pPr>
                    <w:r>
                      <w:rPr>
                        <w:rFonts w:ascii="宋体" w:eastAsia="宋体" w:hAnsi="宋体" w:hint="eastAsia"/>
                        <w:szCs w:val="21"/>
                      </w:rPr>
                      <w:t>重要缺陷</w:t>
                    </w:r>
                  </w:p>
                </w:tc>
              </w:sdtContent>
            </w:sdt>
            <w:tc>
              <w:tcPr>
                <w:tcW w:w="4016" w:type="pct"/>
              </w:tcPr>
              <w:p w14:paraId="354F6CED" w14:textId="77777777" w:rsidR="00E8655E" w:rsidRDefault="00E8655E" w:rsidP="00977094">
                <w:pPr>
                  <w:rPr>
                    <w:rFonts w:ascii="宋体" w:eastAsia="宋体" w:hAnsi="宋体"/>
                    <w:szCs w:val="21"/>
                  </w:rPr>
                </w:pPr>
                <w:r>
                  <w:t>未依照公认会计准则选择和应用会计政策；对于非常规或特殊交易的账务处理没有建立相应的控制机制或没有实施且没有相应的补偿性控制；已披露的重要缺陷未得到改正；对期末财务报告的内部控制无效。</w:t>
                </w:r>
              </w:p>
            </w:tc>
          </w:tr>
          <w:tr w:rsidR="00E8655E" w14:paraId="168C69D8" w14:textId="77777777" w:rsidTr="00977094">
            <w:sdt>
              <w:sdtPr>
                <w:tag w:val="_PLD_74c65e3e213b40139965cbb791f28608"/>
                <w:id w:val="-178664373"/>
                <w:lock w:val="sdtLocked"/>
              </w:sdtPr>
              <w:sdtContent>
                <w:tc>
                  <w:tcPr>
                    <w:tcW w:w="984" w:type="pct"/>
                  </w:tcPr>
                  <w:p w14:paraId="3B77800F" w14:textId="77777777" w:rsidR="00E8655E" w:rsidRDefault="00E8655E" w:rsidP="00977094">
                    <w:pPr>
                      <w:rPr>
                        <w:rFonts w:ascii="宋体" w:eastAsia="宋体" w:hAnsi="宋体"/>
                        <w:szCs w:val="21"/>
                      </w:rPr>
                    </w:pPr>
                    <w:r>
                      <w:rPr>
                        <w:rFonts w:ascii="宋体" w:eastAsia="宋体" w:hAnsi="宋体" w:hint="eastAsia"/>
                        <w:szCs w:val="21"/>
                      </w:rPr>
                      <w:t>一般缺陷</w:t>
                    </w:r>
                  </w:p>
                </w:tc>
              </w:sdtContent>
            </w:sdt>
            <w:tc>
              <w:tcPr>
                <w:tcW w:w="4016" w:type="pct"/>
              </w:tcPr>
              <w:p w14:paraId="7278922B" w14:textId="77777777" w:rsidR="00E8655E" w:rsidRDefault="00E8655E" w:rsidP="00977094">
                <w:pPr>
                  <w:rPr>
                    <w:rFonts w:ascii="宋体" w:eastAsia="宋体" w:hAnsi="宋体"/>
                    <w:szCs w:val="21"/>
                  </w:rPr>
                </w:pPr>
                <w:r>
                  <w:t>一般缺陷是指除上述重大缺陷、重要缺陷之外的其他控制缺陷。</w:t>
                </w:r>
              </w:p>
            </w:tc>
          </w:tr>
        </w:tbl>
        <w:p w14:paraId="23C53E70" w14:textId="77777777" w:rsidR="00E8655E" w:rsidRDefault="00E8655E"/>
        <w:p w14:paraId="60F926A7" w14:textId="77777777" w:rsidR="002B3540" w:rsidRDefault="00044534">
          <w:pPr>
            <w:autoSpaceDE w:val="0"/>
            <w:autoSpaceDN w:val="0"/>
            <w:textAlignment w:val="baseline"/>
            <w:rPr>
              <w:rFonts w:ascii="宋体" w:eastAsia="宋体" w:hAnsi="宋体"/>
              <w:color w:val="000000"/>
              <w:szCs w:val="21"/>
            </w:rPr>
          </w:pPr>
          <w:r>
            <w:rPr>
              <w:rFonts w:ascii="宋体" w:eastAsia="宋体" w:hAnsi="宋体" w:hint="eastAsia"/>
              <w:color w:val="000000"/>
              <w:szCs w:val="21"/>
            </w:rPr>
            <w:lastRenderedPageBreak/>
            <w:t>说明：</w:t>
          </w:r>
        </w:p>
        <w:sdt>
          <w:sdtPr>
            <w:rPr>
              <w:rFonts w:ascii="宋体" w:eastAsia="宋体" w:hAnsi="宋体" w:hint="eastAsia"/>
              <w:color w:val="000000"/>
              <w:szCs w:val="21"/>
            </w:rPr>
            <w:alias w:val="财务报告内部控制缺陷评价的定性标准的说明"/>
            <w:tag w:val="_GBC_6c2aaff5e09549d986c25b90df23a227"/>
            <w:id w:val="1553114295"/>
            <w:lock w:val="sdtLocked"/>
            <w:placeholder>
              <w:docPart w:val="GBC22222222222222222222222222222"/>
            </w:placeholder>
          </w:sdtPr>
          <w:sdtContent>
            <w:p w14:paraId="514CB7F2" w14:textId="77777777" w:rsidR="002B3540" w:rsidRDefault="00E8655E">
              <w:pPr>
                <w:autoSpaceDE w:val="0"/>
                <w:autoSpaceDN w:val="0"/>
                <w:textAlignment w:val="baseline"/>
                <w:rPr>
                  <w:rFonts w:ascii="宋体" w:eastAsia="宋体" w:hAnsi="宋体"/>
                  <w:color w:val="000000"/>
                  <w:szCs w:val="21"/>
                </w:rPr>
              </w:pPr>
              <w:r w:rsidRPr="00E8655E">
                <w:rPr>
                  <w:rFonts w:ascii="宋体" w:eastAsia="宋体" w:hAnsi="宋体" w:hint="eastAsia"/>
                  <w:color w:val="000000"/>
                  <w:szCs w:val="21"/>
                </w:rPr>
                <w:t>出现以上情形的（包括但不限于）一般认定为财务报告内部控制重大缺陷、重要缺陷和一般缺陷。</w:t>
              </w:r>
            </w:p>
          </w:sdtContent>
        </w:sdt>
      </w:sdtContent>
    </w:sdt>
    <w:sdt>
      <w:sdtPr>
        <w:rPr>
          <w:rFonts w:eastAsiaTheme="minorEastAsia" w:hint="eastAsia"/>
          <w:b w:val="0"/>
          <w:bCs w:val="0"/>
          <w:szCs w:val="22"/>
        </w:rPr>
        <w:alias w:val="模块:非财务报告内部控制缺陷认定标准"/>
        <w:tag w:val="_SEC_ddebc6e76aa0421685cad03ccfa2cab8"/>
        <w:id w:val="-1176416933"/>
        <w:lock w:val="sdtLocked"/>
        <w:placeholder>
          <w:docPart w:val="GBC22222222222222222222222222222"/>
        </w:placeholder>
      </w:sdtPr>
      <w:sdtEndPr>
        <w:rPr>
          <w:rFonts w:ascii="宋体" w:hAnsi="宋体" w:hint="default"/>
          <w:szCs w:val="21"/>
        </w:rPr>
      </w:sdtEndPr>
      <w:sdtContent>
        <w:p w14:paraId="0739B29B" w14:textId="77777777" w:rsidR="002B3540" w:rsidRDefault="00044534">
          <w:pPr>
            <w:pStyle w:val="3"/>
            <w:numPr>
              <w:ilvl w:val="0"/>
              <w:numId w:val="8"/>
            </w:numPr>
            <w:spacing w:line="240" w:lineRule="auto"/>
          </w:pPr>
          <w:r>
            <w:rPr>
              <w:rFonts w:hint="eastAsia"/>
            </w:rPr>
            <w:t>非财务报告内部控制缺陷认定标准</w:t>
          </w:r>
        </w:p>
        <w:p w14:paraId="4B85A92B" w14:textId="77777777" w:rsidR="002B3540" w:rsidRDefault="00044534">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40"/>
            <w:gridCol w:w="2502"/>
            <w:gridCol w:w="2502"/>
            <w:gridCol w:w="2500"/>
          </w:tblGrid>
          <w:tr w:rsidR="00E8655E" w14:paraId="33CBB862" w14:textId="77777777" w:rsidTr="003875C3">
            <w:sdt>
              <w:sdtPr>
                <w:tag w:val="_PLD_75d345366cb5468c8b9d21c68269f836"/>
                <w:id w:val="51357410"/>
                <w:lock w:val="sdtLocked"/>
              </w:sdtPr>
              <w:sdtContent>
                <w:tc>
                  <w:tcPr>
                    <w:tcW w:w="984" w:type="pct"/>
                    <w:shd w:val="clear" w:color="auto" w:fill="D9D9D9" w:themeFill="background1" w:themeFillShade="D9"/>
                    <w:vAlign w:val="center"/>
                  </w:tcPr>
                  <w:p w14:paraId="61B7ADB0" w14:textId="77777777" w:rsidR="00E8655E" w:rsidRDefault="00E8655E" w:rsidP="003875C3">
                    <w:pPr>
                      <w:jc w:val="center"/>
                      <w:rPr>
                        <w:rFonts w:ascii="宋体" w:eastAsia="宋体" w:hAnsi="宋体"/>
                        <w:szCs w:val="21"/>
                      </w:rPr>
                    </w:pPr>
                    <w:r>
                      <w:rPr>
                        <w:rFonts w:ascii="宋体" w:eastAsia="宋体" w:hAnsi="宋体" w:hint="eastAsia"/>
                        <w:szCs w:val="21"/>
                      </w:rPr>
                      <w:t>指标名称</w:t>
                    </w:r>
                  </w:p>
                </w:tc>
              </w:sdtContent>
            </w:sdt>
            <w:sdt>
              <w:sdtPr>
                <w:tag w:val="_PLD_eb30fac924da466c9ce8207bf90cb7f2"/>
                <w:id w:val="-1651203734"/>
                <w:lock w:val="sdtLocked"/>
              </w:sdtPr>
              <w:sdtContent>
                <w:tc>
                  <w:tcPr>
                    <w:tcW w:w="1339" w:type="pct"/>
                    <w:shd w:val="clear" w:color="auto" w:fill="D9D9D9" w:themeFill="background1" w:themeFillShade="D9"/>
                    <w:vAlign w:val="center"/>
                  </w:tcPr>
                  <w:p w14:paraId="5E8F1553" w14:textId="77777777" w:rsidR="00E8655E" w:rsidRDefault="00E8655E" w:rsidP="003875C3">
                    <w:pPr>
                      <w:jc w:val="center"/>
                      <w:rPr>
                        <w:rFonts w:ascii="宋体" w:eastAsia="宋体" w:hAnsi="宋体"/>
                        <w:szCs w:val="21"/>
                      </w:rPr>
                    </w:pPr>
                    <w:r>
                      <w:rPr>
                        <w:rFonts w:ascii="宋体" w:eastAsia="宋体" w:hAnsi="宋体" w:hint="eastAsia"/>
                        <w:szCs w:val="21"/>
                      </w:rPr>
                      <w:t>重大缺陷定量标准</w:t>
                    </w:r>
                  </w:p>
                </w:tc>
              </w:sdtContent>
            </w:sdt>
            <w:sdt>
              <w:sdtPr>
                <w:tag w:val="_PLD_1abe9bc176494e5a8d10ed6aea261600"/>
                <w:id w:val="-1255675190"/>
                <w:lock w:val="sdtLocked"/>
              </w:sdtPr>
              <w:sdtContent>
                <w:tc>
                  <w:tcPr>
                    <w:tcW w:w="1339" w:type="pct"/>
                    <w:shd w:val="clear" w:color="auto" w:fill="D9D9D9" w:themeFill="background1" w:themeFillShade="D9"/>
                    <w:vAlign w:val="center"/>
                  </w:tcPr>
                  <w:p w14:paraId="3231E992" w14:textId="77777777" w:rsidR="00E8655E" w:rsidRDefault="00E8655E" w:rsidP="003875C3">
                    <w:pPr>
                      <w:jc w:val="center"/>
                      <w:rPr>
                        <w:rFonts w:ascii="宋体" w:eastAsia="宋体" w:hAnsi="宋体"/>
                        <w:szCs w:val="21"/>
                      </w:rPr>
                    </w:pPr>
                    <w:r>
                      <w:rPr>
                        <w:rFonts w:ascii="宋体" w:eastAsia="宋体" w:hAnsi="宋体" w:hint="eastAsia"/>
                        <w:szCs w:val="21"/>
                      </w:rPr>
                      <w:t>重要缺陷定量标准</w:t>
                    </w:r>
                  </w:p>
                </w:tc>
              </w:sdtContent>
            </w:sdt>
            <w:sdt>
              <w:sdtPr>
                <w:tag w:val="_PLD_de71f059c4464f5690170f33589bf9b1"/>
                <w:id w:val="-1014997093"/>
                <w:lock w:val="sdtLocked"/>
              </w:sdtPr>
              <w:sdtContent>
                <w:tc>
                  <w:tcPr>
                    <w:tcW w:w="1339" w:type="pct"/>
                    <w:shd w:val="clear" w:color="auto" w:fill="D9D9D9" w:themeFill="background1" w:themeFillShade="D9"/>
                    <w:vAlign w:val="center"/>
                  </w:tcPr>
                  <w:p w14:paraId="3FDA4667" w14:textId="77777777" w:rsidR="00E8655E" w:rsidRDefault="00E8655E" w:rsidP="003875C3">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非财务报告内部控制缺陷定量标准的量化指标明细"/>
              <w:tag w:val="_TUP_aa821d34213a42a0bd37d4dd86e65c31"/>
              <w:id w:val="185106811"/>
              <w:lock w:val="sdtLocked"/>
            </w:sdtPr>
            <w:sdtEndPr>
              <w:rPr>
                <w:rFonts w:hint="default"/>
              </w:rPr>
            </w:sdtEndPr>
            <w:sdtContent>
              <w:tr w:rsidR="00E8655E" w14:paraId="7A6300B3" w14:textId="77777777" w:rsidTr="003875C3">
                <w:tc>
                  <w:tcPr>
                    <w:tcW w:w="984" w:type="pct"/>
                  </w:tcPr>
                  <w:p w14:paraId="296D4EB6" w14:textId="77777777" w:rsidR="00E8655E" w:rsidRDefault="00E8655E" w:rsidP="003875C3">
                    <w:pPr>
                      <w:rPr>
                        <w:rFonts w:ascii="宋体" w:eastAsia="宋体" w:hAnsi="宋体"/>
                        <w:szCs w:val="21"/>
                      </w:rPr>
                    </w:pPr>
                    <w:r>
                      <w:t>造成的直接财产损失金额</w:t>
                    </w:r>
                  </w:p>
                </w:tc>
                <w:tc>
                  <w:tcPr>
                    <w:tcW w:w="1339" w:type="pct"/>
                  </w:tcPr>
                  <w:p w14:paraId="61715E0D" w14:textId="77777777" w:rsidR="00E8655E" w:rsidRDefault="00E8655E" w:rsidP="003875C3">
                    <w:pPr>
                      <w:rPr>
                        <w:rFonts w:ascii="宋体" w:eastAsia="宋体" w:hAnsi="宋体"/>
                        <w:szCs w:val="21"/>
                      </w:rPr>
                    </w:pPr>
                    <w:r>
                      <w:t>直接财产损失</w:t>
                    </w:r>
                    <w:r>
                      <w:t xml:space="preserve">500 </w:t>
                    </w:r>
                    <w:r>
                      <w:t>万元（含）</w:t>
                    </w:r>
                  </w:p>
                </w:tc>
                <w:tc>
                  <w:tcPr>
                    <w:tcW w:w="1339" w:type="pct"/>
                  </w:tcPr>
                  <w:p w14:paraId="553212EE" w14:textId="77777777" w:rsidR="00E8655E" w:rsidRDefault="00E8655E" w:rsidP="003875C3">
                    <w:pPr>
                      <w:rPr>
                        <w:rFonts w:ascii="宋体" w:eastAsia="宋体" w:hAnsi="宋体"/>
                        <w:szCs w:val="21"/>
                      </w:rPr>
                    </w:pPr>
                    <w:r>
                      <w:t>直接财产损失</w:t>
                    </w:r>
                    <w:r>
                      <w:t xml:space="preserve">100 </w:t>
                    </w:r>
                    <w:r>
                      <w:t>万元（含）至</w:t>
                    </w:r>
                    <w:r>
                      <w:t xml:space="preserve"> 500 </w:t>
                    </w:r>
                    <w:r>
                      <w:t>万元</w:t>
                    </w:r>
                  </w:p>
                </w:tc>
                <w:tc>
                  <w:tcPr>
                    <w:tcW w:w="1339" w:type="pct"/>
                  </w:tcPr>
                  <w:p w14:paraId="7D0D181D" w14:textId="77777777" w:rsidR="00E8655E" w:rsidRDefault="00E8655E" w:rsidP="003875C3">
                    <w:pPr>
                      <w:rPr>
                        <w:rFonts w:ascii="宋体" w:eastAsia="宋体" w:hAnsi="宋体"/>
                        <w:szCs w:val="21"/>
                      </w:rPr>
                    </w:pPr>
                    <w:r>
                      <w:t>直接财产损失</w:t>
                    </w:r>
                    <w:r>
                      <w:t xml:space="preserve">100 </w:t>
                    </w:r>
                    <w:r>
                      <w:t>万元以下</w:t>
                    </w:r>
                  </w:p>
                </w:tc>
              </w:tr>
            </w:sdtContent>
          </w:sdt>
        </w:tbl>
        <w:p w14:paraId="431ED015" w14:textId="77777777" w:rsidR="00E8655E" w:rsidRDefault="00E8655E"/>
        <w:p w14:paraId="1021959E" w14:textId="77777777" w:rsidR="002B3540" w:rsidRDefault="00044534">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szCs w:val="21"/>
            </w:rPr>
            <w:alias w:val="非财务报告内部控制缺陷评价的定量标准的说明"/>
            <w:tag w:val="_GBC_469838bf3fae4a079ea0804f423eadad"/>
            <w:id w:val="1084030719"/>
            <w:lock w:val="sdtLocked"/>
            <w:placeholder>
              <w:docPart w:val="GBC22222222222222222222222222222"/>
            </w:placeholder>
          </w:sdtPr>
          <w:sdtContent>
            <w:p w14:paraId="737575A8" w14:textId="77777777" w:rsidR="002B3540" w:rsidRDefault="00E8655E">
              <w:pPr>
                <w:autoSpaceDE w:val="0"/>
                <w:autoSpaceDN w:val="0"/>
                <w:textAlignment w:val="baseline"/>
                <w:rPr>
                  <w:rFonts w:ascii="宋体" w:eastAsia="宋体" w:hAnsi="宋体"/>
                  <w:szCs w:val="21"/>
                </w:rPr>
              </w:pPr>
              <w:r w:rsidRPr="00E8655E">
                <w:rPr>
                  <w:rFonts w:ascii="宋体" w:eastAsia="宋体" w:hAnsi="宋体" w:hint="eastAsia"/>
                  <w:szCs w:val="21"/>
                </w:rPr>
                <w:t>非财务报告内部控制缺陷可能导致的经济损失，可用上表区间确定量化标准。</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653588182"/>
        <w:lock w:val="sdtLocked"/>
        <w:placeholder>
          <w:docPart w:val="GBC22222222222222222222222222222"/>
        </w:placeholder>
      </w:sdtPr>
      <w:sdtContent>
        <w:p w14:paraId="7C2FB520" w14:textId="77777777" w:rsidR="002B3540" w:rsidRDefault="00044534">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39"/>
            <w:gridCol w:w="7505"/>
          </w:tblGrid>
          <w:tr w:rsidR="00E8655E" w14:paraId="0C649F31" w14:textId="77777777" w:rsidTr="002742C6">
            <w:sdt>
              <w:sdtPr>
                <w:tag w:val="_PLD_7fa6cdabef964b81bccffff362304232"/>
                <w:id w:val="-1893959579"/>
                <w:lock w:val="sdtLocked"/>
              </w:sdtPr>
              <w:sdtContent>
                <w:tc>
                  <w:tcPr>
                    <w:tcW w:w="984" w:type="pct"/>
                    <w:shd w:val="clear" w:color="auto" w:fill="D9D9D9" w:themeFill="background1" w:themeFillShade="D9"/>
                    <w:vAlign w:val="center"/>
                  </w:tcPr>
                  <w:p w14:paraId="4D4479A5" w14:textId="77777777" w:rsidR="00E8655E" w:rsidRDefault="00E8655E" w:rsidP="002742C6">
                    <w:pPr>
                      <w:jc w:val="center"/>
                      <w:rPr>
                        <w:rFonts w:ascii="宋体" w:eastAsia="宋体" w:hAnsi="宋体"/>
                        <w:szCs w:val="21"/>
                      </w:rPr>
                    </w:pPr>
                    <w:r>
                      <w:rPr>
                        <w:rFonts w:ascii="宋体" w:eastAsia="宋体" w:hAnsi="宋体" w:hint="eastAsia"/>
                        <w:szCs w:val="21"/>
                      </w:rPr>
                      <w:t>缺陷性质</w:t>
                    </w:r>
                  </w:p>
                </w:tc>
              </w:sdtContent>
            </w:sdt>
            <w:sdt>
              <w:sdtPr>
                <w:tag w:val="_PLD_e96c06077e37496baf157f26a416d2cf"/>
                <w:id w:val="650178643"/>
                <w:lock w:val="sdtLocked"/>
              </w:sdtPr>
              <w:sdtContent>
                <w:tc>
                  <w:tcPr>
                    <w:tcW w:w="4016" w:type="pct"/>
                    <w:shd w:val="clear" w:color="auto" w:fill="D9D9D9" w:themeFill="background1" w:themeFillShade="D9"/>
                    <w:vAlign w:val="center"/>
                  </w:tcPr>
                  <w:p w14:paraId="56FB93DE" w14:textId="77777777" w:rsidR="00E8655E" w:rsidRDefault="00E8655E" w:rsidP="002742C6">
                    <w:pPr>
                      <w:jc w:val="center"/>
                      <w:rPr>
                        <w:rFonts w:ascii="宋体" w:eastAsia="宋体" w:hAnsi="宋体"/>
                        <w:szCs w:val="21"/>
                      </w:rPr>
                    </w:pPr>
                    <w:r>
                      <w:rPr>
                        <w:rFonts w:ascii="宋体" w:eastAsia="宋体" w:hAnsi="宋体" w:hint="eastAsia"/>
                        <w:szCs w:val="21"/>
                      </w:rPr>
                      <w:t>定性标准</w:t>
                    </w:r>
                  </w:p>
                </w:tc>
              </w:sdtContent>
            </w:sdt>
          </w:tr>
          <w:tr w:rsidR="00E8655E" w14:paraId="69B3F497" w14:textId="77777777" w:rsidTr="002742C6">
            <w:sdt>
              <w:sdtPr>
                <w:tag w:val="_PLD_4b40bed5adfd43c685fc625406175a66"/>
                <w:id w:val="-10846714"/>
                <w:lock w:val="sdtLocked"/>
              </w:sdtPr>
              <w:sdtContent>
                <w:tc>
                  <w:tcPr>
                    <w:tcW w:w="984" w:type="pct"/>
                  </w:tcPr>
                  <w:p w14:paraId="0B3BD1BA" w14:textId="77777777" w:rsidR="00E8655E" w:rsidRDefault="00E8655E" w:rsidP="002742C6">
                    <w:pPr>
                      <w:rPr>
                        <w:rFonts w:ascii="宋体" w:eastAsia="宋体" w:hAnsi="宋体"/>
                        <w:szCs w:val="21"/>
                      </w:rPr>
                    </w:pPr>
                    <w:r>
                      <w:rPr>
                        <w:rFonts w:ascii="宋体" w:eastAsia="宋体" w:hAnsi="宋体" w:hint="eastAsia"/>
                        <w:szCs w:val="21"/>
                      </w:rPr>
                      <w:t>重大缺陷</w:t>
                    </w:r>
                  </w:p>
                </w:tc>
              </w:sdtContent>
            </w:sdt>
            <w:tc>
              <w:tcPr>
                <w:tcW w:w="4016" w:type="pct"/>
              </w:tcPr>
              <w:p w14:paraId="10E98585" w14:textId="77777777" w:rsidR="00E8655E" w:rsidRDefault="00E8655E" w:rsidP="002742C6">
                <w:pPr>
                  <w:rPr>
                    <w:rFonts w:ascii="宋体" w:eastAsia="宋体" w:hAnsi="宋体"/>
                    <w:szCs w:val="21"/>
                  </w:rPr>
                </w:pPr>
                <w:r>
                  <w:t>违反国家法律、法规或规范性文件，出现重大质量等问题，造成重大经济损失；违反决策程序</w:t>
                </w:r>
                <w:r>
                  <w:t>,</w:t>
                </w:r>
                <w:r>
                  <w:t>导致重大决策失误；重要业务缺乏制度性控制</w:t>
                </w:r>
                <w:r>
                  <w:t>,</w:t>
                </w:r>
                <w:r>
                  <w:t>或制度系统性失效；媒体频频曝光重大负面新闻，难以恢复声誉；核心管理人员、技术人员流失严重，影响公司正常经营活动；已报告的重大缺陷未得到改正。</w:t>
                </w:r>
              </w:p>
            </w:tc>
          </w:tr>
          <w:tr w:rsidR="00E8655E" w14:paraId="6CD8166E" w14:textId="77777777" w:rsidTr="002742C6">
            <w:sdt>
              <w:sdtPr>
                <w:tag w:val="_PLD_87362650c1e84f5c9e343354b998fecf"/>
                <w:id w:val="446828835"/>
                <w:lock w:val="sdtLocked"/>
              </w:sdtPr>
              <w:sdtContent>
                <w:tc>
                  <w:tcPr>
                    <w:tcW w:w="984" w:type="pct"/>
                  </w:tcPr>
                  <w:p w14:paraId="37BB2451" w14:textId="77777777" w:rsidR="00E8655E" w:rsidRDefault="00E8655E" w:rsidP="002742C6">
                    <w:pPr>
                      <w:rPr>
                        <w:rFonts w:ascii="宋体" w:eastAsia="宋体" w:hAnsi="宋体"/>
                        <w:szCs w:val="21"/>
                      </w:rPr>
                    </w:pPr>
                    <w:r>
                      <w:rPr>
                        <w:rFonts w:ascii="宋体" w:eastAsia="宋体" w:hAnsi="宋体" w:hint="eastAsia"/>
                        <w:szCs w:val="21"/>
                      </w:rPr>
                      <w:t>重要缺陷</w:t>
                    </w:r>
                  </w:p>
                </w:tc>
              </w:sdtContent>
            </w:sdt>
            <w:tc>
              <w:tcPr>
                <w:tcW w:w="4016" w:type="pct"/>
              </w:tcPr>
              <w:p w14:paraId="216CFAA3" w14:textId="77777777" w:rsidR="00E8655E" w:rsidRDefault="00E8655E" w:rsidP="002742C6">
                <w:pPr>
                  <w:rPr>
                    <w:rFonts w:ascii="宋体" w:eastAsia="宋体" w:hAnsi="宋体"/>
                    <w:szCs w:val="21"/>
                  </w:rPr>
                </w:pPr>
                <w:r>
                  <w:t>决策程序导致一般失误；公司投资、采购、经营、财务等重要业务岗位职责不清，缺乏相互监督制衡，管理混乱；公司关键岗位业务人员流失严重，影响公司正常经营活动；已报告的重要缺陷未得到改正。</w:t>
                </w:r>
              </w:p>
            </w:tc>
          </w:tr>
          <w:tr w:rsidR="00E8655E" w14:paraId="251691A6" w14:textId="77777777" w:rsidTr="002742C6">
            <w:sdt>
              <w:sdtPr>
                <w:tag w:val="_PLD_e2f7f9f024b84ed596fd34e56f44a269"/>
                <w:id w:val="-949930865"/>
                <w:lock w:val="sdtLocked"/>
              </w:sdtPr>
              <w:sdtContent>
                <w:tc>
                  <w:tcPr>
                    <w:tcW w:w="984" w:type="pct"/>
                  </w:tcPr>
                  <w:p w14:paraId="38E16449" w14:textId="77777777" w:rsidR="00E8655E" w:rsidRDefault="00E8655E" w:rsidP="002742C6">
                    <w:pPr>
                      <w:rPr>
                        <w:rFonts w:ascii="宋体" w:eastAsia="宋体" w:hAnsi="宋体"/>
                        <w:szCs w:val="21"/>
                      </w:rPr>
                    </w:pPr>
                    <w:r>
                      <w:rPr>
                        <w:rFonts w:ascii="宋体" w:eastAsia="宋体" w:hAnsi="宋体" w:hint="eastAsia"/>
                        <w:szCs w:val="21"/>
                      </w:rPr>
                      <w:t>一般缺陷</w:t>
                    </w:r>
                  </w:p>
                </w:tc>
              </w:sdtContent>
            </w:sdt>
            <w:tc>
              <w:tcPr>
                <w:tcW w:w="4016" w:type="pct"/>
              </w:tcPr>
              <w:p w14:paraId="39D114C5" w14:textId="77777777" w:rsidR="00E8655E" w:rsidRDefault="00E8655E" w:rsidP="002742C6">
                <w:pPr>
                  <w:rPr>
                    <w:rFonts w:ascii="宋体" w:eastAsia="宋体" w:hAnsi="宋体"/>
                    <w:szCs w:val="21"/>
                  </w:rPr>
                </w:pPr>
                <w:r>
                  <w:t>指除上述重大缺陷、重要缺陷之外的其他控制缺陷。</w:t>
                </w:r>
              </w:p>
            </w:tc>
          </w:tr>
        </w:tbl>
        <w:p w14:paraId="6DDE5D1A" w14:textId="77777777" w:rsidR="00E8655E" w:rsidRDefault="00E8655E"/>
        <w:p w14:paraId="06A69972" w14:textId="77777777" w:rsidR="002B3540" w:rsidRDefault="00044534">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902835986"/>
            <w:lock w:val="sdtLocked"/>
            <w:placeholder>
              <w:docPart w:val="GBC22222222222222222222222222222"/>
            </w:placeholder>
          </w:sdtPr>
          <w:sdtContent>
            <w:p w14:paraId="40596C93" w14:textId="77777777" w:rsidR="002B3540" w:rsidRDefault="00E8655E">
              <w:pPr>
                <w:autoSpaceDE w:val="0"/>
                <w:autoSpaceDN w:val="0"/>
                <w:textAlignment w:val="baseline"/>
                <w:rPr>
                  <w:rFonts w:ascii="宋体" w:eastAsia="宋体" w:hAnsi="宋体"/>
                  <w:color w:val="000000"/>
                  <w:szCs w:val="21"/>
                </w:rPr>
              </w:pPr>
              <w:r w:rsidRPr="00E8655E">
                <w:rPr>
                  <w:rFonts w:ascii="宋体" w:eastAsia="宋体" w:hAnsi="宋体" w:hint="eastAsia"/>
                  <w:color w:val="000000"/>
                  <w:szCs w:val="21"/>
                </w:rPr>
                <w:t>出现以上情形的（包括但不限于）一般认定为非财务报告内部控制重大缺陷、重要缺陷和一般缺陷。</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1910217274"/>
        <w:lock w:val="sdtLocked"/>
        <w:placeholder>
          <w:docPart w:val="GBC22222222222222222222222222222"/>
        </w:placeholder>
      </w:sdtPr>
      <w:sdtEndPr>
        <w:rPr>
          <w:rFonts w:asciiTheme="minorHAnsi" w:hAnsiTheme="minorHAnsi" w:hint="default"/>
          <w:color w:val="auto"/>
          <w:szCs w:val="22"/>
        </w:rPr>
      </w:sdtEndPr>
      <w:sdtContent>
        <w:p w14:paraId="41A72C27" w14:textId="77777777" w:rsidR="002B3540" w:rsidRDefault="00044534">
          <w:pPr>
            <w:pStyle w:val="2"/>
            <w:numPr>
              <w:ilvl w:val="0"/>
              <w:numId w:val="6"/>
            </w:numPr>
            <w:spacing w:line="240" w:lineRule="auto"/>
          </w:pPr>
          <w:r>
            <w:rPr>
              <w:rFonts w:hint="eastAsia"/>
            </w:rPr>
            <w:t>内部控制缺陷认定及整改情况</w:t>
          </w:r>
        </w:p>
        <w:p w14:paraId="4555AB76" w14:textId="77777777" w:rsidR="002B3540" w:rsidRDefault="00044534">
          <w:pPr>
            <w:pStyle w:val="3"/>
            <w:numPr>
              <w:ilvl w:val="0"/>
              <w:numId w:val="20"/>
            </w:numPr>
            <w:spacing w:line="240" w:lineRule="auto"/>
          </w:pPr>
          <w:r>
            <w:rPr>
              <w:rFonts w:hint="eastAsia"/>
            </w:rPr>
            <w:t>财务报告内部控制缺陷认定及整改情况</w:t>
          </w:r>
        </w:p>
        <w:p w14:paraId="029F98CD" w14:textId="77777777" w:rsidR="002B3540" w:rsidRDefault="00044534">
          <w:pPr>
            <w:pStyle w:val="4"/>
            <w:numPr>
              <w:ilvl w:val="1"/>
              <w:numId w:val="12"/>
            </w:numPr>
            <w:spacing w:line="240" w:lineRule="auto"/>
            <w:ind w:left="567"/>
            <w:rPr>
              <w:rFonts w:ascii="宋体" w:hAnsi="宋体"/>
              <w:szCs w:val="21"/>
            </w:rPr>
          </w:pPr>
          <w:r>
            <w:rPr>
              <w:rFonts w:ascii="宋体" w:hAnsi="宋体" w:hint="eastAsia"/>
              <w:szCs w:val="21"/>
            </w:rPr>
            <w:t>重大缺陷</w:t>
          </w:r>
        </w:p>
        <w:p w14:paraId="3FB59629" w14:textId="77777777" w:rsidR="002B3540" w:rsidRDefault="00044534">
          <w:pPr>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1672063158"/>
            <w:lock w:val="sdtLocked"/>
            <w:placeholder>
              <w:docPart w:val="GBC22222222222222222222222222222"/>
            </w:placeholder>
          </w:sdtPr>
          <w:sdtContent>
            <w:p w14:paraId="344E8AC0" w14:textId="77777777" w:rsidR="002B3540" w:rsidRDefault="00044534" w:rsidP="00E8655E">
              <w:r>
                <w:rPr>
                  <w:rFonts w:ascii="宋体" w:eastAsia="宋体" w:hAnsi="宋体"/>
                  <w:color w:val="000000"/>
                  <w:szCs w:val="21"/>
                </w:rPr>
                <w:fldChar w:fldCharType="begin"/>
              </w:r>
              <w:r w:rsidR="00E8655E">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E8655E">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1461723179"/>
        <w:lock w:val="sdtLocked"/>
        <w:placeholder>
          <w:docPart w:val="GBC22222222222222222222222222222"/>
        </w:placeholder>
      </w:sdtPr>
      <w:sdtContent>
        <w:p w14:paraId="442DA8CA" w14:textId="77777777" w:rsidR="002B3540" w:rsidRDefault="00044534">
          <w:pPr>
            <w:pStyle w:val="4"/>
            <w:numPr>
              <w:ilvl w:val="1"/>
              <w:numId w:val="12"/>
            </w:numPr>
            <w:spacing w:line="240" w:lineRule="auto"/>
            <w:ind w:left="567"/>
          </w:pPr>
          <w:r>
            <w:rPr>
              <w:rFonts w:hint="eastAsia"/>
            </w:rPr>
            <w:t>重要缺陷</w:t>
          </w:r>
        </w:p>
        <w:p w14:paraId="26B11A56" w14:textId="77777777" w:rsidR="002B3540" w:rsidRDefault="00044534">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1352484731"/>
            <w:lock w:val="sdtLocked"/>
            <w:placeholder>
              <w:docPart w:val="GBC22222222222222222222222222222"/>
            </w:placeholder>
          </w:sdtPr>
          <w:sdtContent>
            <w:p w14:paraId="734C1D9F" w14:textId="77777777" w:rsidR="002B3540" w:rsidRDefault="00044534" w:rsidP="00E8655E">
              <w:r>
                <w:rPr>
                  <w:rFonts w:ascii="宋体" w:eastAsia="宋体" w:hAnsi="宋体"/>
                </w:rPr>
                <w:fldChar w:fldCharType="begin"/>
              </w:r>
              <w:r w:rsidR="00E8655E">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8655E">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861819572"/>
        <w:lock w:val="sdtLocked"/>
        <w:placeholder>
          <w:docPart w:val="GBC22222222222222222222222222222"/>
        </w:placeholder>
      </w:sdtPr>
      <w:sdtContent>
        <w:p w14:paraId="4A19486F" w14:textId="77777777" w:rsidR="002B3540" w:rsidRDefault="00044534">
          <w:pPr>
            <w:pStyle w:val="4"/>
            <w:numPr>
              <w:ilvl w:val="1"/>
              <w:numId w:val="12"/>
            </w:numPr>
            <w:spacing w:line="240" w:lineRule="auto"/>
            <w:ind w:left="567"/>
          </w:pPr>
          <w:r>
            <w:rPr>
              <w:rFonts w:hint="eastAsia"/>
            </w:rPr>
            <w:t>一般缺陷</w:t>
          </w:r>
        </w:p>
        <w:sdt>
          <w:sdtPr>
            <w:alias w:val="财务报告存在内部控制一般缺陷的说明"/>
            <w:tag w:val="_GBC_4129f8df1b9c4f9dbeec76df1c25cfd3"/>
            <w:id w:val="-4980569"/>
            <w:lock w:val="sdtLocked"/>
            <w:placeholder>
              <w:docPart w:val="GBC22222222222222222222222222222"/>
            </w:placeholder>
          </w:sdtPr>
          <w:sdtContent>
            <w:p w14:paraId="46FCA4EA" w14:textId="77777777" w:rsidR="002B3540" w:rsidRDefault="00E8655E">
              <w:pPr>
                <w:ind w:firstLineChars="200" w:firstLine="420"/>
              </w:pPr>
              <w:r>
                <w:t>无</w:t>
              </w:r>
            </w:p>
          </w:sdtContent>
        </w:sdt>
      </w:sdtContent>
    </w:sdt>
    <w:sdt>
      <w:sdtPr>
        <w:rPr>
          <w:rFonts w:hint="eastAsia"/>
        </w:rPr>
        <w:alias w:val="模块:经过上述整改，于内部控制评价报告基准日，公司是否存在未完成整..."/>
        <w:tag w:val="_SEC_f7e4dc7db1a8463ab5246d32c5a493d2"/>
        <w:id w:val="-1452548656"/>
        <w:lock w:val="sdtLocked"/>
        <w:placeholder>
          <w:docPart w:val="GBC22222222222222222222222222222"/>
        </w:placeholder>
      </w:sdtPr>
      <w:sdtContent>
        <w:p w14:paraId="654F6FA2" w14:textId="77777777" w:rsidR="002B3540" w:rsidRDefault="00044534">
          <w:pPr>
            <w:pStyle w:val="4"/>
            <w:numPr>
              <w:ilvl w:val="1"/>
              <w:numId w:val="12"/>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2009393011"/>
        <w:lock w:val="sdtLocked"/>
        <w:placeholder>
          <w:docPart w:val="GBC22222222222222222222222222222"/>
        </w:placeholder>
      </w:sdtPr>
      <w:sdtContent>
        <w:p w14:paraId="337A96C2" w14:textId="77777777" w:rsidR="002B3540" w:rsidRDefault="00044534" w:rsidP="00E8655E">
          <w:r>
            <w:rPr>
              <w:rFonts w:ascii="宋体" w:eastAsia="宋体" w:hAnsi="宋体"/>
            </w:rPr>
            <w:fldChar w:fldCharType="begin"/>
          </w:r>
          <w:r w:rsidR="00E8655E">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8655E">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alias w:val="模块:经过上述整改，于内部控制评价报告基准日，公司是否存在未完成整..."/>
        <w:tag w:val="_SEC_447bf8b8185d4f33bff711f138ce2df9"/>
        <w:id w:val="-1747566291"/>
        <w:lock w:val="sdtLocked"/>
        <w:placeholder>
          <w:docPart w:val="GBC22222222222222222222222222222"/>
        </w:placeholder>
      </w:sdtPr>
      <w:sdtContent>
        <w:p w14:paraId="00F66274" w14:textId="77777777" w:rsidR="002B3540" w:rsidRDefault="00044534">
          <w:pPr>
            <w:pStyle w:val="4"/>
            <w:numPr>
              <w:ilvl w:val="1"/>
              <w:numId w:val="12"/>
            </w:numPr>
            <w:spacing w:line="240" w:lineRule="auto"/>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532165920"/>
        <w:lock w:val="sdtLocked"/>
        <w:placeholder>
          <w:docPart w:val="GBC22222222222222222222222222222"/>
        </w:placeholder>
      </w:sdtPr>
      <w:sdtContent>
        <w:p w14:paraId="072BA4AE" w14:textId="77777777" w:rsidR="002B3540" w:rsidRDefault="00044534" w:rsidP="00E8655E">
          <w:pPr>
            <w:rPr>
              <w:rFonts w:ascii="宋体" w:eastAsia="宋体" w:hAnsi="宋体"/>
              <w:color w:val="000000"/>
              <w:szCs w:val="21"/>
            </w:rPr>
          </w:pPr>
          <w:r>
            <w:rPr>
              <w:rFonts w:ascii="宋体" w:eastAsia="宋体" w:hAnsi="宋体"/>
            </w:rPr>
            <w:fldChar w:fldCharType="begin"/>
          </w:r>
          <w:r w:rsidR="00E8655E">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8655E">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alias w:val="模块:发现非财务报告内部控制重大缺陷"/>
        <w:tag w:val="_SEC_4667c05adbdb4080afb931cf90f38be5"/>
        <w:id w:val="209851769"/>
        <w:lock w:val="sdtLocked"/>
        <w:placeholder>
          <w:docPart w:val="GBC22222222222222222222222222222"/>
        </w:placeholder>
      </w:sdtPr>
      <w:sdtContent>
        <w:p w14:paraId="305964F4" w14:textId="77777777" w:rsidR="002B3540" w:rsidRDefault="00044534">
          <w:pPr>
            <w:pStyle w:val="3"/>
            <w:numPr>
              <w:ilvl w:val="0"/>
              <w:numId w:val="20"/>
            </w:numPr>
            <w:spacing w:line="240" w:lineRule="auto"/>
          </w:pPr>
          <w:r>
            <w:rPr>
              <w:rFonts w:hint="eastAsia"/>
            </w:rPr>
            <w:t>非财务报告内部控制缺陷认定及整改情况</w:t>
          </w:r>
        </w:p>
        <w:p w14:paraId="7082BD64" w14:textId="77777777" w:rsidR="002B3540" w:rsidRDefault="00044534">
          <w:pPr>
            <w:pStyle w:val="4"/>
            <w:numPr>
              <w:ilvl w:val="1"/>
              <w:numId w:val="13"/>
            </w:numPr>
            <w:spacing w:line="240" w:lineRule="auto"/>
            <w:ind w:left="567"/>
          </w:pPr>
          <w:r>
            <w:rPr>
              <w:rFonts w:hint="eastAsia"/>
            </w:rPr>
            <w:t>重大缺陷</w:t>
          </w:r>
        </w:p>
        <w:p w14:paraId="62A8983B" w14:textId="77777777" w:rsidR="002B3540" w:rsidRDefault="00044534">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1591813509"/>
            <w:lock w:val="sdtLocked"/>
            <w:placeholder>
              <w:docPart w:val="GBC22222222222222222222222222222"/>
            </w:placeholder>
          </w:sdtPr>
          <w:sdtEndPr>
            <w:rPr>
              <w:b w:val="0"/>
              <w:bCs w:val="0"/>
            </w:rPr>
          </w:sdtEndPr>
          <w:sdtContent>
            <w:p w14:paraId="78E4EB11" w14:textId="77777777" w:rsidR="002B3540" w:rsidRDefault="00044534" w:rsidP="00E8655E">
              <w:r>
                <w:fldChar w:fldCharType="begin"/>
              </w:r>
              <w:r w:rsidR="00E8655E">
                <w:rPr>
                  <w:rFonts w:hint="eastAsia"/>
                </w:rPr>
                <w:instrText xml:space="preserve"> MACROBUTTON  SnrToggleCheckbox </w:instrText>
              </w:r>
              <w:r w:rsidR="00E8655E">
                <w:rPr>
                  <w:rFonts w:hint="eastAsia"/>
                </w:rPr>
                <w:instrText>□是</w:instrText>
              </w:r>
              <w:r w:rsidR="00E8655E">
                <w:rPr>
                  <w:rFonts w:hint="eastAsia"/>
                </w:rPr>
                <w:instrText xml:space="preserve"> </w:instrText>
              </w:r>
              <w:r>
                <w:fldChar w:fldCharType="end"/>
              </w:r>
              <w:r>
                <w:rPr>
                  <w:rFonts w:ascii="宋体" w:eastAsia="宋体" w:hAnsi="宋体"/>
                </w:rPr>
                <w:fldChar w:fldCharType="begin"/>
              </w:r>
              <w:r w:rsidR="00E8655E">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137150883"/>
        <w:lock w:val="sdtLocked"/>
        <w:placeholder>
          <w:docPart w:val="GBC22222222222222222222222222222"/>
        </w:placeholder>
      </w:sdtPr>
      <w:sdtContent>
        <w:p w14:paraId="011AF100" w14:textId="77777777" w:rsidR="002B3540" w:rsidRDefault="00044534">
          <w:pPr>
            <w:pStyle w:val="4"/>
            <w:numPr>
              <w:ilvl w:val="1"/>
              <w:numId w:val="13"/>
            </w:numPr>
            <w:spacing w:line="240" w:lineRule="auto"/>
            <w:ind w:left="567"/>
          </w:pPr>
          <w:r>
            <w:rPr>
              <w:rFonts w:hint="eastAsia"/>
            </w:rPr>
            <w:t>重要缺陷</w:t>
          </w:r>
        </w:p>
        <w:p w14:paraId="019C505D" w14:textId="77777777" w:rsidR="002B3540" w:rsidRDefault="00044534">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69010642"/>
            <w:lock w:val="sdtLocked"/>
            <w:placeholder>
              <w:docPart w:val="GBC22222222222222222222222222222"/>
            </w:placeholder>
          </w:sdtPr>
          <w:sdtContent>
            <w:p w14:paraId="64C3BE93" w14:textId="77777777" w:rsidR="002B3540" w:rsidRDefault="00044534" w:rsidP="00E8655E">
              <w:r>
                <w:rPr>
                  <w:rFonts w:ascii="宋体" w:eastAsia="宋体" w:hAnsi="宋体"/>
                </w:rPr>
                <w:fldChar w:fldCharType="begin"/>
              </w:r>
              <w:r w:rsidR="00E8655E">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8655E">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921398211"/>
        <w:lock w:val="sdtLocked"/>
        <w:placeholder>
          <w:docPart w:val="GBC22222222222222222222222222222"/>
        </w:placeholder>
      </w:sdtPr>
      <w:sdtEndPr>
        <w:rPr>
          <w:rFonts w:hint="default"/>
        </w:rPr>
      </w:sdtEndPr>
      <w:sdtContent>
        <w:p w14:paraId="4472FAFC" w14:textId="77777777" w:rsidR="002B3540" w:rsidRDefault="00044534">
          <w:pPr>
            <w:pStyle w:val="4"/>
            <w:numPr>
              <w:ilvl w:val="1"/>
              <w:numId w:val="13"/>
            </w:numPr>
            <w:spacing w:line="240" w:lineRule="auto"/>
            <w:ind w:left="567"/>
          </w:pPr>
          <w:r>
            <w:rPr>
              <w:rFonts w:hint="eastAsia"/>
            </w:rPr>
            <w:t>一般缺陷</w:t>
          </w:r>
        </w:p>
        <w:sdt>
          <w:sdtPr>
            <w:alias w:val="非财务报告存在内部控制一般缺陷的说明"/>
            <w:tag w:val="_GBC_45bb685394c34fd2a58c917055d74872"/>
            <w:id w:val="1148478010"/>
            <w:lock w:val="sdtLocked"/>
            <w:placeholder>
              <w:docPart w:val="GBC22222222222222222222222222222"/>
            </w:placeholder>
          </w:sdtPr>
          <w:sdtContent>
            <w:p w14:paraId="0A135E28" w14:textId="77777777" w:rsidR="002B3540" w:rsidRDefault="00E8655E">
              <w:pPr>
                <w:ind w:firstLineChars="200" w:firstLine="420"/>
              </w:pPr>
              <w:r>
                <w:t>无</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305210776"/>
        <w:lock w:val="sdtLocked"/>
        <w:placeholder>
          <w:docPart w:val="GBC22222222222222222222222222222"/>
        </w:placeholder>
      </w:sdtPr>
      <w:sdtContent>
        <w:p w14:paraId="240FD862" w14:textId="77777777" w:rsidR="002B3540" w:rsidRDefault="00044534">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1367324744"/>
        <w:lock w:val="sdtLocked"/>
        <w:placeholder>
          <w:docPart w:val="GBC22222222222222222222222222222"/>
        </w:placeholder>
      </w:sdtPr>
      <w:sdtContent>
        <w:p w14:paraId="0EECF5C1" w14:textId="77777777" w:rsidR="002B3540" w:rsidRDefault="00044534" w:rsidP="00E8655E">
          <w:pPr>
            <w:jc w:val="left"/>
            <w:rPr>
              <w:rFonts w:ascii="宋体" w:eastAsia="宋体" w:hAnsi="宋体"/>
              <w:color w:val="000000"/>
              <w:szCs w:val="21"/>
            </w:rPr>
          </w:pPr>
          <w:r>
            <w:rPr>
              <w:rFonts w:ascii="宋体" w:eastAsia="宋体" w:hAnsi="宋体"/>
              <w:color w:val="000000"/>
              <w:szCs w:val="21"/>
            </w:rPr>
            <w:fldChar w:fldCharType="begin"/>
          </w:r>
          <w:r w:rsidR="00E8655E">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E8655E">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alias w:val="模块:经过上述整改，于内部控制评价报告基准日，公司是否发现未完成整..."/>
        <w:tag w:val="_SEC_a07d34e5da89407993f8092a456b9c19"/>
        <w:id w:val="-906535476"/>
        <w:lock w:val="sdtLocked"/>
        <w:placeholder>
          <w:docPart w:val="GBC22222222222222222222222222222"/>
        </w:placeholder>
      </w:sdtPr>
      <w:sdtContent>
        <w:p w14:paraId="339CB1E6" w14:textId="77777777" w:rsidR="002B3540" w:rsidRDefault="00044534">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669992148"/>
        <w:lock w:val="sdtLocked"/>
        <w:placeholder>
          <w:docPart w:val="GBC22222222222222222222222222222"/>
        </w:placeholder>
      </w:sdtPr>
      <w:sdtContent>
        <w:p w14:paraId="1D6194A8" w14:textId="77777777" w:rsidR="002B3540" w:rsidRDefault="00044534" w:rsidP="00E8655E">
          <w:pPr>
            <w:rPr>
              <w:rFonts w:ascii="宋体" w:eastAsia="宋体" w:hAnsi="宋体"/>
              <w:color w:val="000000"/>
              <w:szCs w:val="21"/>
            </w:rPr>
          </w:pPr>
          <w:r>
            <w:rPr>
              <w:rFonts w:ascii="宋体" w:eastAsia="宋体" w:hAnsi="宋体"/>
            </w:rPr>
            <w:fldChar w:fldCharType="begin"/>
          </w:r>
          <w:r w:rsidR="00E8655E">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8655E">
            <w:rPr>
              <w:rFonts w:ascii="宋体" w:eastAsia="宋体" w:hAnsi="宋体"/>
            </w:rPr>
            <w:instrText xml:space="preserve"> MACROBUTTON  SnrToggleCheckbox √否 </w:instrText>
          </w:r>
          <w:r>
            <w:rPr>
              <w:rFonts w:ascii="宋体" w:eastAsia="宋体" w:hAnsi="宋体"/>
            </w:rPr>
            <w:fldChar w:fldCharType="end"/>
          </w:r>
        </w:p>
      </w:sdtContent>
    </w:sdt>
    <w:sdt>
      <w:sdtPr>
        <w:rPr>
          <w:rFonts w:hint="eastAsia"/>
          <w:b w:val="0"/>
          <w:bCs w:val="0"/>
          <w:kern w:val="2"/>
          <w:sz w:val="21"/>
          <w:szCs w:val="22"/>
        </w:rPr>
        <w:alias w:val="模块:上一年度内部控制缺陷整改情况"/>
        <w:tag w:val="_SEC_b4d40d6c6fec4c80ac4ebf61fb63ee98"/>
        <w:id w:val="1622346090"/>
        <w:lock w:val="sdtLocked"/>
        <w:placeholder>
          <w:docPart w:val="GBC22222222222222222222222222222"/>
        </w:placeholder>
      </w:sdtPr>
      <w:sdtEndPr>
        <w:rPr>
          <w:rFonts w:ascii="宋体" w:eastAsia="宋体" w:hAnsi="宋体"/>
          <w:color w:val="215868" w:themeColor="accent5" w:themeShade="80"/>
          <w:szCs w:val="21"/>
        </w:rPr>
      </w:sdtEndPr>
      <w:sdtContent>
        <w:p w14:paraId="4390AB2D" w14:textId="77777777" w:rsidR="002B3540" w:rsidRDefault="00044534">
          <w:pPr>
            <w:pStyle w:val="1"/>
          </w:pPr>
          <w:r>
            <w:rPr>
              <w:rFonts w:hint="eastAsia"/>
            </w:rPr>
            <w:t>其他内部控制相关重大事项说明</w:t>
          </w:r>
        </w:p>
        <w:p w14:paraId="2003B564" w14:textId="77777777" w:rsidR="002B3540" w:rsidRDefault="00044534">
          <w:pPr>
            <w:pStyle w:val="2"/>
            <w:numPr>
              <w:ilvl w:val="0"/>
              <w:numId w:val="16"/>
            </w:numPr>
            <w:spacing w:line="240" w:lineRule="auto"/>
          </w:pPr>
          <w:r>
            <w:rPr>
              <w:rFonts w:hint="eastAsia"/>
            </w:rPr>
            <w:t>上一年度内部控制缺陷整改情况</w:t>
          </w:r>
        </w:p>
        <w:sdt>
          <w:sdtPr>
            <w:alias w:val="是否适用：上一年度内部控制缺陷整改情况[双击切换]"/>
            <w:tag w:val="_GBC_c6aaf95ed9164e1884b99535dcf68f01"/>
            <w:id w:val="2094583349"/>
            <w:lock w:val="sdtLocked"/>
            <w:placeholder>
              <w:docPart w:val="GBC22222222222222222222222222222"/>
            </w:placeholder>
          </w:sdtPr>
          <w:sdtContent>
            <w:p w14:paraId="49528137" w14:textId="77777777" w:rsidR="002B3540" w:rsidRDefault="00044534" w:rsidP="00E8655E">
              <w:pPr>
                <w:rPr>
                  <w:rFonts w:ascii="宋体" w:eastAsia="宋体" w:hAnsi="宋体"/>
                  <w:szCs w:val="21"/>
                </w:rPr>
              </w:pPr>
              <w:r>
                <w:rPr>
                  <w:rFonts w:ascii="宋体" w:eastAsia="宋体" w:hAnsi="宋体"/>
                </w:rPr>
                <w:fldChar w:fldCharType="begin"/>
              </w:r>
              <w:r w:rsidR="00E8655E">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E8655E">
                <w:rPr>
                  <w:rFonts w:ascii="宋体" w:eastAsia="宋体" w:hAnsi="宋体"/>
                </w:rPr>
                <w:instrText xml:space="preserve"> MACROBUTTON  SnrToggleCheckbox √不适用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791010427"/>
        <w:lock w:val="sdtLocked"/>
        <w:placeholder>
          <w:docPart w:val="GBC22222222222222222222222222222"/>
        </w:placeholder>
      </w:sdtPr>
      <w:sdtEndPr>
        <w:rPr>
          <w:rFonts w:ascii="宋体" w:hAnsi="宋体"/>
          <w:color w:val="215868" w:themeColor="accent5" w:themeShade="80"/>
          <w:szCs w:val="21"/>
        </w:rPr>
      </w:sdtEndPr>
      <w:sdtContent>
        <w:p w14:paraId="7D33E42F" w14:textId="77777777" w:rsidR="002B3540" w:rsidRDefault="00044534">
          <w:pPr>
            <w:pStyle w:val="2"/>
            <w:numPr>
              <w:ilvl w:val="0"/>
              <w:numId w:val="16"/>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1593541054"/>
            <w:lock w:val="sdtLocked"/>
            <w:placeholder>
              <w:docPart w:val="GBC22222222222222222222222222222"/>
            </w:placeholder>
          </w:sdtPr>
          <w:sdtContent>
            <w:p w14:paraId="4AC5CAAC" w14:textId="77777777" w:rsidR="002B3540" w:rsidRDefault="00044534">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A74ACC">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A74ACC">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p w14:paraId="20FCFC08" w14:textId="77777777" w:rsidR="006659D0" w:rsidRDefault="006659D0"/>
        <w:sdt>
          <w:sdtPr>
            <w:tag w:val="_SEC_fd471fc3628a48b88cc7f82e9b69cf4a"/>
            <w:id w:val="382681170"/>
            <w:lock w:val="sdtContentLocked"/>
          </w:sdtPr>
          <w:sdtContent>
            <w:p w14:paraId="245D86B1" w14:textId="77777777" w:rsidR="00AC7629" w:rsidRPr="005D5F69" w:rsidRDefault="00000000" w:rsidP="005D5F69">
              <w:pPr>
                <w:ind w:firstLineChars="200" w:firstLine="420"/>
                <w:rPr>
                  <w:rFonts w:ascii="宋体" w:eastAsia="宋体" w:hAnsi="宋体"/>
                  <w:color w:val="215868" w:themeColor="accent5" w:themeShade="80"/>
                  <w:szCs w:val="21"/>
                </w:rPr>
              </w:pPr>
              <w:sdt>
                <w:sdtPr>
                  <w:rPr>
                    <w:rFonts w:ascii="宋体" w:eastAsia="宋体" w:hAnsi="宋体" w:hint="eastAsia"/>
                    <w:color w:val="000000"/>
                    <w:szCs w:val="21"/>
                  </w:rPr>
                  <w:alias w:val="内部控制运行情况及下一年度改进方向"/>
                  <w:tag w:val="_GBC_287045702c5244359dbc6e77d3d9c306"/>
                  <w:id w:val="-1564949160"/>
                  <w:lock w:val="sdtLocked"/>
                </w:sdtPr>
                <w:sdtContent>
                  <w:r w:rsidR="00F530CA" w:rsidRPr="00F530CA">
                    <w:rPr>
                      <w:rFonts w:ascii="宋体" w:eastAsia="宋体" w:hAnsi="宋体" w:hint="eastAsia"/>
                      <w:color w:val="000000"/>
                      <w:szCs w:val="21"/>
                    </w:rPr>
                    <w:t>202</w:t>
                  </w:r>
                  <w:r w:rsidR="00F530CA">
                    <w:rPr>
                      <w:rFonts w:ascii="宋体" w:eastAsia="宋体" w:hAnsi="宋体" w:hint="eastAsia"/>
                      <w:color w:val="000000"/>
                      <w:szCs w:val="21"/>
                    </w:rPr>
                    <w:t>2</w:t>
                  </w:r>
                  <w:r w:rsidR="00F530CA" w:rsidRPr="00F530CA">
                    <w:rPr>
                      <w:rFonts w:ascii="宋体" w:eastAsia="宋体" w:hAnsi="宋体" w:hint="eastAsia"/>
                      <w:color w:val="000000"/>
                      <w:szCs w:val="21"/>
                    </w:rPr>
                    <w:t>年公司对纳入评价范围的业务与事项已进一步完善了内部控制制度，并得到有效执行，财务报告真实完整，资产安全，业务合规，达到公司内部控制目标。202</w:t>
                  </w:r>
                  <w:r w:rsidR="00F530CA">
                    <w:rPr>
                      <w:rFonts w:ascii="宋体" w:eastAsia="宋体" w:hAnsi="宋体" w:hint="eastAsia"/>
                      <w:color w:val="000000"/>
                      <w:szCs w:val="21"/>
                    </w:rPr>
                    <w:t>3</w:t>
                  </w:r>
                  <w:r w:rsidR="00F530CA" w:rsidRPr="00F530CA">
                    <w:rPr>
                      <w:rFonts w:ascii="宋体" w:eastAsia="宋体" w:hAnsi="宋体" w:hint="eastAsia"/>
                      <w:color w:val="000000"/>
                      <w:szCs w:val="21"/>
                    </w:rPr>
                    <w:t>年，公司将根据经营规模、业务范围和风险水平等的变化情况，对内部控制制度进行完善，强化内部控制监督检查，提升内部控制管理水平，通过对风险的事前防范、事中控制、事后监督和反馈纠正，加强内部控制管理，有效防范各类风险，促进公司健康、可持续发展。</w:t>
                  </w:r>
                </w:sdtContent>
              </w:sdt>
            </w:p>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491448910"/>
        <w:placeholder>
          <w:docPart w:val="GBC22222222222222222222222222222"/>
        </w:placeholder>
      </w:sdtPr>
      <w:sdtEndPr>
        <w:rPr>
          <w:rFonts w:hint="default"/>
          <w:color w:val="333399"/>
          <w:szCs w:val="21"/>
          <w:u w:val="single"/>
        </w:rPr>
      </w:sdtEndPr>
      <w:sdtContent>
        <w:p w14:paraId="3304E83A" w14:textId="77777777" w:rsidR="002B3540" w:rsidRDefault="00044534">
          <w:pPr>
            <w:pStyle w:val="2"/>
            <w:numPr>
              <w:ilvl w:val="0"/>
              <w:numId w:val="16"/>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1718630851"/>
            <w:placeholder>
              <w:docPart w:val="GBC22222222222222222222222222222"/>
            </w:placeholder>
          </w:sdtPr>
          <w:sdtContent>
            <w:p w14:paraId="5E4DCE30" w14:textId="77777777" w:rsidR="002B3540" w:rsidRDefault="00044534">
              <w:pPr>
                <w:ind w:leftChars="200" w:left="420"/>
                <w:rPr>
                  <w:rFonts w:ascii="宋体" w:eastAsia="宋体" w:hAnsi="宋体"/>
                  <w:szCs w:val="21"/>
                </w:rPr>
              </w:pPr>
              <w:r>
                <w:rPr>
                  <w:rFonts w:ascii="宋体" w:eastAsia="宋体" w:hAnsi="宋体"/>
                  <w:szCs w:val="21"/>
                </w:rPr>
                <w:fldChar w:fldCharType="begin"/>
              </w:r>
              <w:r w:rsidR="00F530CA">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F530CA">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p w14:paraId="69EBEE76" w14:textId="77777777" w:rsidR="00B3096B" w:rsidRDefault="00000000"/>
        <w:bookmarkStart w:id="9" w:name="_SEC_d11b8d1d0ab249d98bdc25e511f805b0" w:displacedByCustomXml="next"/>
        <w:bookmarkEnd w:id="9" w:displacedByCustomXml="next"/>
      </w:sdtContent>
    </w:sdt>
    <w:p w14:paraId="1B281BB5" w14:textId="77777777" w:rsidR="002B3540" w:rsidRDefault="002B3540">
      <w:pPr>
        <w:autoSpaceDE w:val="0"/>
        <w:autoSpaceDN w:val="0"/>
        <w:textAlignment w:val="baseline"/>
        <w:rPr>
          <w:color w:val="333399"/>
          <w:szCs w:val="21"/>
          <w:u w:val="single"/>
        </w:rPr>
      </w:pPr>
    </w:p>
    <w:p w14:paraId="6CBBA560" w14:textId="77777777" w:rsidR="002B3540" w:rsidRDefault="002B3540">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806076029"/>
        <w:lock w:val="sdtLocked"/>
        <w:placeholder>
          <w:docPart w:val="GBC22222222222222222222222222222"/>
        </w:placeholder>
      </w:sdtPr>
      <w:sdtEndPr>
        <w:rPr>
          <w:rFonts w:ascii="仿宋_GB2312" w:eastAsia="仿宋_GB2312" w:hAnsiTheme="minorHAnsi" w:hint="default"/>
          <w:color w:val="auto"/>
          <w:sz w:val="30"/>
          <w:szCs w:val="30"/>
        </w:rPr>
      </w:sdtEndPr>
      <w:sdtContent>
        <w:p w14:paraId="75C43DAC" w14:textId="77777777" w:rsidR="002B3540" w:rsidRDefault="00044534">
          <w:pPr>
            <w:autoSpaceDE w:val="0"/>
            <w:autoSpaceDN w:val="0"/>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275829282"/>
              <w:lock w:val="sdtLocked"/>
              <w:placeholder>
                <w:docPart w:val="GBC22222222222222222222222222222"/>
              </w:placeholder>
            </w:sdtPr>
            <w:sdtContent>
              <w:r w:rsidR="00966C45">
                <w:rPr>
                  <w:rFonts w:ascii="宋体" w:eastAsia="宋体" w:hAnsi="宋体" w:hint="eastAsia"/>
                  <w:color w:val="000000"/>
                  <w:szCs w:val="21"/>
                </w:rPr>
                <w:t>胡先宽</w:t>
              </w:r>
            </w:sdtContent>
          </w:sdt>
          <w:r>
            <w:rPr>
              <w:rFonts w:ascii="宋体" w:eastAsia="宋体" w:hAnsi="宋体"/>
              <w:color w:val="000000"/>
              <w:szCs w:val="21"/>
            </w:rPr>
            <w:t xml:space="preserve"> </w:t>
          </w:r>
        </w:p>
        <w:p w14:paraId="047EDB9C" w14:textId="77777777" w:rsidR="002B3540" w:rsidRDefault="00000000">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550031532"/>
              <w:lock w:val="sdtLocked"/>
              <w:placeholder>
                <w:docPart w:val="GBC22222222222222222222222222222"/>
              </w:placeholder>
            </w:sdtPr>
            <w:sdtContent>
              <w:r w:rsidR="00044534">
                <w:rPr>
                  <w:rFonts w:ascii="宋体" w:eastAsia="宋体" w:hAnsi="宋体"/>
                  <w:szCs w:val="21"/>
                </w:rPr>
                <w:t>安徽省交通建设股份有限公司</w:t>
              </w:r>
            </w:sdtContent>
          </w:sdt>
          <w:r w:rsidR="00044534">
            <w:rPr>
              <w:rFonts w:ascii="宋体" w:eastAsia="宋体" w:hAnsi="宋体" w:hint="eastAsia"/>
              <w:color w:val="000000"/>
              <w:szCs w:val="21"/>
            </w:rPr>
            <w:t xml:space="preserve"> </w:t>
          </w:r>
        </w:p>
        <w:p w14:paraId="11BBA759" w14:textId="77777777" w:rsidR="002B3540" w:rsidRDefault="00000000">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113441378"/>
              <w:lock w:val="sdtLocked"/>
              <w:placeholder>
                <w:docPart w:val="GBC22222222222222222222222222222"/>
              </w:placeholder>
              <w:date w:fullDate="2023-04-26T00:00:00Z">
                <w:dateFormat w:val="yyyy'年'M'月'd'日'"/>
                <w:lid w:val="zh-CN"/>
                <w:storeMappedDataAs w:val="dateTime"/>
                <w:calendar w:val="gregorian"/>
              </w:date>
            </w:sdtPr>
            <w:sdtContent>
              <w:r w:rsidR="00966C45">
                <w:rPr>
                  <w:rFonts w:ascii="宋体" w:eastAsia="宋体" w:hAnsi="宋体" w:hint="eastAsia"/>
                  <w:color w:val="000000"/>
                  <w:szCs w:val="21"/>
                </w:rPr>
                <w:t>2023年4月26日</w:t>
              </w:r>
            </w:sdtContent>
          </w:sdt>
          <w:r w:rsidR="00044534">
            <w:rPr>
              <w:rFonts w:ascii="宋体" w:eastAsia="宋体" w:hAnsi="宋体" w:hint="eastAsia"/>
              <w:color w:val="000000"/>
              <w:szCs w:val="21"/>
            </w:rPr>
            <w:t xml:space="preserve"> </w:t>
          </w:r>
        </w:p>
        <w:p w14:paraId="670FB33B" w14:textId="77777777" w:rsidR="002B3540" w:rsidRDefault="00000000">
          <w:pPr>
            <w:rPr>
              <w:rFonts w:ascii="仿宋_GB2312" w:eastAsia="仿宋_GB2312"/>
              <w:sz w:val="30"/>
              <w:szCs w:val="30"/>
            </w:rPr>
          </w:pPr>
        </w:p>
      </w:sdtContent>
    </w:sdt>
    <w:sectPr w:rsidR="002B3540" w:rsidSect="00DB506B">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0006" w14:textId="77777777" w:rsidR="000172D2" w:rsidRDefault="000172D2" w:rsidP="00162FDD">
      <w:r>
        <w:separator/>
      </w:r>
    </w:p>
  </w:endnote>
  <w:endnote w:type="continuationSeparator" w:id="0">
    <w:p w14:paraId="1162C472" w14:textId="77777777" w:rsidR="000172D2" w:rsidRDefault="000172D2"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593F" w14:textId="77777777" w:rsidR="000172D2" w:rsidRDefault="000172D2" w:rsidP="00162FDD">
      <w:r>
        <w:separator/>
      </w:r>
    </w:p>
  </w:footnote>
  <w:footnote w:type="continuationSeparator" w:id="0">
    <w:p w14:paraId="0F6E6394" w14:textId="77777777" w:rsidR="000172D2" w:rsidRDefault="000172D2" w:rsidP="0016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92724042">
    <w:abstractNumId w:val="11"/>
  </w:num>
  <w:num w:numId="2" w16cid:durableId="2035495948">
    <w:abstractNumId w:val="3"/>
  </w:num>
  <w:num w:numId="3" w16cid:durableId="634332998">
    <w:abstractNumId w:val="14"/>
  </w:num>
  <w:num w:numId="4" w16cid:durableId="1712028856">
    <w:abstractNumId w:val="16"/>
  </w:num>
  <w:num w:numId="5" w16cid:durableId="515651828">
    <w:abstractNumId w:val="17"/>
  </w:num>
  <w:num w:numId="6" w16cid:durableId="859855497">
    <w:abstractNumId w:val="12"/>
  </w:num>
  <w:num w:numId="7" w16cid:durableId="682392592">
    <w:abstractNumId w:val="0"/>
  </w:num>
  <w:num w:numId="8" w16cid:durableId="629164098">
    <w:abstractNumId w:val="5"/>
  </w:num>
  <w:num w:numId="9" w16cid:durableId="59208482">
    <w:abstractNumId w:val="15"/>
  </w:num>
  <w:num w:numId="10" w16cid:durableId="1775250306">
    <w:abstractNumId w:val="8"/>
  </w:num>
  <w:num w:numId="11" w16cid:durableId="1873834178">
    <w:abstractNumId w:val="9"/>
  </w:num>
  <w:num w:numId="12" w16cid:durableId="1509757191">
    <w:abstractNumId w:val="13"/>
  </w:num>
  <w:num w:numId="13" w16cid:durableId="1092118212">
    <w:abstractNumId w:val="1"/>
  </w:num>
  <w:num w:numId="14" w16cid:durableId="34745166">
    <w:abstractNumId w:val="14"/>
  </w:num>
  <w:num w:numId="15" w16cid:durableId="1119881178">
    <w:abstractNumId w:val="14"/>
  </w:num>
  <w:num w:numId="16" w16cid:durableId="539249982">
    <w:abstractNumId w:val="6"/>
  </w:num>
  <w:num w:numId="17" w16cid:durableId="1258056042">
    <w:abstractNumId w:val="2"/>
  </w:num>
  <w:num w:numId="18" w16cid:durableId="1193149558">
    <w:abstractNumId w:val="10"/>
  </w:num>
  <w:num w:numId="19" w16cid:durableId="392001240">
    <w:abstractNumId w:val="4"/>
  </w:num>
  <w:num w:numId="20" w16cid:durableId="1640378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3F6E4B"/>
    <w:rsid w:val="000015BD"/>
    <w:rsid w:val="00010227"/>
    <w:rsid w:val="00013A0A"/>
    <w:rsid w:val="00014E2F"/>
    <w:rsid w:val="000172D2"/>
    <w:rsid w:val="000332D1"/>
    <w:rsid w:val="000418AE"/>
    <w:rsid w:val="00041DE6"/>
    <w:rsid w:val="00042CE1"/>
    <w:rsid w:val="000435E8"/>
    <w:rsid w:val="00044534"/>
    <w:rsid w:val="00046B26"/>
    <w:rsid w:val="00050DD2"/>
    <w:rsid w:val="0005168E"/>
    <w:rsid w:val="000545C4"/>
    <w:rsid w:val="000573B3"/>
    <w:rsid w:val="00060614"/>
    <w:rsid w:val="0006297F"/>
    <w:rsid w:val="00071558"/>
    <w:rsid w:val="0007743B"/>
    <w:rsid w:val="00081925"/>
    <w:rsid w:val="00083A7D"/>
    <w:rsid w:val="0008421E"/>
    <w:rsid w:val="00085A44"/>
    <w:rsid w:val="00091D5E"/>
    <w:rsid w:val="000957E7"/>
    <w:rsid w:val="00095853"/>
    <w:rsid w:val="00096404"/>
    <w:rsid w:val="00096C98"/>
    <w:rsid w:val="000A0194"/>
    <w:rsid w:val="000A2B6B"/>
    <w:rsid w:val="000A4987"/>
    <w:rsid w:val="000A6A55"/>
    <w:rsid w:val="000B5908"/>
    <w:rsid w:val="000B680F"/>
    <w:rsid w:val="000B6C84"/>
    <w:rsid w:val="000C072D"/>
    <w:rsid w:val="000C3A71"/>
    <w:rsid w:val="000C3FB2"/>
    <w:rsid w:val="000C4ADC"/>
    <w:rsid w:val="000C7487"/>
    <w:rsid w:val="000D209F"/>
    <w:rsid w:val="000D6663"/>
    <w:rsid w:val="000E203B"/>
    <w:rsid w:val="000E493D"/>
    <w:rsid w:val="000E5B13"/>
    <w:rsid w:val="000E5E56"/>
    <w:rsid w:val="000E71EC"/>
    <w:rsid w:val="000F3DDD"/>
    <w:rsid w:val="000F5A23"/>
    <w:rsid w:val="000F5AD7"/>
    <w:rsid w:val="00100359"/>
    <w:rsid w:val="001005D4"/>
    <w:rsid w:val="001014FC"/>
    <w:rsid w:val="0010285B"/>
    <w:rsid w:val="00104E93"/>
    <w:rsid w:val="00104EF4"/>
    <w:rsid w:val="001057BD"/>
    <w:rsid w:val="00106159"/>
    <w:rsid w:val="00106927"/>
    <w:rsid w:val="00113CCD"/>
    <w:rsid w:val="00123314"/>
    <w:rsid w:val="0013704F"/>
    <w:rsid w:val="001470BF"/>
    <w:rsid w:val="00147446"/>
    <w:rsid w:val="00150263"/>
    <w:rsid w:val="00156623"/>
    <w:rsid w:val="0015740A"/>
    <w:rsid w:val="001617CD"/>
    <w:rsid w:val="00161FF9"/>
    <w:rsid w:val="00162FDD"/>
    <w:rsid w:val="0016557F"/>
    <w:rsid w:val="00167451"/>
    <w:rsid w:val="00171C56"/>
    <w:rsid w:val="00172465"/>
    <w:rsid w:val="00181191"/>
    <w:rsid w:val="00182132"/>
    <w:rsid w:val="001824A1"/>
    <w:rsid w:val="001908A9"/>
    <w:rsid w:val="00190E44"/>
    <w:rsid w:val="001922C9"/>
    <w:rsid w:val="001A0280"/>
    <w:rsid w:val="001A1029"/>
    <w:rsid w:val="001A3A26"/>
    <w:rsid w:val="001A5DF9"/>
    <w:rsid w:val="001A75B0"/>
    <w:rsid w:val="001B51A9"/>
    <w:rsid w:val="001C1310"/>
    <w:rsid w:val="001C1C3E"/>
    <w:rsid w:val="001C328F"/>
    <w:rsid w:val="001C45DF"/>
    <w:rsid w:val="001C799F"/>
    <w:rsid w:val="001E528B"/>
    <w:rsid w:val="001E55AD"/>
    <w:rsid w:val="001E5F9A"/>
    <w:rsid w:val="001F0671"/>
    <w:rsid w:val="001F6365"/>
    <w:rsid w:val="00200B8C"/>
    <w:rsid w:val="002016A1"/>
    <w:rsid w:val="0020225E"/>
    <w:rsid w:val="00203885"/>
    <w:rsid w:val="0021180D"/>
    <w:rsid w:val="00215408"/>
    <w:rsid w:val="00221B8D"/>
    <w:rsid w:val="00221FB5"/>
    <w:rsid w:val="00222347"/>
    <w:rsid w:val="00225FE6"/>
    <w:rsid w:val="00226C6C"/>
    <w:rsid w:val="00231916"/>
    <w:rsid w:val="00240EA7"/>
    <w:rsid w:val="002542CD"/>
    <w:rsid w:val="0025501E"/>
    <w:rsid w:val="0026030F"/>
    <w:rsid w:val="0026655C"/>
    <w:rsid w:val="00267635"/>
    <w:rsid w:val="00267B3E"/>
    <w:rsid w:val="0027578B"/>
    <w:rsid w:val="002761D8"/>
    <w:rsid w:val="00280751"/>
    <w:rsid w:val="002818DF"/>
    <w:rsid w:val="00286926"/>
    <w:rsid w:val="00290139"/>
    <w:rsid w:val="00290D18"/>
    <w:rsid w:val="002935AD"/>
    <w:rsid w:val="002938B5"/>
    <w:rsid w:val="0029407B"/>
    <w:rsid w:val="00294A33"/>
    <w:rsid w:val="002A1BAE"/>
    <w:rsid w:val="002B3540"/>
    <w:rsid w:val="002B3C64"/>
    <w:rsid w:val="002B6ED9"/>
    <w:rsid w:val="002C4C19"/>
    <w:rsid w:val="002C5AEA"/>
    <w:rsid w:val="002C6472"/>
    <w:rsid w:val="002C7AAA"/>
    <w:rsid w:val="002D35CC"/>
    <w:rsid w:val="002D399F"/>
    <w:rsid w:val="002D433B"/>
    <w:rsid w:val="002D7F91"/>
    <w:rsid w:val="002E0ECF"/>
    <w:rsid w:val="002E2C39"/>
    <w:rsid w:val="002E5BDB"/>
    <w:rsid w:val="002E64AC"/>
    <w:rsid w:val="002E7473"/>
    <w:rsid w:val="002F04B4"/>
    <w:rsid w:val="002F5107"/>
    <w:rsid w:val="002F6734"/>
    <w:rsid w:val="002F692D"/>
    <w:rsid w:val="0030189A"/>
    <w:rsid w:val="00305165"/>
    <w:rsid w:val="0030534E"/>
    <w:rsid w:val="00310F27"/>
    <w:rsid w:val="00315CF5"/>
    <w:rsid w:val="00316E5F"/>
    <w:rsid w:val="00317880"/>
    <w:rsid w:val="00321598"/>
    <w:rsid w:val="00330B31"/>
    <w:rsid w:val="00331690"/>
    <w:rsid w:val="003356AB"/>
    <w:rsid w:val="003365DA"/>
    <w:rsid w:val="00340DFE"/>
    <w:rsid w:val="00341C00"/>
    <w:rsid w:val="003427FE"/>
    <w:rsid w:val="0035010C"/>
    <w:rsid w:val="00351324"/>
    <w:rsid w:val="00352DA3"/>
    <w:rsid w:val="003542A9"/>
    <w:rsid w:val="003567A3"/>
    <w:rsid w:val="00361757"/>
    <w:rsid w:val="00361762"/>
    <w:rsid w:val="00364E4E"/>
    <w:rsid w:val="003660F5"/>
    <w:rsid w:val="003738E5"/>
    <w:rsid w:val="003748CC"/>
    <w:rsid w:val="00376D4D"/>
    <w:rsid w:val="00377F4C"/>
    <w:rsid w:val="0038375B"/>
    <w:rsid w:val="003871BD"/>
    <w:rsid w:val="00390BF7"/>
    <w:rsid w:val="003930AC"/>
    <w:rsid w:val="00393905"/>
    <w:rsid w:val="003A2DE3"/>
    <w:rsid w:val="003A6A72"/>
    <w:rsid w:val="003A784A"/>
    <w:rsid w:val="003B0337"/>
    <w:rsid w:val="003B4565"/>
    <w:rsid w:val="003B7138"/>
    <w:rsid w:val="003C0427"/>
    <w:rsid w:val="003C3CD8"/>
    <w:rsid w:val="003C3FD4"/>
    <w:rsid w:val="003C76A0"/>
    <w:rsid w:val="003C7A68"/>
    <w:rsid w:val="003D5729"/>
    <w:rsid w:val="003E330C"/>
    <w:rsid w:val="003E56FB"/>
    <w:rsid w:val="003F5147"/>
    <w:rsid w:val="003F6E4B"/>
    <w:rsid w:val="00402611"/>
    <w:rsid w:val="004053C4"/>
    <w:rsid w:val="00405FBC"/>
    <w:rsid w:val="00407893"/>
    <w:rsid w:val="004136A4"/>
    <w:rsid w:val="00413F5D"/>
    <w:rsid w:val="0041551C"/>
    <w:rsid w:val="0042194C"/>
    <w:rsid w:val="004234DE"/>
    <w:rsid w:val="00424107"/>
    <w:rsid w:val="0042458F"/>
    <w:rsid w:val="00430771"/>
    <w:rsid w:val="004346C5"/>
    <w:rsid w:val="004440BB"/>
    <w:rsid w:val="004453DE"/>
    <w:rsid w:val="00452423"/>
    <w:rsid w:val="00462864"/>
    <w:rsid w:val="00462B49"/>
    <w:rsid w:val="0046542E"/>
    <w:rsid w:val="00467629"/>
    <w:rsid w:val="004778C8"/>
    <w:rsid w:val="00477E00"/>
    <w:rsid w:val="004829C4"/>
    <w:rsid w:val="004831F5"/>
    <w:rsid w:val="00484F7D"/>
    <w:rsid w:val="00485B84"/>
    <w:rsid w:val="00491EA3"/>
    <w:rsid w:val="00494E5D"/>
    <w:rsid w:val="0049513C"/>
    <w:rsid w:val="004964A7"/>
    <w:rsid w:val="00496A5A"/>
    <w:rsid w:val="004A00DF"/>
    <w:rsid w:val="004A2DAB"/>
    <w:rsid w:val="004A370B"/>
    <w:rsid w:val="004A4ED7"/>
    <w:rsid w:val="004A59A3"/>
    <w:rsid w:val="004B5141"/>
    <w:rsid w:val="004B6F96"/>
    <w:rsid w:val="004B7422"/>
    <w:rsid w:val="004B7DA7"/>
    <w:rsid w:val="004C1B6A"/>
    <w:rsid w:val="004D36F5"/>
    <w:rsid w:val="004D3D63"/>
    <w:rsid w:val="004D79C7"/>
    <w:rsid w:val="004E0E0C"/>
    <w:rsid w:val="004F2DC2"/>
    <w:rsid w:val="004F36CB"/>
    <w:rsid w:val="0050104C"/>
    <w:rsid w:val="005069B8"/>
    <w:rsid w:val="00507A9C"/>
    <w:rsid w:val="00510E89"/>
    <w:rsid w:val="00511395"/>
    <w:rsid w:val="0051481B"/>
    <w:rsid w:val="00515989"/>
    <w:rsid w:val="005164D2"/>
    <w:rsid w:val="00523C79"/>
    <w:rsid w:val="00523F0F"/>
    <w:rsid w:val="005268B9"/>
    <w:rsid w:val="00532BC2"/>
    <w:rsid w:val="00541CF1"/>
    <w:rsid w:val="005426E9"/>
    <w:rsid w:val="0054681B"/>
    <w:rsid w:val="00552410"/>
    <w:rsid w:val="00555272"/>
    <w:rsid w:val="00556B33"/>
    <w:rsid w:val="00560091"/>
    <w:rsid w:val="00561371"/>
    <w:rsid w:val="00571787"/>
    <w:rsid w:val="00573EA0"/>
    <w:rsid w:val="0058116C"/>
    <w:rsid w:val="00581E33"/>
    <w:rsid w:val="0058320A"/>
    <w:rsid w:val="005854CD"/>
    <w:rsid w:val="0059641E"/>
    <w:rsid w:val="005A29BE"/>
    <w:rsid w:val="005A2AB3"/>
    <w:rsid w:val="005A3610"/>
    <w:rsid w:val="005A39F1"/>
    <w:rsid w:val="005A582E"/>
    <w:rsid w:val="005B2978"/>
    <w:rsid w:val="005B52F2"/>
    <w:rsid w:val="005C3250"/>
    <w:rsid w:val="005C3FBC"/>
    <w:rsid w:val="005C4589"/>
    <w:rsid w:val="005D013E"/>
    <w:rsid w:val="005D6E1D"/>
    <w:rsid w:val="005D7E8E"/>
    <w:rsid w:val="005E2180"/>
    <w:rsid w:val="005E5603"/>
    <w:rsid w:val="005F6B91"/>
    <w:rsid w:val="00604730"/>
    <w:rsid w:val="00606437"/>
    <w:rsid w:val="00606DCF"/>
    <w:rsid w:val="00614A93"/>
    <w:rsid w:val="00621441"/>
    <w:rsid w:val="00622042"/>
    <w:rsid w:val="0062489B"/>
    <w:rsid w:val="00625A57"/>
    <w:rsid w:val="00626C4C"/>
    <w:rsid w:val="00626DB2"/>
    <w:rsid w:val="00631A9D"/>
    <w:rsid w:val="00633401"/>
    <w:rsid w:val="00635177"/>
    <w:rsid w:val="0063709A"/>
    <w:rsid w:val="00637C19"/>
    <w:rsid w:val="006400F8"/>
    <w:rsid w:val="006452E6"/>
    <w:rsid w:val="006454E8"/>
    <w:rsid w:val="00647BF9"/>
    <w:rsid w:val="00647F4D"/>
    <w:rsid w:val="0065058D"/>
    <w:rsid w:val="0065785E"/>
    <w:rsid w:val="00661138"/>
    <w:rsid w:val="00663EDD"/>
    <w:rsid w:val="00664CA4"/>
    <w:rsid w:val="006659D0"/>
    <w:rsid w:val="006673CD"/>
    <w:rsid w:val="006725C6"/>
    <w:rsid w:val="00672F14"/>
    <w:rsid w:val="006A136E"/>
    <w:rsid w:val="006A2F81"/>
    <w:rsid w:val="006B099E"/>
    <w:rsid w:val="006B5CFF"/>
    <w:rsid w:val="006B631C"/>
    <w:rsid w:val="006B749B"/>
    <w:rsid w:val="006C65A2"/>
    <w:rsid w:val="006D07F4"/>
    <w:rsid w:val="006D1D56"/>
    <w:rsid w:val="006D3981"/>
    <w:rsid w:val="006D5601"/>
    <w:rsid w:val="006D5FE7"/>
    <w:rsid w:val="006D7227"/>
    <w:rsid w:val="006E16EF"/>
    <w:rsid w:val="006E3D01"/>
    <w:rsid w:val="006E736E"/>
    <w:rsid w:val="006F1F87"/>
    <w:rsid w:val="006F3BEA"/>
    <w:rsid w:val="007022D0"/>
    <w:rsid w:val="00702671"/>
    <w:rsid w:val="007035EF"/>
    <w:rsid w:val="00711A71"/>
    <w:rsid w:val="00712111"/>
    <w:rsid w:val="00720FD5"/>
    <w:rsid w:val="00722033"/>
    <w:rsid w:val="00723D75"/>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70330"/>
    <w:rsid w:val="00770349"/>
    <w:rsid w:val="00772FB4"/>
    <w:rsid w:val="00773DD8"/>
    <w:rsid w:val="007750A1"/>
    <w:rsid w:val="00777F4F"/>
    <w:rsid w:val="00781DE1"/>
    <w:rsid w:val="00783400"/>
    <w:rsid w:val="0078420E"/>
    <w:rsid w:val="00785981"/>
    <w:rsid w:val="00787FF0"/>
    <w:rsid w:val="007918E1"/>
    <w:rsid w:val="00791A65"/>
    <w:rsid w:val="00796DBB"/>
    <w:rsid w:val="007978F6"/>
    <w:rsid w:val="007A2D68"/>
    <w:rsid w:val="007C555D"/>
    <w:rsid w:val="007D1596"/>
    <w:rsid w:val="007D1A1A"/>
    <w:rsid w:val="007D2BCC"/>
    <w:rsid w:val="007D7047"/>
    <w:rsid w:val="007D744D"/>
    <w:rsid w:val="007D7CA6"/>
    <w:rsid w:val="007E1003"/>
    <w:rsid w:val="007E2ECA"/>
    <w:rsid w:val="007E5185"/>
    <w:rsid w:val="007F6841"/>
    <w:rsid w:val="007F78B1"/>
    <w:rsid w:val="007F7E18"/>
    <w:rsid w:val="00804B9B"/>
    <w:rsid w:val="00805E21"/>
    <w:rsid w:val="00811627"/>
    <w:rsid w:val="00811E0C"/>
    <w:rsid w:val="00816CD0"/>
    <w:rsid w:val="008211F3"/>
    <w:rsid w:val="00822C13"/>
    <w:rsid w:val="00825B7F"/>
    <w:rsid w:val="00826390"/>
    <w:rsid w:val="00831DA7"/>
    <w:rsid w:val="00834195"/>
    <w:rsid w:val="0083638C"/>
    <w:rsid w:val="008479A7"/>
    <w:rsid w:val="00852BE1"/>
    <w:rsid w:val="008532DE"/>
    <w:rsid w:val="0085496D"/>
    <w:rsid w:val="00857D95"/>
    <w:rsid w:val="008613FD"/>
    <w:rsid w:val="00861510"/>
    <w:rsid w:val="00862ACD"/>
    <w:rsid w:val="0086392C"/>
    <w:rsid w:val="00863A0F"/>
    <w:rsid w:val="00863E36"/>
    <w:rsid w:val="008644C0"/>
    <w:rsid w:val="00865CB3"/>
    <w:rsid w:val="008703AF"/>
    <w:rsid w:val="00870585"/>
    <w:rsid w:val="00870ACC"/>
    <w:rsid w:val="00870B65"/>
    <w:rsid w:val="00872BC1"/>
    <w:rsid w:val="00873C9E"/>
    <w:rsid w:val="008774C8"/>
    <w:rsid w:val="008804C7"/>
    <w:rsid w:val="008924B2"/>
    <w:rsid w:val="0089357E"/>
    <w:rsid w:val="008936A2"/>
    <w:rsid w:val="00894BF6"/>
    <w:rsid w:val="008952AF"/>
    <w:rsid w:val="008A1F64"/>
    <w:rsid w:val="008A323F"/>
    <w:rsid w:val="008A669B"/>
    <w:rsid w:val="008B1E94"/>
    <w:rsid w:val="008B2396"/>
    <w:rsid w:val="008B7067"/>
    <w:rsid w:val="008C2E11"/>
    <w:rsid w:val="008D5281"/>
    <w:rsid w:val="008E1AEB"/>
    <w:rsid w:val="008E1FC5"/>
    <w:rsid w:val="008E77C7"/>
    <w:rsid w:val="008F2238"/>
    <w:rsid w:val="008F4DFD"/>
    <w:rsid w:val="008F6BC6"/>
    <w:rsid w:val="009022CD"/>
    <w:rsid w:val="009026FC"/>
    <w:rsid w:val="0090313A"/>
    <w:rsid w:val="00905359"/>
    <w:rsid w:val="00913023"/>
    <w:rsid w:val="009152AD"/>
    <w:rsid w:val="009270B3"/>
    <w:rsid w:val="009273EF"/>
    <w:rsid w:val="00930C8F"/>
    <w:rsid w:val="009332F6"/>
    <w:rsid w:val="009351A0"/>
    <w:rsid w:val="00935FEE"/>
    <w:rsid w:val="00937794"/>
    <w:rsid w:val="00944C46"/>
    <w:rsid w:val="00947922"/>
    <w:rsid w:val="00952F34"/>
    <w:rsid w:val="00957432"/>
    <w:rsid w:val="00962CEC"/>
    <w:rsid w:val="00965735"/>
    <w:rsid w:val="00965969"/>
    <w:rsid w:val="00966C45"/>
    <w:rsid w:val="009708AF"/>
    <w:rsid w:val="00976996"/>
    <w:rsid w:val="00980C48"/>
    <w:rsid w:val="00994822"/>
    <w:rsid w:val="00995715"/>
    <w:rsid w:val="009A3556"/>
    <w:rsid w:val="009A545D"/>
    <w:rsid w:val="009A56BC"/>
    <w:rsid w:val="009A643C"/>
    <w:rsid w:val="009B2030"/>
    <w:rsid w:val="009B385C"/>
    <w:rsid w:val="009C24CF"/>
    <w:rsid w:val="009C4DC0"/>
    <w:rsid w:val="009C66BD"/>
    <w:rsid w:val="009D0342"/>
    <w:rsid w:val="009D551D"/>
    <w:rsid w:val="009D57BC"/>
    <w:rsid w:val="009D68FE"/>
    <w:rsid w:val="009D6D9D"/>
    <w:rsid w:val="009E1103"/>
    <w:rsid w:val="009F5220"/>
    <w:rsid w:val="009F557C"/>
    <w:rsid w:val="009F6F54"/>
    <w:rsid w:val="00A049EE"/>
    <w:rsid w:val="00A06BE3"/>
    <w:rsid w:val="00A11246"/>
    <w:rsid w:val="00A17980"/>
    <w:rsid w:val="00A20813"/>
    <w:rsid w:val="00A2141E"/>
    <w:rsid w:val="00A218EF"/>
    <w:rsid w:val="00A228FB"/>
    <w:rsid w:val="00A23287"/>
    <w:rsid w:val="00A24526"/>
    <w:rsid w:val="00A25956"/>
    <w:rsid w:val="00A26674"/>
    <w:rsid w:val="00A3206F"/>
    <w:rsid w:val="00A33462"/>
    <w:rsid w:val="00A343AC"/>
    <w:rsid w:val="00A35CAE"/>
    <w:rsid w:val="00A37167"/>
    <w:rsid w:val="00A47340"/>
    <w:rsid w:val="00A507C8"/>
    <w:rsid w:val="00A514AF"/>
    <w:rsid w:val="00A52F58"/>
    <w:rsid w:val="00A5371C"/>
    <w:rsid w:val="00A54BB4"/>
    <w:rsid w:val="00A55AE6"/>
    <w:rsid w:val="00A6380D"/>
    <w:rsid w:val="00A6418E"/>
    <w:rsid w:val="00A666C6"/>
    <w:rsid w:val="00A70107"/>
    <w:rsid w:val="00A73B1A"/>
    <w:rsid w:val="00A73E92"/>
    <w:rsid w:val="00A74ACC"/>
    <w:rsid w:val="00A74BD4"/>
    <w:rsid w:val="00A80B46"/>
    <w:rsid w:val="00A81349"/>
    <w:rsid w:val="00A82C1E"/>
    <w:rsid w:val="00A83571"/>
    <w:rsid w:val="00A83DE1"/>
    <w:rsid w:val="00A8523B"/>
    <w:rsid w:val="00A85251"/>
    <w:rsid w:val="00A9595E"/>
    <w:rsid w:val="00AA5CDC"/>
    <w:rsid w:val="00AA79C3"/>
    <w:rsid w:val="00AB090B"/>
    <w:rsid w:val="00AB1E49"/>
    <w:rsid w:val="00AB7F83"/>
    <w:rsid w:val="00AC2093"/>
    <w:rsid w:val="00AC41CF"/>
    <w:rsid w:val="00AC4F67"/>
    <w:rsid w:val="00AC7629"/>
    <w:rsid w:val="00AD45C8"/>
    <w:rsid w:val="00AD62B6"/>
    <w:rsid w:val="00AD64B3"/>
    <w:rsid w:val="00AE019A"/>
    <w:rsid w:val="00AE0644"/>
    <w:rsid w:val="00AF2BEE"/>
    <w:rsid w:val="00AF37A3"/>
    <w:rsid w:val="00AF5054"/>
    <w:rsid w:val="00AF7078"/>
    <w:rsid w:val="00B02B98"/>
    <w:rsid w:val="00B04E6F"/>
    <w:rsid w:val="00B0653A"/>
    <w:rsid w:val="00B06D5C"/>
    <w:rsid w:val="00B06E9D"/>
    <w:rsid w:val="00B07420"/>
    <w:rsid w:val="00B11CFE"/>
    <w:rsid w:val="00B16DFF"/>
    <w:rsid w:val="00B2226A"/>
    <w:rsid w:val="00B3096B"/>
    <w:rsid w:val="00B407CC"/>
    <w:rsid w:val="00B45069"/>
    <w:rsid w:val="00B473EE"/>
    <w:rsid w:val="00B47AB9"/>
    <w:rsid w:val="00B52012"/>
    <w:rsid w:val="00B53AB2"/>
    <w:rsid w:val="00B54223"/>
    <w:rsid w:val="00B542A9"/>
    <w:rsid w:val="00B602CF"/>
    <w:rsid w:val="00B6101C"/>
    <w:rsid w:val="00B624A4"/>
    <w:rsid w:val="00B65557"/>
    <w:rsid w:val="00B673A5"/>
    <w:rsid w:val="00B70CB1"/>
    <w:rsid w:val="00B72DAF"/>
    <w:rsid w:val="00B74700"/>
    <w:rsid w:val="00B75965"/>
    <w:rsid w:val="00B76B49"/>
    <w:rsid w:val="00B80822"/>
    <w:rsid w:val="00B83633"/>
    <w:rsid w:val="00B86087"/>
    <w:rsid w:val="00B86EB0"/>
    <w:rsid w:val="00B87A96"/>
    <w:rsid w:val="00B902CB"/>
    <w:rsid w:val="00B90A10"/>
    <w:rsid w:val="00B911A6"/>
    <w:rsid w:val="00B96789"/>
    <w:rsid w:val="00B97396"/>
    <w:rsid w:val="00B97823"/>
    <w:rsid w:val="00BA401E"/>
    <w:rsid w:val="00BA5B65"/>
    <w:rsid w:val="00BA6597"/>
    <w:rsid w:val="00BA719F"/>
    <w:rsid w:val="00BA7E84"/>
    <w:rsid w:val="00BB2F4A"/>
    <w:rsid w:val="00BC3298"/>
    <w:rsid w:val="00BC77CC"/>
    <w:rsid w:val="00BC7A47"/>
    <w:rsid w:val="00BD710F"/>
    <w:rsid w:val="00BE1FBD"/>
    <w:rsid w:val="00BE761D"/>
    <w:rsid w:val="00BE7BFD"/>
    <w:rsid w:val="00BF6F13"/>
    <w:rsid w:val="00C004DC"/>
    <w:rsid w:val="00C00853"/>
    <w:rsid w:val="00C01197"/>
    <w:rsid w:val="00C01C42"/>
    <w:rsid w:val="00C068EB"/>
    <w:rsid w:val="00C121BC"/>
    <w:rsid w:val="00C143FA"/>
    <w:rsid w:val="00C15DDE"/>
    <w:rsid w:val="00C21E33"/>
    <w:rsid w:val="00C24598"/>
    <w:rsid w:val="00C27588"/>
    <w:rsid w:val="00C34477"/>
    <w:rsid w:val="00C34517"/>
    <w:rsid w:val="00C35523"/>
    <w:rsid w:val="00C36FF2"/>
    <w:rsid w:val="00C400FC"/>
    <w:rsid w:val="00C402A1"/>
    <w:rsid w:val="00C4157A"/>
    <w:rsid w:val="00C415A7"/>
    <w:rsid w:val="00C4207A"/>
    <w:rsid w:val="00C43582"/>
    <w:rsid w:val="00C43864"/>
    <w:rsid w:val="00C43AAE"/>
    <w:rsid w:val="00C443B3"/>
    <w:rsid w:val="00C47B35"/>
    <w:rsid w:val="00C56547"/>
    <w:rsid w:val="00C6125E"/>
    <w:rsid w:val="00C61D3A"/>
    <w:rsid w:val="00C61D90"/>
    <w:rsid w:val="00C65157"/>
    <w:rsid w:val="00C66D5E"/>
    <w:rsid w:val="00C67AD5"/>
    <w:rsid w:val="00C706D9"/>
    <w:rsid w:val="00C70E3A"/>
    <w:rsid w:val="00C81A89"/>
    <w:rsid w:val="00C843F5"/>
    <w:rsid w:val="00C87D08"/>
    <w:rsid w:val="00C91BDE"/>
    <w:rsid w:val="00C932C7"/>
    <w:rsid w:val="00CA438B"/>
    <w:rsid w:val="00CA4650"/>
    <w:rsid w:val="00CA68FB"/>
    <w:rsid w:val="00CC002A"/>
    <w:rsid w:val="00CC1864"/>
    <w:rsid w:val="00CD0E2B"/>
    <w:rsid w:val="00CD2246"/>
    <w:rsid w:val="00CD37AB"/>
    <w:rsid w:val="00CD59A9"/>
    <w:rsid w:val="00CE17A8"/>
    <w:rsid w:val="00CE2283"/>
    <w:rsid w:val="00CE625D"/>
    <w:rsid w:val="00CE70F3"/>
    <w:rsid w:val="00CF1636"/>
    <w:rsid w:val="00CF1BE7"/>
    <w:rsid w:val="00CF38C2"/>
    <w:rsid w:val="00D02319"/>
    <w:rsid w:val="00D05C1C"/>
    <w:rsid w:val="00D06E3F"/>
    <w:rsid w:val="00D07F75"/>
    <w:rsid w:val="00D07FC4"/>
    <w:rsid w:val="00D110AE"/>
    <w:rsid w:val="00D1402F"/>
    <w:rsid w:val="00D252B9"/>
    <w:rsid w:val="00D25ACD"/>
    <w:rsid w:val="00D27789"/>
    <w:rsid w:val="00D30F03"/>
    <w:rsid w:val="00D31A5A"/>
    <w:rsid w:val="00D320AC"/>
    <w:rsid w:val="00D402CC"/>
    <w:rsid w:val="00D4048F"/>
    <w:rsid w:val="00D43C1D"/>
    <w:rsid w:val="00D452A6"/>
    <w:rsid w:val="00D47716"/>
    <w:rsid w:val="00D520B6"/>
    <w:rsid w:val="00D52D75"/>
    <w:rsid w:val="00D6385E"/>
    <w:rsid w:val="00D63C23"/>
    <w:rsid w:val="00D65BBA"/>
    <w:rsid w:val="00D65C77"/>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E21"/>
    <w:rsid w:val="00DA0901"/>
    <w:rsid w:val="00DA2330"/>
    <w:rsid w:val="00DA3B6C"/>
    <w:rsid w:val="00DA7370"/>
    <w:rsid w:val="00DB4B83"/>
    <w:rsid w:val="00DB4D8F"/>
    <w:rsid w:val="00DB506B"/>
    <w:rsid w:val="00DB7062"/>
    <w:rsid w:val="00DB737A"/>
    <w:rsid w:val="00DC367C"/>
    <w:rsid w:val="00DC373C"/>
    <w:rsid w:val="00DD2191"/>
    <w:rsid w:val="00DD5CFB"/>
    <w:rsid w:val="00DE1191"/>
    <w:rsid w:val="00DE3EBA"/>
    <w:rsid w:val="00DE427C"/>
    <w:rsid w:val="00DF377D"/>
    <w:rsid w:val="00DF4599"/>
    <w:rsid w:val="00DF4FE1"/>
    <w:rsid w:val="00DF6C1D"/>
    <w:rsid w:val="00DF6E06"/>
    <w:rsid w:val="00DF74CE"/>
    <w:rsid w:val="00DF7795"/>
    <w:rsid w:val="00E004E7"/>
    <w:rsid w:val="00E010F4"/>
    <w:rsid w:val="00E0637A"/>
    <w:rsid w:val="00E06486"/>
    <w:rsid w:val="00E10C2B"/>
    <w:rsid w:val="00E12DE3"/>
    <w:rsid w:val="00E13926"/>
    <w:rsid w:val="00E13A36"/>
    <w:rsid w:val="00E1528B"/>
    <w:rsid w:val="00E20FA9"/>
    <w:rsid w:val="00E23487"/>
    <w:rsid w:val="00E2422E"/>
    <w:rsid w:val="00E408D3"/>
    <w:rsid w:val="00E42370"/>
    <w:rsid w:val="00E424C5"/>
    <w:rsid w:val="00E42D1F"/>
    <w:rsid w:val="00E431ED"/>
    <w:rsid w:val="00E43A2F"/>
    <w:rsid w:val="00E45DA8"/>
    <w:rsid w:val="00E522A5"/>
    <w:rsid w:val="00E52DEE"/>
    <w:rsid w:val="00E550B9"/>
    <w:rsid w:val="00E603CD"/>
    <w:rsid w:val="00E6044C"/>
    <w:rsid w:val="00E631E4"/>
    <w:rsid w:val="00E65F6D"/>
    <w:rsid w:val="00E70841"/>
    <w:rsid w:val="00E73365"/>
    <w:rsid w:val="00E74228"/>
    <w:rsid w:val="00E83A92"/>
    <w:rsid w:val="00E851B2"/>
    <w:rsid w:val="00E8655E"/>
    <w:rsid w:val="00E8658F"/>
    <w:rsid w:val="00E87D2E"/>
    <w:rsid w:val="00E91086"/>
    <w:rsid w:val="00E918FB"/>
    <w:rsid w:val="00E926F8"/>
    <w:rsid w:val="00E96793"/>
    <w:rsid w:val="00E97E86"/>
    <w:rsid w:val="00EA17CB"/>
    <w:rsid w:val="00EA19C8"/>
    <w:rsid w:val="00EA2983"/>
    <w:rsid w:val="00EA2E12"/>
    <w:rsid w:val="00EA34CD"/>
    <w:rsid w:val="00EA3C3D"/>
    <w:rsid w:val="00EA5CCE"/>
    <w:rsid w:val="00EA7192"/>
    <w:rsid w:val="00EB00C1"/>
    <w:rsid w:val="00EB3131"/>
    <w:rsid w:val="00EB4873"/>
    <w:rsid w:val="00EC0EF4"/>
    <w:rsid w:val="00EC1438"/>
    <w:rsid w:val="00EC1DB3"/>
    <w:rsid w:val="00EC25CC"/>
    <w:rsid w:val="00EC53E9"/>
    <w:rsid w:val="00EC688B"/>
    <w:rsid w:val="00EC71A1"/>
    <w:rsid w:val="00ED0004"/>
    <w:rsid w:val="00ED08F4"/>
    <w:rsid w:val="00ED1CFA"/>
    <w:rsid w:val="00ED1FAB"/>
    <w:rsid w:val="00ED2509"/>
    <w:rsid w:val="00ED70DE"/>
    <w:rsid w:val="00EE0926"/>
    <w:rsid w:val="00EE1A6E"/>
    <w:rsid w:val="00EE50CE"/>
    <w:rsid w:val="00EE6242"/>
    <w:rsid w:val="00EF02FE"/>
    <w:rsid w:val="00EF0A5F"/>
    <w:rsid w:val="00EF11FF"/>
    <w:rsid w:val="00EF212B"/>
    <w:rsid w:val="00F03184"/>
    <w:rsid w:val="00F07912"/>
    <w:rsid w:val="00F10260"/>
    <w:rsid w:val="00F11365"/>
    <w:rsid w:val="00F16BFE"/>
    <w:rsid w:val="00F203D6"/>
    <w:rsid w:val="00F21320"/>
    <w:rsid w:val="00F21BC0"/>
    <w:rsid w:val="00F21C13"/>
    <w:rsid w:val="00F22045"/>
    <w:rsid w:val="00F27D50"/>
    <w:rsid w:val="00F30AA5"/>
    <w:rsid w:val="00F37728"/>
    <w:rsid w:val="00F37EEE"/>
    <w:rsid w:val="00F43875"/>
    <w:rsid w:val="00F44064"/>
    <w:rsid w:val="00F446FB"/>
    <w:rsid w:val="00F5027F"/>
    <w:rsid w:val="00F50B09"/>
    <w:rsid w:val="00F5256B"/>
    <w:rsid w:val="00F530CA"/>
    <w:rsid w:val="00F54D4C"/>
    <w:rsid w:val="00F54E5E"/>
    <w:rsid w:val="00F550F5"/>
    <w:rsid w:val="00F65B23"/>
    <w:rsid w:val="00F77EBC"/>
    <w:rsid w:val="00F80366"/>
    <w:rsid w:val="00F84ED3"/>
    <w:rsid w:val="00F95DA3"/>
    <w:rsid w:val="00FA012A"/>
    <w:rsid w:val="00FA052B"/>
    <w:rsid w:val="00FA35EC"/>
    <w:rsid w:val="00FA7BBA"/>
    <w:rsid w:val="00FB12D0"/>
    <w:rsid w:val="00FB63A5"/>
    <w:rsid w:val="00FC0DF7"/>
    <w:rsid w:val="00FD10CC"/>
    <w:rsid w:val="00FD1794"/>
    <w:rsid w:val="00FD1A85"/>
    <w:rsid w:val="00FD339C"/>
    <w:rsid w:val="00FD45B3"/>
    <w:rsid w:val="00FD6777"/>
    <w:rsid w:val="00FD777F"/>
    <w:rsid w:val="00FE04E4"/>
    <w:rsid w:val="00FE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5B983"/>
  <w15:docId w15:val="{807B9088-F064-4696-B915-90C937D8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0"/>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0"/>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0"/>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FDD"/>
    <w:rPr>
      <w:sz w:val="18"/>
      <w:szCs w:val="18"/>
    </w:rPr>
  </w:style>
  <w:style w:type="paragraph" w:styleId="a6">
    <w:name w:val="footer"/>
    <w:basedOn w:val="a"/>
    <w:link w:val="a7"/>
    <w:uiPriority w:val="99"/>
    <w:unhideWhenUsed/>
    <w:rsid w:val="00162FDD"/>
    <w:pPr>
      <w:tabs>
        <w:tab w:val="center" w:pos="4153"/>
        <w:tab w:val="right" w:pos="8306"/>
      </w:tabs>
      <w:snapToGrid w:val="0"/>
      <w:jc w:val="left"/>
    </w:pPr>
    <w:rPr>
      <w:sz w:val="18"/>
      <w:szCs w:val="18"/>
    </w:rPr>
  </w:style>
  <w:style w:type="character" w:customStyle="1" w:styleId="a7">
    <w:name w:val="页脚 字符"/>
    <w:basedOn w:val="a0"/>
    <w:link w:val="a6"/>
    <w:uiPriority w:val="99"/>
    <w:rsid w:val="00162FDD"/>
    <w:rPr>
      <w:sz w:val="18"/>
      <w:szCs w:val="18"/>
    </w:rPr>
  </w:style>
  <w:style w:type="table" w:styleId="a8">
    <w:name w:val="Table Grid"/>
    <w:basedOn w:val="a1"/>
    <w:uiPriority w:val="59"/>
    <w:rsid w:val="00DB4B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ocument Map"/>
    <w:basedOn w:val="a"/>
    <w:link w:val="aa"/>
    <w:uiPriority w:val="99"/>
    <w:semiHidden/>
    <w:unhideWhenUsed/>
    <w:rsid w:val="00B97823"/>
    <w:rPr>
      <w:rFonts w:ascii="宋体" w:eastAsia="宋体"/>
      <w:sz w:val="18"/>
      <w:szCs w:val="18"/>
    </w:rPr>
  </w:style>
  <w:style w:type="character" w:customStyle="1" w:styleId="aa">
    <w:name w:val="文档结构图 字符"/>
    <w:basedOn w:val="a0"/>
    <w:link w:val="a9"/>
    <w:uiPriority w:val="99"/>
    <w:semiHidden/>
    <w:rsid w:val="00B97823"/>
    <w:rPr>
      <w:rFonts w:ascii="宋体" w:eastAsia="宋体"/>
      <w:sz w:val="18"/>
      <w:szCs w:val="18"/>
    </w:rPr>
  </w:style>
  <w:style w:type="paragraph" w:styleId="ab">
    <w:name w:val="List Paragraph"/>
    <w:basedOn w:val="a"/>
    <w:uiPriority w:val="34"/>
    <w:qFormat/>
    <w:rsid w:val="00DF6C1D"/>
    <w:pPr>
      <w:ind w:firstLineChars="200" w:firstLine="420"/>
    </w:pPr>
  </w:style>
  <w:style w:type="character" w:styleId="ac">
    <w:name w:val="Placeholder Text"/>
    <w:basedOn w:val="a0"/>
    <w:uiPriority w:val="99"/>
    <w:semiHidden/>
    <w:rsid w:val="007035EF"/>
    <w:rPr>
      <w:color w:val="auto"/>
    </w:rPr>
  </w:style>
  <w:style w:type="paragraph" w:styleId="ad">
    <w:name w:val="Balloon Text"/>
    <w:basedOn w:val="a"/>
    <w:link w:val="ae"/>
    <w:uiPriority w:val="99"/>
    <w:semiHidden/>
    <w:unhideWhenUsed/>
    <w:rsid w:val="007035EF"/>
    <w:rPr>
      <w:sz w:val="18"/>
      <w:szCs w:val="18"/>
    </w:rPr>
  </w:style>
  <w:style w:type="character" w:customStyle="1" w:styleId="ae">
    <w:name w:val="批注框文本 字符"/>
    <w:basedOn w:val="a0"/>
    <w:link w:val="ad"/>
    <w:uiPriority w:val="99"/>
    <w:semiHidden/>
    <w:rsid w:val="007035EF"/>
    <w:rPr>
      <w:sz w:val="18"/>
      <w:szCs w:val="18"/>
    </w:rPr>
  </w:style>
  <w:style w:type="character" w:customStyle="1" w:styleId="10">
    <w:name w:val="标题 1 字符"/>
    <w:basedOn w:val="a0"/>
    <w:link w:val="1"/>
    <w:uiPriority w:val="9"/>
    <w:rsid w:val="00EC71A1"/>
    <w:rPr>
      <w:b/>
      <w:bCs/>
      <w:kern w:val="44"/>
      <w:sz w:val="24"/>
      <w:szCs w:val="24"/>
    </w:rPr>
  </w:style>
  <w:style w:type="character" w:customStyle="1" w:styleId="20">
    <w:name w:val="标题 2 字符"/>
    <w:basedOn w:val="a0"/>
    <w:link w:val="2"/>
    <w:uiPriority w:val="9"/>
    <w:rsid w:val="005D6E1D"/>
    <w:rPr>
      <w:rFonts w:asciiTheme="majorHAnsi" w:eastAsia="宋体" w:hAnsiTheme="majorHAnsi" w:cstheme="majorBidi"/>
      <w:b/>
      <w:bCs/>
      <w:szCs w:val="32"/>
    </w:rPr>
  </w:style>
  <w:style w:type="character" w:customStyle="1" w:styleId="30">
    <w:name w:val="标题 3 字符"/>
    <w:basedOn w:val="a0"/>
    <w:link w:val="3"/>
    <w:uiPriority w:val="9"/>
    <w:rsid w:val="00FB63A5"/>
    <w:rPr>
      <w:rFonts w:eastAsia="宋体"/>
      <w:b/>
      <w:bCs/>
      <w:szCs w:val="32"/>
    </w:rPr>
  </w:style>
  <w:style w:type="character" w:customStyle="1" w:styleId="40">
    <w:name w:val="标题 4 字符"/>
    <w:basedOn w:val="a0"/>
    <w:link w:val="4"/>
    <w:uiPriority w:val="9"/>
    <w:rsid w:val="00B06D5C"/>
    <w:rPr>
      <w:rFonts w:asciiTheme="majorHAnsi" w:eastAsia="宋体" w:hAnsiTheme="majorHAnsi" w:cstheme="majorBidi"/>
      <w:b/>
      <w:bCs/>
      <w:szCs w:val="28"/>
    </w:rPr>
  </w:style>
  <w:style w:type="character" w:styleId="af">
    <w:name w:val="annotation reference"/>
    <w:basedOn w:val="a0"/>
    <w:uiPriority w:val="99"/>
    <w:semiHidden/>
    <w:unhideWhenUsed/>
    <w:rsid w:val="00EC25CC"/>
    <w:rPr>
      <w:sz w:val="21"/>
      <w:szCs w:val="21"/>
    </w:rPr>
  </w:style>
  <w:style w:type="paragraph" w:styleId="af0">
    <w:name w:val="annotation text"/>
    <w:basedOn w:val="a"/>
    <w:link w:val="af1"/>
    <w:uiPriority w:val="99"/>
    <w:semiHidden/>
    <w:unhideWhenUsed/>
    <w:rsid w:val="00EC25CC"/>
    <w:pPr>
      <w:jc w:val="left"/>
    </w:pPr>
  </w:style>
  <w:style w:type="character" w:customStyle="1" w:styleId="af1">
    <w:name w:val="批注文字 字符"/>
    <w:basedOn w:val="a0"/>
    <w:link w:val="af0"/>
    <w:uiPriority w:val="99"/>
    <w:semiHidden/>
    <w:rsid w:val="00EC25CC"/>
  </w:style>
  <w:style w:type="paragraph" w:styleId="af2">
    <w:name w:val="annotation subject"/>
    <w:basedOn w:val="af0"/>
    <w:next w:val="af0"/>
    <w:link w:val="af3"/>
    <w:uiPriority w:val="99"/>
    <w:semiHidden/>
    <w:unhideWhenUsed/>
    <w:rsid w:val="00EC25CC"/>
    <w:rPr>
      <w:b/>
      <w:bCs/>
    </w:rPr>
  </w:style>
  <w:style w:type="character" w:customStyle="1" w:styleId="af3">
    <w:name w:val="批注主题 字符"/>
    <w:basedOn w:val="af1"/>
    <w:link w:val="af2"/>
    <w:uiPriority w:val="99"/>
    <w:semiHidden/>
    <w:rsid w:val="00EC25CC"/>
    <w:rPr>
      <w:b/>
      <w:bCs/>
    </w:rPr>
  </w:style>
  <w:style w:type="paragraph" w:styleId="af4">
    <w:name w:val="Revision"/>
    <w:hidden/>
    <w:uiPriority w:val="99"/>
    <w:semiHidden/>
    <w:rsid w:val="0018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5C8E"/>
    <w:rsid w:val="00033FFA"/>
    <w:rsid w:val="00052A7E"/>
    <w:rsid w:val="00086C76"/>
    <w:rsid w:val="000A2945"/>
    <w:rsid w:val="000A7C58"/>
    <w:rsid w:val="000C2F7C"/>
    <w:rsid w:val="001064F3"/>
    <w:rsid w:val="00147726"/>
    <w:rsid w:val="00162A4F"/>
    <w:rsid w:val="00162FBC"/>
    <w:rsid w:val="00163825"/>
    <w:rsid w:val="0018166D"/>
    <w:rsid w:val="00191614"/>
    <w:rsid w:val="001B0A2F"/>
    <w:rsid w:val="00206DD6"/>
    <w:rsid w:val="00231F7D"/>
    <w:rsid w:val="00255061"/>
    <w:rsid w:val="00286642"/>
    <w:rsid w:val="00325441"/>
    <w:rsid w:val="003254EE"/>
    <w:rsid w:val="00383B28"/>
    <w:rsid w:val="003C1BE0"/>
    <w:rsid w:val="003F2EAD"/>
    <w:rsid w:val="003F75F8"/>
    <w:rsid w:val="004154AD"/>
    <w:rsid w:val="004365BD"/>
    <w:rsid w:val="00496E89"/>
    <w:rsid w:val="004A5F13"/>
    <w:rsid w:val="004A70C3"/>
    <w:rsid w:val="00561C3A"/>
    <w:rsid w:val="005D7431"/>
    <w:rsid w:val="005F4EBC"/>
    <w:rsid w:val="0063647F"/>
    <w:rsid w:val="00656F3B"/>
    <w:rsid w:val="0066517B"/>
    <w:rsid w:val="006A517B"/>
    <w:rsid w:val="006E2490"/>
    <w:rsid w:val="006E4E93"/>
    <w:rsid w:val="00715E12"/>
    <w:rsid w:val="00726C55"/>
    <w:rsid w:val="00784360"/>
    <w:rsid w:val="00806F49"/>
    <w:rsid w:val="0082562F"/>
    <w:rsid w:val="00843D1C"/>
    <w:rsid w:val="00914128"/>
    <w:rsid w:val="00953495"/>
    <w:rsid w:val="00964495"/>
    <w:rsid w:val="009C7A7B"/>
    <w:rsid w:val="009E4658"/>
    <w:rsid w:val="00A027DD"/>
    <w:rsid w:val="00A71490"/>
    <w:rsid w:val="00AC572A"/>
    <w:rsid w:val="00B14EB3"/>
    <w:rsid w:val="00B65C8E"/>
    <w:rsid w:val="00B71773"/>
    <w:rsid w:val="00B71F18"/>
    <w:rsid w:val="00B72027"/>
    <w:rsid w:val="00BB0703"/>
    <w:rsid w:val="00BB7A67"/>
    <w:rsid w:val="00BC2469"/>
    <w:rsid w:val="00BF5519"/>
    <w:rsid w:val="00C44DF8"/>
    <w:rsid w:val="00C77C39"/>
    <w:rsid w:val="00C863CA"/>
    <w:rsid w:val="00D30711"/>
    <w:rsid w:val="00D44F87"/>
    <w:rsid w:val="00D74F4D"/>
    <w:rsid w:val="00DA499E"/>
    <w:rsid w:val="00DA4EBD"/>
    <w:rsid w:val="00DC5109"/>
    <w:rsid w:val="00E035F5"/>
    <w:rsid w:val="00E26781"/>
    <w:rsid w:val="00E8396A"/>
    <w:rsid w:val="00E9415A"/>
    <w:rsid w:val="00EE20D8"/>
    <w:rsid w:val="00F963AE"/>
    <w:rsid w:val="00FC0CF4"/>
    <w:rsid w:val="00FF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B7A67"/>
    <w:rPr>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]]></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]]></t:sse>
</t:template>
</file>

<file path=customXml/itemProps1.xml><?xml version="1.0" encoding="utf-8"?>
<ds:datastoreItem xmlns:ds="http://schemas.openxmlformats.org/officeDocument/2006/customXml" ds:itemID="{A9C5B9C2-2B52-4390-BE75-51436E3306C1}">
  <ds:schemaRefs>
    <ds:schemaRef ds:uri="http://schemas.openxmlformats.org/officeDocument/2006/bibliography"/>
  </ds:schemaRefs>
</ds:datastoreItem>
</file>

<file path=customXml/itemProps2.xml><?xml version="1.0" encoding="utf-8"?>
<ds:datastoreItem xmlns:ds="http://schemas.openxmlformats.org/officeDocument/2006/customXml" ds:itemID="{59807013-04CD-48C6-A2CC-0D40E336DF37}">
  <ds:schemaRefs>
    <ds:schemaRef ds:uri="http://mapping.word.org/2012/mapping"/>
  </ds:schemaRefs>
</ds:datastoreItem>
</file>

<file path=customXml/itemProps3.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4.xml><?xml version="1.0" encoding="utf-8"?>
<ds:datastoreItem xmlns:ds="http://schemas.openxmlformats.org/officeDocument/2006/customXml" ds:itemID="{254417B1-1EC4-4CC3-8864-C3EA4DBF4D7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TotalTime>
  <Pages>5</Pages>
  <Words>836</Words>
  <Characters>4766</Characters>
  <Application>Microsoft Office Word</Application>
  <DocSecurity>0</DocSecurity>
  <Lines>39</Lines>
  <Paragraphs>11</Paragraphs>
  <ScaleCrop>false</ScaleCrop>
  <Company>Hewlett-Packard Company</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sse</dc:creator>
  <cp:lastModifiedBy>大伟 孙</cp:lastModifiedBy>
  <cp:revision>6</cp:revision>
  <dcterms:created xsi:type="dcterms:W3CDTF">2023-04-19T08:00:00Z</dcterms:created>
  <dcterms:modified xsi:type="dcterms:W3CDTF">2023-04-26T01:24:00Z</dcterms:modified>
</cp:coreProperties>
</file>