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0222" w14:textId="6F0F18F9" w:rsidR="00533FAA" w:rsidRDefault="0023177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BF3C83">
            <w:rPr>
              <w:rFonts w:asciiTheme="majorEastAsia" w:eastAsiaTheme="majorEastAsia" w:hAnsiTheme="majorEastAsia"/>
              <w:b/>
              <w:sz w:val="24"/>
              <w:szCs w:val="24"/>
            </w:rPr>
            <w:t>027</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3305AF0A" w14:textId="77777777" w:rsidR="00533FAA" w:rsidRDefault="00533FAA"/>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C18E08E" w14:textId="77777777" w:rsidR="00533FAA" w:rsidRDefault="00231776">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616BA431" w14:textId="6F8AFCE0" w:rsidR="00533FAA" w:rsidRDefault="00E10FA6">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576802">
                <w:rPr>
                  <w:rFonts w:asciiTheme="majorEastAsia" w:eastAsiaTheme="majorEastAsia" w:hAnsiTheme="majorEastAsia"/>
                  <w:b/>
                  <w:color w:val="FF0000"/>
                  <w:sz w:val="36"/>
                  <w:szCs w:val="36"/>
                  <w:shd w:val="solid" w:color="FFFFFF" w:fill="auto"/>
                </w:rPr>
                <w:t>2021</w:t>
              </w:r>
            </w:sdtContent>
          </w:sdt>
          <w:proofErr w:type="gramStart"/>
          <w:r w:rsidR="00231776">
            <w:rPr>
              <w:rFonts w:asciiTheme="majorEastAsia" w:eastAsiaTheme="majorEastAsia" w:hAnsiTheme="majorEastAsia" w:hint="eastAsia"/>
              <w:b/>
              <w:color w:val="FF0000"/>
              <w:sz w:val="36"/>
              <w:szCs w:val="36"/>
              <w:shd w:val="solid" w:color="FFFFFF" w:fill="auto"/>
            </w:rPr>
            <w:t>年</w:t>
          </w:r>
          <w:proofErr w:type="gramEnd"/>
          <w:r w:rsidR="00231776">
            <w:rPr>
              <w:rFonts w:asciiTheme="majorEastAsia" w:eastAsiaTheme="majorEastAsia" w:hAnsiTheme="majorEastAsia" w:hint="eastAsia"/>
              <w:b/>
              <w:color w:val="FF0000"/>
              <w:sz w:val="36"/>
              <w:szCs w:val="36"/>
              <w:shd w:val="solid" w:color="FFFFFF" w:fill="auto"/>
            </w:rPr>
            <w:t>年度股东大会决议公告</w:t>
          </w:r>
        </w:p>
      </w:sdtContent>
    </w:sdt>
    <w:p w14:paraId="7986C856" w14:textId="77777777" w:rsidR="00533FAA" w:rsidRDefault="00533FAA">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33FAA" w14:paraId="6BD2B2DA" w14:textId="77777777" w:rsidTr="00084B21">
            <w:tc>
              <w:tcPr>
                <w:tcW w:w="8522" w:type="dxa"/>
              </w:tcPr>
              <w:p w14:paraId="42C07198" w14:textId="77777777" w:rsidR="00533FAA" w:rsidRDefault="0023177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0D243ED9" w14:textId="77777777" w:rsidR="00533FAA" w:rsidRDefault="00231776">
      <w:pPr>
        <w:pStyle w:val="1"/>
        <w:keepNext w:val="0"/>
        <w:keepLines w:val="0"/>
        <w:rPr>
          <w:sz w:val="24"/>
          <w:szCs w:val="24"/>
        </w:rPr>
      </w:pPr>
      <w:r>
        <w:rPr>
          <w:rFonts w:hint="eastAsia"/>
          <w:sz w:val="24"/>
          <w:szCs w:val="24"/>
        </w:rPr>
        <w:t>重要内容提示：</w:t>
      </w:r>
    </w:p>
    <w:p w14:paraId="428BC2CE" w14:textId="77777777" w:rsidR="00533FAA" w:rsidRDefault="00231776">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06BD269E" w14:textId="77777777" w:rsidR="00533FAA" w:rsidRDefault="00231776">
      <w:pPr>
        <w:pStyle w:val="1"/>
        <w:keepNext w:val="0"/>
        <w:keepLines w:val="0"/>
        <w:numPr>
          <w:ilvl w:val="0"/>
          <w:numId w:val="3"/>
        </w:numPr>
        <w:rPr>
          <w:sz w:val="24"/>
          <w:szCs w:val="24"/>
        </w:rPr>
      </w:pPr>
      <w:r>
        <w:rPr>
          <w:rFonts w:hint="eastAsia"/>
          <w:sz w:val="24"/>
          <w:szCs w:val="24"/>
        </w:rPr>
        <w:t>会议召开和出席情况</w:t>
      </w:r>
    </w:p>
    <w:p w14:paraId="217F1D58" w14:textId="18860B1A" w:rsidR="00533FAA" w:rsidRDefault="00231776">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5-10T00:00:00Z">
            <w:dateFormat w:val="yyyy'年'M'月'd'日'"/>
            <w:lid w:val="zh-CN"/>
            <w:storeMappedDataAs w:val="dateTime"/>
            <w:calendar w:val="gregorian"/>
          </w:date>
        </w:sdtPr>
        <w:sdtEndPr/>
        <w:sdtContent>
          <w:r w:rsidR="00576802">
            <w:rPr>
              <w:rFonts w:asciiTheme="minorEastAsia" w:eastAsiaTheme="minorEastAsia" w:hAnsiTheme="minorEastAsia" w:hint="eastAsia"/>
              <w:b w:val="0"/>
              <w:sz w:val="24"/>
              <w:szCs w:val="24"/>
            </w:rPr>
            <w:t>2022年5月10日</w:t>
          </w:r>
        </w:sdtContent>
      </w:sdt>
    </w:p>
    <w:p w14:paraId="24957750" w14:textId="2D3C5B6D" w:rsidR="00533FAA" w:rsidRDefault="00231776">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A7EE6" w:rsidRPr="00BA7EE6">
            <w:rPr>
              <w:rFonts w:asciiTheme="majorEastAsia" w:hAnsiTheme="majorEastAsia" w:hint="eastAsia"/>
              <w:b w:val="0"/>
              <w:sz w:val="24"/>
              <w:szCs w:val="24"/>
            </w:rPr>
            <w:t>安徽省合肥市庐阳区濉溪路310号</w:t>
          </w:r>
          <w:proofErr w:type="gramStart"/>
          <w:r w:rsidR="00BA7EE6" w:rsidRPr="00BA7EE6">
            <w:rPr>
              <w:rFonts w:asciiTheme="majorEastAsia" w:hAnsiTheme="majorEastAsia" w:hint="eastAsia"/>
              <w:b w:val="0"/>
              <w:sz w:val="24"/>
              <w:szCs w:val="24"/>
            </w:rPr>
            <w:t>祥源广场</w:t>
          </w:r>
          <w:proofErr w:type="gramEnd"/>
          <w:r w:rsidR="00BA7EE6" w:rsidRPr="00BA7EE6">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150EF056" w14:textId="77777777" w:rsidR="00533FAA" w:rsidRDefault="00231776">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533FAA" w14:paraId="554DB259"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7926D686" w14:textId="77777777" w:rsidR="00533FAA" w:rsidRDefault="0023177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6200D73A" w14:textId="619C87A5" w:rsidR="00533FAA" w:rsidRDefault="00BF3C83">
                    <w:pPr>
                      <w:spacing w:line="600" w:lineRule="exact"/>
                      <w:jc w:val="right"/>
                      <w:rPr>
                        <w:rFonts w:ascii="宋体"/>
                        <w:color w:val="000000"/>
                        <w:sz w:val="24"/>
                      </w:rPr>
                    </w:pPr>
                    <w:r>
                      <w:rPr>
                        <w:rFonts w:ascii="宋体"/>
                        <w:color w:val="000000"/>
                        <w:sz w:val="24"/>
                      </w:rPr>
                      <w:t>13</w:t>
                    </w:r>
                  </w:p>
                </w:tc>
              </w:sdtContent>
            </w:sdt>
          </w:tr>
          <w:tr w:rsidR="00533FAA" w14:paraId="78D682CF"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20BFD7DA" w14:textId="77777777" w:rsidR="00533FAA" w:rsidRDefault="0023177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AC87FA9" w14:textId="7AC86556" w:rsidR="00533FAA" w:rsidRDefault="00BF3C83">
                    <w:pPr>
                      <w:spacing w:line="600" w:lineRule="exact"/>
                      <w:jc w:val="right"/>
                      <w:rPr>
                        <w:rFonts w:ascii="宋体"/>
                        <w:color w:val="000000"/>
                        <w:sz w:val="24"/>
                      </w:rPr>
                    </w:pPr>
                    <w:r w:rsidRPr="00BF3C83">
                      <w:rPr>
                        <w:rFonts w:ascii="宋体"/>
                        <w:color w:val="000000"/>
                        <w:sz w:val="24"/>
                      </w:rPr>
                      <w:t>308,365,490</w:t>
                    </w:r>
                  </w:p>
                </w:tc>
              </w:sdtContent>
            </w:sdt>
          </w:tr>
          <w:tr w:rsidR="00533FAA" w14:paraId="2146D94B"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58652853" w14:textId="77777777" w:rsidR="00533FAA" w:rsidRDefault="0023177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3BC8CBFF" w14:textId="3D809DF1" w:rsidR="00533FAA" w:rsidRDefault="00DB650E">
                    <w:pPr>
                      <w:spacing w:line="600" w:lineRule="exact"/>
                      <w:jc w:val="right"/>
                      <w:rPr>
                        <w:rFonts w:ascii="宋体"/>
                        <w:color w:val="000000"/>
                        <w:sz w:val="24"/>
                      </w:rPr>
                    </w:pPr>
                    <w:r w:rsidRPr="00DB650E">
                      <w:rPr>
                        <w:rFonts w:ascii="宋体"/>
                        <w:color w:val="000000"/>
                        <w:sz w:val="24"/>
                      </w:rPr>
                      <w:t>49.8228</w:t>
                    </w:r>
                  </w:p>
                </w:tc>
              </w:sdtContent>
            </w:sdt>
          </w:tr>
        </w:tbl>
      </w:sdtContent>
    </w:sdt>
    <w:p w14:paraId="360ADC0D" w14:textId="77777777" w:rsidR="00533FAA" w:rsidRDefault="00533FA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59A8B557" w14:textId="77777777" w:rsidR="00533FAA" w:rsidRDefault="00231776">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841A38C" w14:textId="232A60C6" w:rsidR="00533FAA" w:rsidRDefault="00E10FA6" w:rsidP="00BA7EE6">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A7EE6" w:rsidRPr="00BA7EE6">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本次会议由公司董事会召集，董事长胡先宽先生主持，会议采用现场投票和网络投票相结合的方式召开。会议的召集和召开程序、表决方式符合《公司法》及《公司章程》等法律、法规及规范性文件的相关规定。</w:t>
              </w:r>
            </w:sdtContent>
          </w:sdt>
        </w:p>
      </w:sdtContent>
    </w:sdt>
    <w:p w14:paraId="492BFCA3" w14:textId="77777777" w:rsidR="00533FAA" w:rsidRDefault="00231776">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3787DDB2" w14:textId="5B86CDA3" w:rsidR="00533FAA" w:rsidRDefault="00231776">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A7EE6">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BA7EE6">
            <w:rPr>
              <w:rFonts w:ascii="宋体" w:hAnsi="宋体"/>
              <w:color w:val="000000"/>
              <w:sz w:val="24"/>
              <w:szCs w:val="24"/>
            </w:rPr>
            <w:t>9</w:t>
          </w:r>
        </w:sdtContent>
      </w:sdt>
      <w:r>
        <w:rPr>
          <w:rFonts w:ascii="宋体" w:hAnsi="宋体" w:hint="eastAsia"/>
          <w:color w:val="000000"/>
          <w:sz w:val="24"/>
          <w:szCs w:val="24"/>
        </w:rPr>
        <w:t>人，</w:t>
      </w:r>
      <w:r w:rsidR="00BA7EE6" w:rsidRPr="00353679">
        <w:rPr>
          <w:rFonts w:ascii="宋体" w:hAnsi="宋体" w:hint="eastAsia"/>
          <w:color w:val="000000"/>
          <w:sz w:val="24"/>
          <w:szCs w:val="24"/>
        </w:rPr>
        <w:t>其中董事李强</w:t>
      </w:r>
      <w:r w:rsidR="00BA7EE6">
        <w:rPr>
          <w:rFonts w:ascii="宋体" w:hAnsi="宋体" w:hint="eastAsia"/>
          <w:color w:val="000000"/>
          <w:sz w:val="24"/>
          <w:szCs w:val="24"/>
        </w:rPr>
        <w:t>、俞红华、何林海</w:t>
      </w:r>
      <w:r w:rsidR="00BA7EE6" w:rsidRPr="00353679">
        <w:rPr>
          <w:rFonts w:ascii="宋体" w:hAnsi="宋体" w:hint="eastAsia"/>
          <w:color w:val="000000"/>
          <w:sz w:val="24"/>
          <w:szCs w:val="24"/>
        </w:rPr>
        <w:t>以通讯方式参加会议</w:t>
      </w:r>
      <w:r>
        <w:rPr>
          <w:rFonts w:ascii="宋体" w:hAnsi="宋体" w:hint="eastAsia"/>
          <w:color w:val="000000"/>
          <w:sz w:val="24"/>
          <w:szCs w:val="24"/>
        </w:rPr>
        <w:t>；</w:t>
      </w:r>
    </w:p>
    <w:p w14:paraId="7250BF64" w14:textId="2F310F99" w:rsidR="00533FAA" w:rsidRDefault="00231776">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A7EE6">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A7EE6">
            <w:rPr>
              <w:rFonts w:ascii="宋体" w:hAnsi="宋体"/>
              <w:color w:val="000000"/>
              <w:sz w:val="24"/>
              <w:szCs w:val="24"/>
            </w:rPr>
            <w:t>3</w:t>
          </w:r>
        </w:sdtContent>
      </w:sdt>
      <w:r>
        <w:rPr>
          <w:rFonts w:ascii="宋体" w:hAnsi="宋体" w:hint="eastAsia"/>
          <w:color w:val="000000"/>
          <w:sz w:val="24"/>
          <w:szCs w:val="24"/>
        </w:rPr>
        <w:t>人；</w:t>
      </w:r>
    </w:p>
    <w:p w14:paraId="1ECB5558" w14:textId="168A7F26" w:rsidR="00533FAA" w:rsidRDefault="00BA7EE6">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董事会秘书曹振明先生出席会议；除兼任董事的高管外，财务总监施秀莹</w:t>
      </w:r>
      <w:r w:rsidR="00DB650E">
        <w:rPr>
          <w:rFonts w:ascii="宋体" w:hAnsi="宋体" w:hint="eastAsia"/>
          <w:color w:val="000000"/>
          <w:sz w:val="24"/>
          <w:szCs w:val="24"/>
        </w:rPr>
        <w:t>女士</w:t>
      </w:r>
      <w:r w:rsidRPr="00826696">
        <w:rPr>
          <w:rFonts w:ascii="宋体" w:hAnsi="宋体" w:hint="eastAsia"/>
          <w:color w:val="000000"/>
          <w:sz w:val="24"/>
          <w:szCs w:val="24"/>
        </w:rPr>
        <w:t>列席会议</w:t>
      </w:r>
      <w:r w:rsidR="00231776">
        <w:rPr>
          <w:rFonts w:ascii="宋体" w:hAnsi="宋体" w:hint="eastAsia"/>
          <w:color w:val="000000"/>
          <w:sz w:val="24"/>
          <w:szCs w:val="24"/>
        </w:rPr>
        <w:t>。</w:t>
      </w:r>
    </w:p>
    <w:p w14:paraId="7995C7BD" w14:textId="77777777" w:rsidR="00533FAA" w:rsidRDefault="00231776">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021C9566" w14:textId="77777777" w:rsidR="00533FAA" w:rsidRDefault="00231776">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1D9C27B9" w14:textId="41616EAD" w:rsidR="00533FAA" w:rsidRDefault="0023177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81BD6" w:rsidRPr="00B81BD6">
                <w:rPr>
                  <w:rFonts w:ascii="宋体" w:eastAsia="宋体" w:hAnsi="宋体" w:hint="eastAsia"/>
                  <w:b w:val="0"/>
                  <w:bCs w:val="0"/>
                  <w:kern w:val="0"/>
                  <w:sz w:val="24"/>
                  <w:szCs w:val="24"/>
                </w:rPr>
                <w:t>《2021年度董事会工作报告的议案》</w:t>
              </w:r>
            </w:sdtContent>
          </w:sdt>
        </w:p>
        <w:p w14:paraId="0AACAA7F" w14:textId="62AFCC77" w:rsidR="00533FAA" w:rsidRDefault="0023177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81BD6">
                <w:rPr>
                  <w:rFonts w:hint="eastAsia"/>
                  <w:sz w:val="24"/>
                  <w:szCs w:val="24"/>
                </w:rPr>
                <w:t>通过</w:t>
              </w:r>
            </w:sdtContent>
          </w:sdt>
        </w:p>
        <w:p w14:paraId="1D157CCA" w14:textId="77777777" w:rsidR="00533FAA" w:rsidRDefault="00533FAA">
          <w:pPr>
            <w:ind w:firstLineChars="150" w:firstLine="360"/>
            <w:rPr>
              <w:sz w:val="24"/>
              <w:szCs w:val="24"/>
            </w:rPr>
          </w:pPr>
        </w:p>
        <w:p w14:paraId="5C612321" w14:textId="77777777" w:rsidR="00533FAA" w:rsidRDefault="0023177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433"/>
            <w:gridCol w:w="977"/>
            <w:gridCol w:w="1098"/>
            <w:gridCol w:w="968"/>
            <w:gridCol w:w="1066"/>
            <w:gridCol w:w="968"/>
          </w:tblGrid>
          <w:tr w:rsidR="00533FAA" w14:paraId="0DA89AF5" w14:textId="77777777" w:rsidTr="00B81BD6">
            <w:trPr>
              <w:trHeight w:val="300"/>
            </w:trPr>
            <w:sdt>
              <w:sdtPr>
                <w:rPr>
                  <w:rFonts w:ascii="宋体" w:hAnsi="宋体" w:hint="eastAsia"/>
                  <w:color w:val="000000"/>
                  <w:szCs w:val="21"/>
                </w:rPr>
                <w:tag w:val="_PLD_26d51279eaba4b5b80959bbb9958e7fe"/>
                <w:id w:val="926621472"/>
                <w:lock w:val="sdtLocked"/>
              </w:sdtPr>
              <w:sdtEndPr/>
              <w:sdtContent>
                <w:tc>
                  <w:tcPr>
                    <w:tcW w:w="817" w:type="dxa"/>
                    <w:vMerge w:val="restart"/>
                  </w:tcPr>
                  <w:p w14:paraId="158D8959"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3503" w:type="dxa"/>
                    <w:gridSpan w:val="2"/>
                  </w:tcPr>
                  <w:p w14:paraId="71DAE56F"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98" w:type="dxa"/>
                    <w:gridSpan w:val="2"/>
                  </w:tcPr>
                  <w:p w14:paraId="75A0C5D0"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99" w:type="dxa"/>
                    <w:gridSpan w:val="2"/>
                  </w:tcPr>
                  <w:p w14:paraId="33D1AB62"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弃权</w:t>
                    </w:r>
                  </w:p>
                </w:tc>
              </w:sdtContent>
            </w:sdt>
          </w:tr>
          <w:tr w:rsidR="00533FAA" w14:paraId="703377E1" w14:textId="77777777" w:rsidTr="00B81BD6">
            <w:trPr>
              <w:trHeight w:val="300"/>
            </w:trPr>
            <w:tc>
              <w:tcPr>
                <w:tcW w:w="817" w:type="dxa"/>
                <w:vMerge/>
              </w:tcPr>
              <w:p w14:paraId="184D6001" w14:textId="77777777" w:rsidR="00533FAA" w:rsidRPr="00B81BD6" w:rsidRDefault="00533FAA">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2524" w:type="dxa"/>
                  </w:tcPr>
                  <w:p w14:paraId="6B68C646"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979" w:type="dxa"/>
                  </w:tcPr>
                  <w:p w14:paraId="2D8B6950"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20" w:type="dxa"/>
                  </w:tcPr>
                  <w:p w14:paraId="5853DB88"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8" w:type="dxa"/>
                  </w:tcPr>
                  <w:p w14:paraId="2419D676"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21" w:type="dxa"/>
                  </w:tcPr>
                  <w:p w14:paraId="0E452F7B"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8" w:type="dxa"/>
                  </w:tcPr>
                  <w:p w14:paraId="0F3B4785" w14:textId="77777777" w:rsidR="00533FAA" w:rsidRPr="00B81BD6" w:rsidRDefault="00231776">
                    <w:pPr>
                      <w:spacing w:line="600" w:lineRule="exact"/>
                      <w:jc w:val="center"/>
                      <w:rPr>
                        <w:rFonts w:ascii="宋体"/>
                        <w:color w:val="000000"/>
                        <w:szCs w:val="21"/>
                      </w:rPr>
                    </w:pPr>
                    <w:r w:rsidRPr="00B81BD6">
                      <w:rPr>
                        <w:rFonts w:ascii="宋体" w:hAnsi="宋体" w:hint="eastAsia"/>
                        <w:color w:val="000000"/>
                        <w:szCs w:val="21"/>
                      </w:rPr>
                      <w:t>比例（%）</w:t>
                    </w:r>
                  </w:p>
                </w:tc>
              </w:sdtContent>
            </w:sdt>
          </w:tr>
          <w:tr w:rsidR="00533FAA" w14:paraId="4BBF89F0" w14:textId="77777777" w:rsidTr="00B81BD6">
            <w:tc>
              <w:tcPr>
                <w:tcW w:w="817" w:type="dxa"/>
              </w:tcPr>
              <w:p w14:paraId="018AE648" w14:textId="77777777" w:rsidR="00533FAA" w:rsidRPr="00B81BD6"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231776" w:rsidRPr="00B81BD6">
                      <w:rPr>
                        <w:rFonts w:ascii="宋体" w:hAnsi="宋体"/>
                        <w:color w:val="000000"/>
                        <w:szCs w:val="21"/>
                      </w:rPr>
                      <w:t>A</w:t>
                    </w:r>
                    <w:r w:rsidR="00231776" w:rsidRPr="00B81BD6">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EndPr/>
              <w:sdtContent>
                <w:tc>
                  <w:tcPr>
                    <w:tcW w:w="2524" w:type="dxa"/>
                  </w:tcPr>
                  <w:p w14:paraId="48B10F3A" w14:textId="3CA6AA46" w:rsidR="00533FAA" w:rsidRPr="00B81BD6" w:rsidRDefault="00DB650E">
                    <w:pPr>
                      <w:spacing w:line="600" w:lineRule="exact"/>
                      <w:jc w:val="right"/>
                      <w:rPr>
                        <w:rFonts w:ascii="宋体"/>
                        <w:color w:val="000000"/>
                        <w:szCs w:val="21"/>
                      </w:rPr>
                    </w:pPr>
                    <w:r w:rsidRPr="00DB650E">
                      <w:rPr>
                        <w:rFonts w:ascii="宋体"/>
                        <w:color w:val="000000"/>
                        <w:szCs w:val="21"/>
                      </w:rPr>
                      <w:t>308,320,490</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14:paraId="4BA21151" w14:textId="4318ADD8" w:rsidR="00533FAA" w:rsidRPr="00B81BD6" w:rsidRDefault="00DB650E">
                    <w:pPr>
                      <w:spacing w:line="600" w:lineRule="exact"/>
                      <w:jc w:val="right"/>
                      <w:rPr>
                        <w:rFonts w:ascii="宋体"/>
                        <w:color w:val="000000"/>
                        <w:szCs w:val="21"/>
                      </w:rPr>
                    </w:pPr>
                    <w:r w:rsidRPr="00DB650E">
                      <w:rPr>
                        <w:rFonts w:ascii="宋体"/>
                        <w:color w:val="000000"/>
                        <w:szCs w:val="21"/>
                      </w:rPr>
                      <w:t>99.9854</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14:paraId="237F2F49" w14:textId="65B1C74D" w:rsidR="00533FAA" w:rsidRPr="00B81BD6" w:rsidRDefault="00DB650E">
                    <w:pPr>
                      <w:spacing w:line="600" w:lineRule="exact"/>
                      <w:jc w:val="right"/>
                      <w:rPr>
                        <w:rFonts w:ascii="宋体"/>
                        <w:color w:val="000000"/>
                        <w:szCs w:val="21"/>
                      </w:rPr>
                    </w:pPr>
                    <w:r w:rsidRPr="00DB650E">
                      <w:rPr>
                        <w:rFonts w:ascii="宋体"/>
                        <w:color w:val="000000"/>
                        <w:szCs w:val="21"/>
                      </w:rPr>
                      <w:t>45,000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14:paraId="6145DBB5" w14:textId="48DB0DFF" w:rsidR="00533FAA" w:rsidRPr="00B81BD6" w:rsidRDefault="00DB650E">
                    <w:pPr>
                      <w:spacing w:line="600" w:lineRule="exact"/>
                      <w:jc w:val="right"/>
                      <w:rPr>
                        <w:rFonts w:ascii="宋体"/>
                        <w:color w:val="000000"/>
                        <w:szCs w:val="21"/>
                      </w:rPr>
                    </w:pPr>
                    <w:r w:rsidRPr="00DB650E">
                      <w:rPr>
                        <w:rFonts w:ascii="宋体"/>
                        <w:color w:val="000000"/>
                        <w:szCs w:val="21"/>
                      </w:rPr>
                      <w:t>0.0146</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14:paraId="500AA6F0" w14:textId="35B2DF0C" w:rsidR="00533FAA" w:rsidRPr="00B81BD6"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14:paraId="43B32C84" w14:textId="288AA159" w:rsidR="00533FAA" w:rsidRPr="00B81BD6" w:rsidRDefault="00DB650E">
                    <w:pPr>
                      <w:spacing w:line="600" w:lineRule="exact"/>
                      <w:jc w:val="right"/>
                      <w:rPr>
                        <w:rFonts w:ascii="宋体"/>
                        <w:color w:val="000000"/>
                        <w:szCs w:val="21"/>
                      </w:rPr>
                    </w:pPr>
                    <w:r>
                      <w:rPr>
                        <w:rFonts w:ascii="宋体"/>
                        <w:color w:val="000000"/>
                        <w:szCs w:val="21"/>
                      </w:rPr>
                      <w:t>0.0000</w:t>
                    </w:r>
                  </w:p>
                </w:tc>
              </w:sdtContent>
            </w:sdt>
          </w:tr>
        </w:tbl>
        <w:p w14:paraId="0E1B88B1" w14:textId="77CEDBC4" w:rsidR="00533FAA" w:rsidRDefault="00E10FA6"/>
      </w:sdtContent>
    </w:sdt>
    <w:sdt>
      <w:sdtPr>
        <w:rPr>
          <w:b w:val="0"/>
          <w:bCs w:val="0"/>
          <w:sz w:val="21"/>
          <w:szCs w:val="22"/>
        </w:rPr>
        <w:alias w:val="模块:非累积投票议案"/>
        <w:tag w:val="_SEC_fd138d262d644e50920ea2bdb258ac70"/>
        <w:id w:val="-206410512"/>
        <w:lock w:val="sdtLocked"/>
        <w:placeholder>
          <w:docPart w:val="DefaultPlaceholder_-1854013440"/>
        </w:placeholder>
      </w:sdtPr>
      <w:sdtEndPr/>
      <w:sdtContent>
        <w:p w14:paraId="3E16A60B" w14:textId="26A1BEC3" w:rsidR="00E7058F" w:rsidRDefault="00E7058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2122679480"/>
              <w:lock w:val="sdtLocked"/>
              <w:placeholder>
                <w:docPart w:val="0C567A1BFF14443A9C31966A1202996B"/>
              </w:placeholder>
              <w:text/>
            </w:sdtPr>
            <w:sdtEndPr/>
            <w:sdtContent>
              <w:r w:rsidRPr="00E7058F">
                <w:rPr>
                  <w:rFonts w:ascii="宋体" w:hAnsi="宋体" w:cs="宋体" w:hint="eastAsia"/>
                  <w:b w:val="0"/>
                  <w:bCs w:val="0"/>
                  <w:kern w:val="0"/>
                  <w:sz w:val="24"/>
                  <w:szCs w:val="24"/>
                </w:rPr>
                <w:t>《2021年度监事会工作报告的议案》</w:t>
              </w:r>
            </w:sdtContent>
          </w:sdt>
        </w:p>
        <w:p w14:paraId="05ECBCD5" w14:textId="1C3E313E" w:rsidR="00E7058F" w:rsidRDefault="00E7058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4394978"/>
              <w:lock w:val="sdtLocked"/>
              <w:placeholder>
                <w:docPart w:val="0C567A1BFF14443A9C31966A1202996B"/>
              </w:placeholder>
              <w:comboBox>
                <w:listItem w:displayText="通过" w:value="通过"/>
                <w:listItem w:displayText="不通过" w:value="不通过"/>
              </w:comboBox>
            </w:sdtPr>
            <w:sdtEndPr/>
            <w:sdtContent>
              <w:r>
                <w:rPr>
                  <w:rFonts w:hint="eastAsia"/>
                  <w:sz w:val="24"/>
                  <w:szCs w:val="24"/>
                </w:rPr>
                <w:t>通过</w:t>
              </w:r>
            </w:sdtContent>
          </w:sdt>
        </w:p>
        <w:p w14:paraId="6614D9C5" w14:textId="77777777" w:rsidR="00E7058F" w:rsidRDefault="00E7058F">
          <w:pPr>
            <w:ind w:firstLineChars="150" w:firstLine="360"/>
            <w:rPr>
              <w:sz w:val="24"/>
              <w:szCs w:val="24"/>
            </w:rPr>
          </w:pPr>
        </w:p>
        <w:p w14:paraId="48F342B7" w14:textId="77777777" w:rsidR="00E7058F" w:rsidRDefault="00E7058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417"/>
            <w:gridCol w:w="1056"/>
            <w:gridCol w:w="1055"/>
            <w:gridCol w:w="966"/>
            <w:gridCol w:w="1056"/>
            <w:gridCol w:w="966"/>
          </w:tblGrid>
          <w:tr w:rsidR="00E7058F" w14:paraId="0BFBC46B" w14:textId="77777777" w:rsidTr="00E7058F">
            <w:trPr>
              <w:trHeight w:val="300"/>
            </w:trPr>
            <w:sdt>
              <w:sdtPr>
                <w:rPr>
                  <w:rFonts w:ascii="宋体" w:hAnsi="宋体" w:hint="eastAsia"/>
                  <w:color w:val="000000"/>
                  <w:szCs w:val="21"/>
                </w:rPr>
                <w:tag w:val="_PLD_26d51279eaba4b5b80959bbb9958e7fe"/>
                <w:id w:val="1755400806"/>
                <w:lock w:val="sdtLocked"/>
              </w:sdtPr>
              <w:sdtEndPr/>
              <w:sdtContent>
                <w:tc>
                  <w:tcPr>
                    <w:tcW w:w="817" w:type="dxa"/>
                    <w:vMerge w:val="restart"/>
                  </w:tcPr>
                  <w:p w14:paraId="375352C1"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42578808"/>
                <w:lock w:val="sdtLocked"/>
              </w:sdtPr>
              <w:sdtEndPr/>
              <w:sdtContent>
                <w:tc>
                  <w:tcPr>
                    <w:tcW w:w="3503" w:type="dxa"/>
                    <w:gridSpan w:val="2"/>
                  </w:tcPr>
                  <w:p w14:paraId="129A7BA6"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454934178"/>
                <w:lock w:val="sdtLocked"/>
              </w:sdtPr>
              <w:sdtEndPr/>
              <w:sdtContent>
                <w:tc>
                  <w:tcPr>
                    <w:tcW w:w="2098" w:type="dxa"/>
                    <w:gridSpan w:val="2"/>
                  </w:tcPr>
                  <w:p w14:paraId="4B86585C"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524395374"/>
                <w:lock w:val="sdtLocked"/>
              </w:sdtPr>
              <w:sdtEndPr/>
              <w:sdtContent>
                <w:tc>
                  <w:tcPr>
                    <w:tcW w:w="2099" w:type="dxa"/>
                    <w:gridSpan w:val="2"/>
                  </w:tcPr>
                  <w:p w14:paraId="7BF89F14"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弃权</w:t>
                    </w:r>
                  </w:p>
                </w:tc>
              </w:sdtContent>
            </w:sdt>
          </w:tr>
          <w:tr w:rsidR="00E7058F" w14:paraId="5244F5F7" w14:textId="77777777" w:rsidTr="00E7058F">
            <w:trPr>
              <w:trHeight w:val="300"/>
            </w:trPr>
            <w:tc>
              <w:tcPr>
                <w:tcW w:w="817" w:type="dxa"/>
                <w:vMerge/>
              </w:tcPr>
              <w:p w14:paraId="54AB03FA" w14:textId="77777777" w:rsidR="00E7058F" w:rsidRPr="00E7058F" w:rsidRDefault="00E7058F">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117250520"/>
                <w:lock w:val="sdtLocked"/>
              </w:sdtPr>
              <w:sdtEndPr/>
              <w:sdtContent>
                <w:tc>
                  <w:tcPr>
                    <w:tcW w:w="2524" w:type="dxa"/>
                  </w:tcPr>
                  <w:p w14:paraId="3FC4761F"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113169010"/>
                <w:lock w:val="sdtLocked"/>
              </w:sdtPr>
              <w:sdtEndPr/>
              <w:sdtContent>
                <w:tc>
                  <w:tcPr>
                    <w:tcW w:w="979" w:type="dxa"/>
                  </w:tcPr>
                  <w:p w14:paraId="6EF4571B"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r w:rsidRPr="00E7058F">
                      <w:rPr>
                        <w:rFonts w:ascii="宋体" w:hAnsi="宋体" w:hint="eastAsia"/>
                        <w:color w:val="000000"/>
                        <w:szCs w:val="21"/>
                      </w:rPr>
                      <w:lastRenderedPageBreak/>
                      <w:t>（%）</w:t>
                    </w:r>
                  </w:p>
                </w:tc>
              </w:sdtContent>
            </w:sdt>
            <w:sdt>
              <w:sdtPr>
                <w:rPr>
                  <w:rFonts w:ascii="宋体" w:hAnsi="宋体" w:hint="eastAsia"/>
                  <w:color w:val="000000"/>
                  <w:szCs w:val="21"/>
                </w:rPr>
                <w:tag w:val="_PLD_6d8c5a0f3320411483e2b981dcdb3d3d"/>
                <w:id w:val="407426486"/>
                <w:lock w:val="sdtLocked"/>
              </w:sdtPr>
              <w:sdtEndPr/>
              <w:sdtContent>
                <w:tc>
                  <w:tcPr>
                    <w:tcW w:w="1120" w:type="dxa"/>
                  </w:tcPr>
                  <w:p w14:paraId="2EBE8A77"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83057425"/>
                <w:lock w:val="sdtLocked"/>
              </w:sdtPr>
              <w:sdtEndPr/>
              <w:sdtContent>
                <w:tc>
                  <w:tcPr>
                    <w:tcW w:w="978" w:type="dxa"/>
                  </w:tcPr>
                  <w:p w14:paraId="5ED2C12F"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r w:rsidRPr="00E7058F">
                      <w:rPr>
                        <w:rFonts w:ascii="宋体" w:hAnsi="宋体" w:hint="eastAsia"/>
                        <w:color w:val="000000"/>
                        <w:szCs w:val="21"/>
                      </w:rPr>
                      <w:lastRenderedPageBreak/>
                      <w:t>（%）</w:t>
                    </w:r>
                  </w:p>
                </w:tc>
              </w:sdtContent>
            </w:sdt>
            <w:sdt>
              <w:sdtPr>
                <w:rPr>
                  <w:rFonts w:ascii="宋体" w:hAnsi="宋体" w:hint="eastAsia"/>
                  <w:color w:val="000000"/>
                  <w:szCs w:val="21"/>
                </w:rPr>
                <w:tag w:val="_PLD_7bef01570e0e4071b94086e68a000bbc"/>
                <w:id w:val="1280603442"/>
                <w:lock w:val="sdtLocked"/>
              </w:sdtPr>
              <w:sdtEndPr/>
              <w:sdtContent>
                <w:tc>
                  <w:tcPr>
                    <w:tcW w:w="1121" w:type="dxa"/>
                  </w:tcPr>
                  <w:p w14:paraId="564A0CA0"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60181511"/>
                <w:lock w:val="sdtLocked"/>
              </w:sdtPr>
              <w:sdtEndPr/>
              <w:sdtContent>
                <w:tc>
                  <w:tcPr>
                    <w:tcW w:w="978" w:type="dxa"/>
                  </w:tcPr>
                  <w:p w14:paraId="71D34D2F"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r w:rsidRPr="00E7058F">
                      <w:rPr>
                        <w:rFonts w:ascii="宋体" w:hAnsi="宋体" w:hint="eastAsia"/>
                        <w:color w:val="000000"/>
                        <w:szCs w:val="21"/>
                      </w:rPr>
                      <w:lastRenderedPageBreak/>
                      <w:t>（%）</w:t>
                    </w:r>
                  </w:p>
                </w:tc>
              </w:sdtContent>
            </w:sdt>
          </w:tr>
          <w:tr w:rsidR="00E7058F" w14:paraId="3DB45395" w14:textId="77777777" w:rsidTr="00E7058F">
            <w:tc>
              <w:tcPr>
                <w:tcW w:w="817" w:type="dxa"/>
              </w:tcPr>
              <w:p w14:paraId="3A9CE22B" w14:textId="77777777" w:rsidR="00E7058F" w:rsidRPr="00E7058F"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998848425"/>
                    <w:lock w:val="sdtLocked"/>
                  </w:sdtPr>
                  <w:sdtEndPr>
                    <w:rPr>
                      <w:rFonts w:hint="eastAsia"/>
                    </w:rPr>
                  </w:sdtEndPr>
                  <w:sdtContent>
                    <w:r w:rsidR="00E7058F" w:rsidRPr="00E7058F">
                      <w:rPr>
                        <w:rFonts w:ascii="宋体" w:hAnsi="宋体"/>
                        <w:color w:val="000000"/>
                        <w:szCs w:val="21"/>
                      </w:rPr>
                      <w:t>A</w:t>
                    </w:r>
                    <w:r w:rsidR="00E7058F" w:rsidRPr="00E7058F">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60629976"/>
                <w:lock w:val="sdtLocked"/>
                <w:text/>
              </w:sdtPr>
              <w:sdtEndPr/>
              <w:sdtContent>
                <w:tc>
                  <w:tcPr>
                    <w:tcW w:w="2524" w:type="dxa"/>
                  </w:tcPr>
                  <w:p w14:paraId="2F9D5281" w14:textId="76D88DE9" w:rsidR="00E7058F" w:rsidRPr="00E7058F"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1927489040"/>
                <w:lock w:val="sdtLocked"/>
              </w:sdtPr>
              <w:sdtEndPr/>
              <w:sdtContent>
                <w:tc>
                  <w:tcPr>
                    <w:tcW w:w="979" w:type="dxa"/>
                  </w:tcPr>
                  <w:p w14:paraId="4172F242" w14:textId="67887C8D" w:rsidR="00E7058F" w:rsidRPr="00E7058F"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719713253"/>
                <w:lock w:val="sdtLocked"/>
              </w:sdtPr>
              <w:sdtEndPr/>
              <w:sdtContent>
                <w:tc>
                  <w:tcPr>
                    <w:tcW w:w="1120" w:type="dxa"/>
                  </w:tcPr>
                  <w:p w14:paraId="71C4AE2F" w14:textId="12003768" w:rsidR="00E7058F" w:rsidRPr="00E7058F"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585601499"/>
                <w:lock w:val="sdtLocked"/>
              </w:sdtPr>
              <w:sdtEndPr/>
              <w:sdtContent>
                <w:tc>
                  <w:tcPr>
                    <w:tcW w:w="978" w:type="dxa"/>
                  </w:tcPr>
                  <w:p w14:paraId="215B239B" w14:textId="44ED53AC" w:rsidR="00E7058F" w:rsidRPr="00E7058F" w:rsidRDefault="00DB650E">
                    <w:pPr>
                      <w:spacing w:line="600" w:lineRule="exact"/>
                      <w:jc w:val="right"/>
                      <w:rPr>
                        <w:rFonts w:ascii="宋体"/>
                        <w:color w:val="000000"/>
                        <w:szCs w:val="21"/>
                      </w:rPr>
                    </w:pPr>
                    <w:r>
                      <w:rPr>
                        <w:rFonts w:ascii="宋体"/>
                        <w:color w:val="000000"/>
                        <w:szCs w:val="21"/>
                      </w:rPr>
                      <w:t>0</w:t>
                    </w:r>
                    <w:r w:rsidR="008D1E3F">
                      <w:rPr>
                        <w:rFonts w:ascii="宋体" w:hint="eastAsia"/>
                        <w:color w:val="000000"/>
                        <w:szCs w:val="21"/>
                      </w:rPr>
                      <w:t>.</w:t>
                    </w:r>
                    <w:r>
                      <w:rPr>
                        <w:rFonts w:ascii="宋体" w:hint="eastAsia"/>
                        <w:color w:val="000000"/>
                        <w:szCs w:val="21"/>
                      </w:rPr>
                      <w:t>0</w:t>
                    </w:r>
                    <w:r>
                      <w:rPr>
                        <w:rFonts w:ascii="宋体"/>
                        <w:color w:val="000000"/>
                        <w:szCs w:val="21"/>
                      </w:rPr>
                      <w:t>000</w:t>
                    </w:r>
                  </w:p>
                </w:tc>
              </w:sdtContent>
            </w:sdt>
            <w:sdt>
              <w:sdtPr>
                <w:rPr>
                  <w:rFonts w:ascii="宋体"/>
                  <w:color w:val="000000"/>
                  <w:szCs w:val="21"/>
                </w:rPr>
                <w:alias w:val="非累积投票议案表决情况_A股弃权票数"/>
                <w:tag w:val="_GBC_311dad2ae32a4a41b5f70fe48cb445b5"/>
                <w:id w:val="-2121220700"/>
                <w:lock w:val="sdtLocked"/>
              </w:sdtPr>
              <w:sdtEndPr/>
              <w:sdtContent>
                <w:tc>
                  <w:tcPr>
                    <w:tcW w:w="1121" w:type="dxa"/>
                  </w:tcPr>
                  <w:p w14:paraId="4071C5C1" w14:textId="48E571B8" w:rsidR="00E7058F" w:rsidRPr="00E7058F"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415693296"/>
                <w:lock w:val="sdtLocked"/>
              </w:sdtPr>
              <w:sdtEndPr/>
              <w:sdtContent>
                <w:tc>
                  <w:tcPr>
                    <w:tcW w:w="978" w:type="dxa"/>
                  </w:tcPr>
                  <w:p w14:paraId="67BC4BC9" w14:textId="6630071E" w:rsidR="00E7058F" w:rsidRPr="00E7058F" w:rsidRDefault="00DB650E">
                    <w:pPr>
                      <w:spacing w:line="600" w:lineRule="exact"/>
                      <w:jc w:val="right"/>
                      <w:rPr>
                        <w:rFonts w:ascii="宋体"/>
                        <w:color w:val="000000"/>
                        <w:szCs w:val="21"/>
                      </w:rPr>
                    </w:pPr>
                    <w:r>
                      <w:rPr>
                        <w:rFonts w:ascii="宋体"/>
                        <w:color w:val="000000"/>
                        <w:szCs w:val="21"/>
                      </w:rPr>
                      <w:t>0.0000</w:t>
                    </w:r>
                  </w:p>
                </w:tc>
              </w:sdtContent>
            </w:sdt>
          </w:tr>
        </w:tbl>
        <w:p w14:paraId="4B3A4D2A" w14:textId="77777777" w:rsidR="004E5996" w:rsidRDefault="004E5996" w:rsidP="00E7058F"/>
        <w:p w14:paraId="55D1E976" w14:textId="4CA40400" w:rsidR="00E7058F" w:rsidRDefault="00E10FA6" w:rsidP="00E7058F"/>
      </w:sdtContent>
    </w:sdt>
    <w:sdt>
      <w:sdtPr>
        <w:rPr>
          <w:b w:val="0"/>
          <w:bCs w:val="0"/>
          <w:sz w:val="21"/>
          <w:szCs w:val="22"/>
        </w:rPr>
        <w:alias w:val="模块:非累积投票议案"/>
        <w:tag w:val="_SEC_fd138d262d644e50920ea2bdb258ac70"/>
        <w:id w:val="-1007281722"/>
        <w:lock w:val="sdtLocked"/>
        <w:placeholder>
          <w:docPart w:val="DefaultPlaceholder_-1854013440"/>
        </w:placeholder>
      </w:sdtPr>
      <w:sdtEndPr/>
      <w:sdtContent>
        <w:p w14:paraId="35C240D9" w14:textId="7DC1A927" w:rsidR="00E7058F" w:rsidRDefault="00E7058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2073880578"/>
              <w:lock w:val="sdtLocked"/>
              <w:placeholder>
                <w:docPart w:val="ED1C72A6154C4877B92C97254DBD24FE"/>
              </w:placeholder>
              <w:text/>
            </w:sdtPr>
            <w:sdtEndPr/>
            <w:sdtContent>
              <w:r w:rsidRPr="00E7058F">
                <w:rPr>
                  <w:rFonts w:ascii="宋体" w:hAnsi="宋体" w:cs="宋体" w:hint="eastAsia"/>
                  <w:b w:val="0"/>
                  <w:bCs w:val="0"/>
                  <w:kern w:val="0"/>
                  <w:sz w:val="24"/>
                  <w:szCs w:val="24"/>
                </w:rPr>
                <w:t>《关于公司2021年度财务决算报告的议案》</w:t>
              </w:r>
            </w:sdtContent>
          </w:sdt>
        </w:p>
        <w:p w14:paraId="783E9C6C" w14:textId="729CA807" w:rsidR="00E7058F" w:rsidRDefault="00E7058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84048516"/>
              <w:lock w:val="sdtLocked"/>
              <w:placeholder>
                <w:docPart w:val="ED1C72A6154C4877B92C97254DBD24FE"/>
              </w:placeholder>
              <w:comboBox>
                <w:listItem w:displayText="通过" w:value="通过"/>
                <w:listItem w:displayText="不通过" w:value="不通过"/>
              </w:comboBox>
            </w:sdtPr>
            <w:sdtEndPr/>
            <w:sdtContent>
              <w:r>
                <w:rPr>
                  <w:rFonts w:hint="eastAsia"/>
                  <w:sz w:val="24"/>
                  <w:szCs w:val="24"/>
                </w:rPr>
                <w:t>通过</w:t>
              </w:r>
            </w:sdtContent>
          </w:sdt>
        </w:p>
        <w:p w14:paraId="1503C20A" w14:textId="77777777" w:rsidR="00E7058F" w:rsidRDefault="00E7058F">
          <w:pPr>
            <w:ind w:firstLineChars="150" w:firstLine="360"/>
            <w:rPr>
              <w:sz w:val="24"/>
              <w:szCs w:val="24"/>
            </w:rPr>
          </w:pPr>
        </w:p>
        <w:p w14:paraId="4C37B533" w14:textId="77777777" w:rsidR="00E7058F" w:rsidRDefault="00E7058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417"/>
            <w:gridCol w:w="1056"/>
            <w:gridCol w:w="1055"/>
            <w:gridCol w:w="966"/>
            <w:gridCol w:w="1056"/>
            <w:gridCol w:w="966"/>
          </w:tblGrid>
          <w:tr w:rsidR="00E7058F" w14:paraId="203418D4" w14:textId="77777777" w:rsidTr="00E7058F">
            <w:trPr>
              <w:trHeight w:val="300"/>
            </w:trPr>
            <w:sdt>
              <w:sdtPr>
                <w:rPr>
                  <w:rFonts w:ascii="宋体" w:hAnsi="宋体" w:hint="eastAsia"/>
                  <w:color w:val="000000"/>
                  <w:szCs w:val="21"/>
                </w:rPr>
                <w:tag w:val="_PLD_26d51279eaba4b5b80959bbb9958e7fe"/>
                <w:id w:val="989831471"/>
                <w:lock w:val="sdtLocked"/>
              </w:sdtPr>
              <w:sdtEndPr/>
              <w:sdtContent>
                <w:tc>
                  <w:tcPr>
                    <w:tcW w:w="817" w:type="dxa"/>
                    <w:vMerge w:val="restart"/>
                  </w:tcPr>
                  <w:p w14:paraId="102F4EE1"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65509883"/>
                <w:lock w:val="sdtLocked"/>
              </w:sdtPr>
              <w:sdtEndPr/>
              <w:sdtContent>
                <w:tc>
                  <w:tcPr>
                    <w:tcW w:w="3503" w:type="dxa"/>
                    <w:gridSpan w:val="2"/>
                  </w:tcPr>
                  <w:p w14:paraId="01F1D00E"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97141925"/>
                <w:lock w:val="sdtLocked"/>
              </w:sdtPr>
              <w:sdtEndPr/>
              <w:sdtContent>
                <w:tc>
                  <w:tcPr>
                    <w:tcW w:w="2098" w:type="dxa"/>
                    <w:gridSpan w:val="2"/>
                  </w:tcPr>
                  <w:p w14:paraId="34C7530C"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8910162"/>
                <w:lock w:val="sdtLocked"/>
              </w:sdtPr>
              <w:sdtEndPr/>
              <w:sdtContent>
                <w:tc>
                  <w:tcPr>
                    <w:tcW w:w="2099" w:type="dxa"/>
                    <w:gridSpan w:val="2"/>
                  </w:tcPr>
                  <w:p w14:paraId="5DC9C269"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弃权</w:t>
                    </w:r>
                  </w:p>
                </w:tc>
              </w:sdtContent>
            </w:sdt>
          </w:tr>
          <w:tr w:rsidR="00E7058F" w14:paraId="69B35E33" w14:textId="77777777" w:rsidTr="00E7058F">
            <w:trPr>
              <w:trHeight w:val="300"/>
            </w:trPr>
            <w:tc>
              <w:tcPr>
                <w:tcW w:w="817" w:type="dxa"/>
                <w:vMerge/>
              </w:tcPr>
              <w:p w14:paraId="09A938F6" w14:textId="77777777" w:rsidR="00E7058F" w:rsidRPr="00E7058F" w:rsidRDefault="00E7058F">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648325748"/>
                <w:lock w:val="sdtLocked"/>
              </w:sdtPr>
              <w:sdtEndPr/>
              <w:sdtContent>
                <w:tc>
                  <w:tcPr>
                    <w:tcW w:w="2524" w:type="dxa"/>
                  </w:tcPr>
                  <w:p w14:paraId="3BFAF4D5"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40828252"/>
                <w:lock w:val="sdtLocked"/>
              </w:sdtPr>
              <w:sdtEndPr/>
              <w:sdtContent>
                <w:tc>
                  <w:tcPr>
                    <w:tcW w:w="979" w:type="dxa"/>
                  </w:tcPr>
                  <w:p w14:paraId="258F6373"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26970491"/>
                <w:lock w:val="sdtLocked"/>
              </w:sdtPr>
              <w:sdtEndPr/>
              <w:sdtContent>
                <w:tc>
                  <w:tcPr>
                    <w:tcW w:w="1120" w:type="dxa"/>
                  </w:tcPr>
                  <w:p w14:paraId="08E704FA"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83144813"/>
                <w:lock w:val="sdtLocked"/>
              </w:sdtPr>
              <w:sdtEndPr/>
              <w:sdtContent>
                <w:tc>
                  <w:tcPr>
                    <w:tcW w:w="978" w:type="dxa"/>
                  </w:tcPr>
                  <w:p w14:paraId="21B6A844"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427854393"/>
                <w:lock w:val="sdtLocked"/>
              </w:sdtPr>
              <w:sdtEndPr/>
              <w:sdtContent>
                <w:tc>
                  <w:tcPr>
                    <w:tcW w:w="1121" w:type="dxa"/>
                  </w:tcPr>
                  <w:p w14:paraId="7761EA14"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54873357"/>
                <w:lock w:val="sdtLocked"/>
              </w:sdtPr>
              <w:sdtEndPr/>
              <w:sdtContent>
                <w:tc>
                  <w:tcPr>
                    <w:tcW w:w="978" w:type="dxa"/>
                  </w:tcPr>
                  <w:p w14:paraId="025DF602" w14:textId="77777777" w:rsidR="00E7058F" w:rsidRPr="00E7058F" w:rsidRDefault="00E7058F">
                    <w:pPr>
                      <w:spacing w:line="600" w:lineRule="exact"/>
                      <w:jc w:val="center"/>
                      <w:rPr>
                        <w:rFonts w:ascii="宋体"/>
                        <w:color w:val="000000"/>
                        <w:szCs w:val="21"/>
                      </w:rPr>
                    </w:pPr>
                    <w:r w:rsidRPr="00E7058F">
                      <w:rPr>
                        <w:rFonts w:ascii="宋体" w:hAnsi="宋体" w:hint="eastAsia"/>
                        <w:color w:val="000000"/>
                        <w:szCs w:val="21"/>
                      </w:rPr>
                      <w:t>比例（%）</w:t>
                    </w:r>
                  </w:p>
                </w:tc>
              </w:sdtContent>
            </w:sdt>
          </w:tr>
          <w:tr w:rsidR="00E7058F" w14:paraId="654B528B" w14:textId="77777777" w:rsidTr="00E7058F">
            <w:tc>
              <w:tcPr>
                <w:tcW w:w="817" w:type="dxa"/>
              </w:tcPr>
              <w:p w14:paraId="2131C291" w14:textId="77777777" w:rsidR="00E7058F" w:rsidRPr="00E7058F"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468045603"/>
                    <w:lock w:val="sdtLocked"/>
                  </w:sdtPr>
                  <w:sdtEndPr>
                    <w:rPr>
                      <w:rFonts w:hint="eastAsia"/>
                    </w:rPr>
                  </w:sdtEndPr>
                  <w:sdtContent>
                    <w:r w:rsidR="00E7058F" w:rsidRPr="00E7058F">
                      <w:rPr>
                        <w:rFonts w:ascii="宋体" w:hAnsi="宋体"/>
                        <w:color w:val="000000"/>
                        <w:szCs w:val="21"/>
                      </w:rPr>
                      <w:t>A</w:t>
                    </w:r>
                    <w:r w:rsidR="00E7058F" w:rsidRPr="00E7058F">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055500212"/>
                <w:lock w:val="sdtLocked"/>
                <w:text/>
              </w:sdtPr>
              <w:sdtEndPr/>
              <w:sdtContent>
                <w:tc>
                  <w:tcPr>
                    <w:tcW w:w="2524" w:type="dxa"/>
                  </w:tcPr>
                  <w:p w14:paraId="0D01FEB5" w14:textId="0FECA960" w:rsidR="00E7058F" w:rsidRPr="00E7058F"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1490294938"/>
                <w:lock w:val="sdtLocked"/>
              </w:sdtPr>
              <w:sdtEndPr/>
              <w:sdtContent>
                <w:tc>
                  <w:tcPr>
                    <w:tcW w:w="979" w:type="dxa"/>
                  </w:tcPr>
                  <w:p w14:paraId="20952AEA" w14:textId="3238216C" w:rsidR="00E7058F" w:rsidRPr="00E7058F"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143319209"/>
                <w:lock w:val="sdtLocked"/>
              </w:sdtPr>
              <w:sdtEndPr/>
              <w:sdtContent>
                <w:tc>
                  <w:tcPr>
                    <w:tcW w:w="1120" w:type="dxa"/>
                  </w:tcPr>
                  <w:p w14:paraId="159C1F96" w14:textId="0B93FFBC" w:rsidR="00E7058F" w:rsidRPr="00E7058F"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396328602"/>
                <w:lock w:val="sdtLocked"/>
              </w:sdtPr>
              <w:sdtEndPr/>
              <w:sdtContent>
                <w:tc>
                  <w:tcPr>
                    <w:tcW w:w="978" w:type="dxa"/>
                  </w:tcPr>
                  <w:p w14:paraId="21748966" w14:textId="42F91499" w:rsidR="00E7058F" w:rsidRPr="00E7058F"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601073824"/>
                <w:lock w:val="sdtLocked"/>
              </w:sdtPr>
              <w:sdtEndPr/>
              <w:sdtContent>
                <w:tc>
                  <w:tcPr>
                    <w:tcW w:w="1121" w:type="dxa"/>
                  </w:tcPr>
                  <w:p w14:paraId="0EC7C19C" w14:textId="3A613A01" w:rsidR="00E7058F" w:rsidRPr="00E7058F"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884447862"/>
                <w:lock w:val="sdtLocked"/>
              </w:sdtPr>
              <w:sdtEndPr/>
              <w:sdtContent>
                <w:tc>
                  <w:tcPr>
                    <w:tcW w:w="978" w:type="dxa"/>
                  </w:tcPr>
                  <w:p w14:paraId="205B2FF3" w14:textId="7DA543EC" w:rsidR="00E7058F" w:rsidRPr="00E7058F"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31A7D4EC" w14:textId="6B99246A" w:rsidR="00E7058F" w:rsidRDefault="00E10FA6" w:rsidP="00E7058F"/>
      </w:sdtContent>
    </w:sdt>
    <w:sdt>
      <w:sdtPr>
        <w:rPr>
          <w:b w:val="0"/>
          <w:bCs w:val="0"/>
          <w:sz w:val="21"/>
          <w:szCs w:val="22"/>
        </w:rPr>
        <w:alias w:val="模块:非累积投票议案"/>
        <w:tag w:val="_SEC_fd138d262d644e50920ea2bdb258ac70"/>
        <w:id w:val="2061738739"/>
        <w:lock w:val="sdtLocked"/>
        <w:placeholder>
          <w:docPart w:val="DefaultPlaceholder_-1854013440"/>
        </w:placeholder>
      </w:sdtPr>
      <w:sdtEndPr/>
      <w:sdtContent>
        <w:p w14:paraId="3B870EB6" w14:textId="21F20381" w:rsidR="00E7058F" w:rsidRDefault="00E7058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822652007"/>
              <w:lock w:val="sdtLocked"/>
              <w:placeholder>
                <w:docPart w:val="DDE70760144D44D39F8EEEFED8A7138E"/>
              </w:placeholder>
              <w:text/>
            </w:sdtPr>
            <w:sdtEndPr/>
            <w:sdtContent>
              <w:r w:rsidR="001C3AA3" w:rsidRPr="001C3AA3">
                <w:rPr>
                  <w:rFonts w:ascii="宋体" w:hAnsi="宋体" w:cs="宋体" w:hint="eastAsia"/>
                  <w:b w:val="0"/>
                  <w:bCs w:val="0"/>
                  <w:kern w:val="0"/>
                  <w:sz w:val="24"/>
                  <w:szCs w:val="24"/>
                </w:rPr>
                <w:t>《关于公司2021年年度报告全文及摘要的议案》</w:t>
              </w:r>
            </w:sdtContent>
          </w:sdt>
        </w:p>
        <w:p w14:paraId="474C3522" w14:textId="4818DD7E" w:rsidR="00E7058F" w:rsidRDefault="00E7058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86924856"/>
              <w:lock w:val="sdtLocked"/>
              <w:placeholder>
                <w:docPart w:val="DDE70760144D44D39F8EEEFED8A7138E"/>
              </w:placeholder>
              <w:comboBox>
                <w:listItem w:displayText="通过" w:value="通过"/>
                <w:listItem w:displayText="不通过" w:value="不通过"/>
              </w:comboBox>
            </w:sdtPr>
            <w:sdtEndPr/>
            <w:sdtContent>
              <w:r w:rsidR="001C3AA3">
                <w:rPr>
                  <w:rFonts w:hint="eastAsia"/>
                  <w:sz w:val="24"/>
                  <w:szCs w:val="24"/>
                </w:rPr>
                <w:t>通过</w:t>
              </w:r>
            </w:sdtContent>
          </w:sdt>
        </w:p>
        <w:p w14:paraId="519F2B19" w14:textId="77777777" w:rsidR="00E7058F" w:rsidRDefault="00E7058F">
          <w:pPr>
            <w:ind w:firstLineChars="150" w:firstLine="360"/>
            <w:rPr>
              <w:sz w:val="24"/>
              <w:szCs w:val="24"/>
            </w:rPr>
          </w:pPr>
        </w:p>
        <w:p w14:paraId="62453E70" w14:textId="77777777" w:rsidR="00E7058F" w:rsidRDefault="00E7058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545"/>
            <w:gridCol w:w="1056"/>
            <w:gridCol w:w="1055"/>
            <w:gridCol w:w="966"/>
            <w:gridCol w:w="1056"/>
            <w:gridCol w:w="966"/>
          </w:tblGrid>
          <w:tr w:rsidR="00E7058F" w14:paraId="35AAC75A" w14:textId="77777777" w:rsidTr="001C3AA3">
            <w:trPr>
              <w:trHeight w:val="300"/>
            </w:trPr>
            <w:sdt>
              <w:sdtPr>
                <w:rPr>
                  <w:rFonts w:ascii="宋体" w:hAnsi="宋体" w:hint="eastAsia"/>
                  <w:color w:val="000000"/>
                  <w:szCs w:val="21"/>
                </w:rPr>
                <w:tag w:val="_PLD_26d51279eaba4b5b80959bbb9958e7fe"/>
                <w:id w:val="1966694816"/>
                <w:lock w:val="sdtLocked"/>
              </w:sdtPr>
              <w:sdtEndPr/>
              <w:sdtContent>
                <w:tc>
                  <w:tcPr>
                    <w:tcW w:w="675" w:type="dxa"/>
                    <w:vMerge w:val="restart"/>
                  </w:tcPr>
                  <w:p w14:paraId="15793F28"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68391417"/>
                <w:lock w:val="sdtLocked"/>
              </w:sdtPr>
              <w:sdtEndPr/>
              <w:sdtContent>
                <w:tc>
                  <w:tcPr>
                    <w:tcW w:w="3645" w:type="dxa"/>
                    <w:gridSpan w:val="2"/>
                  </w:tcPr>
                  <w:p w14:paraId="6778ADA8"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52727850"/>
                <w:lock w:val="sdtLocked"/>
              </w:sdtPr>
              <w:sdtEndPr/>
              <w:sdtContent>
                <w:tc>
                  <w:tcPr>
                    <w:tcW w:w="2098" w:type="dxa"/>
                    <w:gridSpan w:val="2"/>
                  </w:tcPr>
                  <w:p w14:paraId="1BAAF4DA"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63410452"/>
                <w:lock w:val="sdtLocked"/>
              </w:sdtPr>
              <w:sdtEndPr/>
              <w:sdtContent>
                <w:tc>
                  <w:tcPr>
                    <w:tcW w:w="2099" w:type="dxa"/>
                    <w:gridSpan w:val="2"/>
                  </w:tcPr>
                  <w:p w14:paraId="08801B7A"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弃权</w:t>
                    </w:r>
                  </w:p>
                </w:tc>
              </w:sdtContent>
            </w:sdt>
          </w:tr>
          <w:tr w:rsidR="00E7058F" w14:paraId="6CCA0768" w14:textId="77777777" w:rsidTr="001C3AA3">
            <w:trPr>
              <w:trHeight w:val="300"/>
            </w:trPr>
            <w:tc>
              <w:tcPr>
                <w:tcW w:w="675" w:type="dxa"/>
                <w:vMerge/>
              </w:tcPr>
              <w:p w14:paraId="73AE8BBA" w14:textId="77777777" w:rsidR="00E7058F" w:rsidRPr="001C3AA3" w:rsidRDefault="00E7058F">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466081361"/>
                <w:lock w:val="sdtLocked"/>
              </w:sdtPr>
              <w:sdtEndPr/>
              <w:sdtContent>
                <w:tc>
                  <w:tcPr>
                    <w:tcW w:w="2666" w:type="dxa"/>
                  </w:tcPr>
                  <w:p w14:paraId="0A335C14"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59105238"/>
                <w:lock w:val="sdtLocked"/>
              </w:sdtPr>
              <w:sdtEndPr/>
              <w:sdtContent>
                <w:tc>
                  <w:tcPr>
                    <w:tcW w:w="979" w:type="dxa"/>
                  </w:tcPr>
                  <w:p w14:paraId="6F602854"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65616813"/>
                <w:lock w:val="sdtLocked"/>
              </w:sdtPr>
              <w:sdtEndPr/>
              <w:sdtContent>
                <w:tc>
                  <w:tcPr>
                    <w:tcW w:w="1120" w:type="dxa"/>
                  </w:tcPr>
                  <w:p w14:paraId="56F82024"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39950000"/>
                <w:lock w:val="sdtLocked"/>
              </w:sdtPr>
              <w:sdtEndPr/>
              <w:sdtContent>
                <w:tc>
                  <w:tcPr>
                    <w:tcW w:w="978" w:type="dxa"/>
                  </w:tcPr>
                  <w:p w14:paraId="07F5E836"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971644726"/>
                <w:lock w:val="sdtLocked"/>
              </w:sdtPr>
              <w:sdtEndPr/>
              <w:sdtContent>
                <w:tc>
                  <w:tcPr>
                    <w:tcW w:w="1121" w:type="dxa"/>
                  </w:tcPr>
                  <w:p w14:paraId="7FDA1F01"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83644410"/>
                <w:lock w:val="sdtLocked"/>
              </w:sdtPr>
              <w:sdtEndPr/>
              <w:sdtContent>
                <w:tc>
                  <w:tcPr>
                    <w:tcW w:w="978" w:type="dxa"/>
                  </w:tcPr>
                  <w:p w14:paraId="6DE45CD3" w14:textId="77777777" w:rsidR="00E7058F" w:rsidRPr="001C3AA3" w:rsidRDefault="00E7058F">
                    <w:pPr>
                      <w:spacing w:line="600" w:lineRule="exact"/>
                      <w:jc w:val="center"/>
                      <w:rPr>
                        <w:rFonts w:ascii="宋体"/>
                        <w:color w:val="000000"/>
                        <w:szCs w:val="21"/>
                      </w:rPr>
                    </w:pPr>
                    <w:r w:rsidRPr="001C3AA3">
                      <w:rPr>
                        <w:rFonts w:ascii="宋体" w:hAnsi="宋体" w:hint="eastAsia"/>
                        <w:color w:val="000000"/>
                        <w:szCs w:val="21"/>
                      </w:rPr>
                      <w:t>比例（%）</w:t>
                    </w:r>
                  </w:p>
                </w:tc>
              </w:sdtContent>
            </w:sdt>
          </w:tr>
          <w:tr w:rsidR="00E7058F" w14:paraId="02DD6268" w14:textId="77777777" w:rsidTr="001C3AA3">
            <w:tc>
              <w:tcPr>
                <w:tcW w:w="675" w:type="dxa"/>
              </w:tcPr>
              <w:p w14:paraId="1D8B0B42" w14:textId="77777777" w:rsidR="00E7058F" w:rsidRPr="001C3AA3"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097409851"/>
                    <w:lock w:val="sdtLocked"/>
                  </w:sdtPr>
                  <w:sdtEndPr>
                    <w:rPr>
                      <w:rFonts w:hint="eastAsia"/>
                    </w:rPr>
                  </w:sdtEndPr>
                  <w:sdtContent>
                    <w:r w:rsidR="00E7058F" w:rsidRPr="001C3AA3">
                      <w:rPr>
                        <w:rFonts w:ascii="宋体" w:hAnsi="宋体"/>
                        <w:color w:val="000000"/>
                        <w:szCs w:val="21"/>
                      </w:rPr>
                      <w:t>A</w:t>
                    </w:r>
                    <w:r w:rsidR="00E7058F" w:rsidRPr="001C3AA3">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51091652"/>
                <w:lock w:val="sdtLocked"/>
                <w:text/>
              </w:sdtPr>
              <w:sdtEndPr/>
              <w:sdtContent>
                <w:tc>
                  <w:tcPr>
                    <w:tcW w:w="2666" w:type="dxa"/>
                  </w:tcPr>
                  <w:p w14:paraId="7A3B9ACB" w14:textId="54155FB0" w:rsidR="00E7058F" w:rsidRPr="001C3AA3"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1582957584"/>
                <w:lock w:val="sdtLocked"/>
              </w:sdtPr>
              <w:sdtEndPr/>
              <w:sdtContent>
                <w:tc>
                  <w:tcPr>
                    <w:tcW w:w="979" w:type="dxa"/>
                  </w:tcPr>
                  <w:p w14:paraId="5BAE6A4F" w14:textId="397DDE76" w:rsidR="00E7058F" w:rsidRPr="001C3AA3"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367955521"/>
                <w:lock w:val="sdtLocked"/>
              </w:sdtPr>
              <w:sdtEndPr/>
              <w:sdtContent>
                <w:tc>
                  <w:tcPr>
                    <w:tcW w:w="1120" w:type="dxa"/>
                  </w:tcPr>
                  <w:p w14:paraId="4D314F9C" w14:textId="32B9B626" w:rsidR="00E7058F"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101639576"/>
                <w:lock w:val="sdtLocked"/>
              </w:sdtPr>
              <w:sdtEndPr/>
              <w:sdtContent>
                <w:tc>
                  <w:tcPr>
                    <w:tcW w:w="978" w:type="dxa"/>
                  </w:tcPr>
                  <w:p w14:paraId="77C7F7A0" w14:textId="2E54AE88" w:rsidR="00E7058F" w:rsidRPr="001C3AA3"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16231264"/>
                <w:lock w:val="sdtLocked"/>
              </w:sdtPr>
              <w:sdtEndPr/>
              <w:sdtContent>
                <w:tc>
                  <w:tcPr>
                    <w:tcW w:w="1121" w:type="dxa"/>
                  </w:tcPr>
                  <w:p w14:paraId="4D739ACD" w14:textId="5CC8FDE3" w:rsidR="00E7058F"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979919028"/>
                <w:lock w:val="sdtLocked"/>
              </w:sdtPr>
              <w:sdtEndPr/>
              <w:sdtContent>
                <w:tc>
                  <w:tcPr>
                    <w:tcW w:w="978" w:type="dxa"/>
                  </w:tcPr>
                  <w:p w14:paraId="6706970B" w14:textId="55F49E8D" w:rsidR="00E7058F" w:rsidRPr="001C3AA3"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6D16EE8A" w14:textId="676932B1" w:rsidR="00E7058F" w:rsidRDefault="00E10FA6" w:rsidP="00E7058F"/>
      </w:sdtContent>
    </w:sdt>
    <w:sdt>
      <w:sdtPr>
        <w:rPr>
          <w:b w:val="0"/>
          <w:bCs w:val="0"/>
          <w:sz w:val="21"/>
          <w:szCs w:val="22"/>
        </w:rPr>
        <w:alias w:val="模块:非累积投票议案"/>
        <w:tag w:val="_SEC_fd138d262d644e50920ea2bdb258ac70"/>
        <w:id w:val="1990126765"/>
        <w:lock w:val="sdtLocked"/>
        <w:placeholder>
          <w:docPart w:val="DefaultPlaceholder_-1854013440"/>
        </w:placeholder>
      </w:sdtPr>
      <w:sdtEndPr/>
      <w:sdtContent>
        <w:p w14:paraId="0A14CC5B" w14:textId="432FD5A7" w:rsidR="001C3AA3" w:rsidRDefault="001C3AA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117254474"/>
              <w:lock w:val="sdtLocked"/>
              <w:placeholder>
                <w:docPart w:val="4417472A18414613B2C62DF905561705"/>
              </w:placeholder>
              <w:text/>
            </w:sdtPr>
            <w:sdtEndPr/>
            <w:sdtContent>
              <w:r w:rsidRPr="001C3AA3">
                <w:rPr>
                  <w:rFonts w:ascii="宋体" w:hAnsi="宋体" w:cs="宋体" w:hint="eastAsia"/>
                  <w:b w:val="0"/>
                  <w:bCs w:val="0"/>
                  <w:kern w:val="0"/>
                  <w:sz w:val="24"/>
                  <w:szCs w:val="24"/>
                </w:rPr>
                <w:t>《关于公司2021年度利润分配预案的议案》</w:t>
              </w:r>
            </w:sdtContent>
          </w:sdt>
        </w:p>
        <w:p w14:paraId="5AF07DB3" w14:textId="5FA95C44" w:rsidR="001C3AA3" w:rsidRDefault="001C3AA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6955005"/>
              <w:lock w:val="sdtLocked"/>
              <w:placeholder>
                <w:docPart w:val="4417472A18414613B2C62DF905561705"/>
              </w:placeholder>
              <w:comboBox>
                <w:listItem w:displayText="通过" w:value="通过"/>
                <w:listItem w:displayText="不通过" w:value="不通过"/>
              </w:comboBox>
            </w:sdtPr>
            <w:sdtEndPr/>
            <w:sdtContent>
              <w:r>
                <w:rPr>
                  <w:rFonts w:hint="eastAsia"/>
                  <w:sz w:val="24"/>
                  <w:szCs w:val="24"/>
                </w:rPr>
                <w:t>通过</w:t>
              </w:r>
            </w:sdtContent>
          </w:sdt>
        </w:p>
        <w:p w14:paraId="5713102C" w14:textId="77777777" w:rsidR="001C3AA3" w:rsidRDefault="001C3AA3">
          <w:pPr>
            <w:ind w:firstLineChars="150" w:firstLine="360"/>
            <w:rPr>
              <w:sz w:val="24"/>
              <w:szCs w:val="24"/>
            </w:rPr>
          </w:pPr>
        </w:p>
        <w:p w14:paraId="11604127" w14:textId="77777777" w:rsidR="001C3AA3" w:rsidRDefault="001C3AA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417"/>
            <w:gridCol w:w="1056"/>
            <w:gridCol w:w="1055"/>
            <w:gridCol w:w="966"/>
            <w:gridCol w:w="1056"/>
            <w:gridCol w:w="966"/>
          </w:tblGrid>
          <w:tr w:rsidR="001C3AA3" w14:paraId="68A17F2F" w14:textId="77777777" w:rsidTr="001C3AA3">
            <w:trPr>
              <w:trHeight w:val="300"/>
            </w:trPr>
            <w:sdt>
              <w:sdtPr>
                <w:rPr>
                  <w:rFonts w:ascii="宋体" w:hAnsi="宋体" w:hint="eastAsia"/>
                  <w:color w:val="000000"/>
                  <w:szCs w:val="21"/>
                </w:rPr>
                <w:tag w:val="_PLD_26d51279eaba4b5b80959bbb9958e7fe"/>
                <w:id w:val="-817502104"/>
                <w:lock w:val="sdtLocked"/>
              </w:sdtPr>
              <w:sdtEndPr/>
              <w:sdtContent>
                <w:tc>
                  <w:tcPr>
                    <w:tcW w:w="817" w:type="dxa"/>
                    <w:vMerge w:val="restart"/>
                  </w:tcPr>
                  <w:p w14:paraId="34B02E7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6525081"/>
                <w:lock w:val="sdtLocked"/>
              </w:sdtPr>
              <w:sdtEndPr/>
              <w:sdtContent>
                <w:tc>
                  <w:tcPr>
                    <w:tcW w:w="3503" w:type="dxa"/>
                    <w:gridSpan w:val="2"/>
                  </w:tcPr>
                  <w:p w14:paraId="65F44986"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728185934"/>
                <w:lock w:val="sdtLocked"/>
              </w:sdtPr>
              <w:sdtEndPr/>
              <w:sdtContent>
                <w:tc>
                  <w:tcPr>
                    <w:tcW w:w="2098" w:type="dxa"/>
                    <w:gridSpan w:val="2"/>
                  </w:tcPr>
                  <w:p w14:paraId="67B58AE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466395910"/>
                <w:lock w:val="sdtLocked"/>
              </w:sdtPr>
              <w:sdtEndPr/>
              <w:sdtContent>
                <w:tc>
                  <w:tcPr>
                    <w:tcW w:w="2099" w:type="dxa"/>
                    <w:gridSpan w:val="2"/>
                  </w:tcPr>
                  <w:p w14:paraId="3A9E5EA4"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弃权</w:t>
                    </w:r>
                  </w:p>
                </w:tc>
              </w:sdtContent>
            </w:sdt>
          </w:tr>
          <w:tr w:rsidR="001C3AA3" w14:paraId="1343654E" w14:textId="77777777" w:rsidTr="001C3AA3">
            <w:trPr>
              <w:trHeight w:val="300"/>
            </w:trPr>
            <w:tc>
              <w:tcPr>
                <w:tcW w:w="817" w:type="dxa"/>
                <w:vMerge/>
              </w:tcPr>
              <w:p w14:paraId="16992477" w14:textId="77777777" w:rsidR="001C3AA3" w:rsidRPr="001C3AA3" w:rsidRDefault="001C3AA3">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827853893"/>
                <w:lock w:val="sdtLocked"/>
              </w:sdtPr>
              <w:sdtEndPr/>
              <w:sdtContent>
                <w:tc>
                  <w:tcPr>
                    <w:tcW w:w="2524" w:type="dxa"/>
                  </w:tcPr>
                  <w:p w14:paraId="0C189C69"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77970300"/>
                <w:lock w:val="sdtLocked"/>
              </w:sdtPr>
              <w:sdtEndPr/>
              <w:sdtContent>
                <w:tc>
                  <w:tcPr>
                    <w:tcW w:w="979" w:type="dxa"/>
                  </w:tcPr>
                  <w:p w14:paraId="27351DF2"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397026836"/>
                <w:lock w:val="sdtLocked"/>
              </w:sdtPr>
              <w:sdtEndPr/>
              <w:sdtContent>
                <w:tc>
                  <w:tcPr>
                    <w:tcW w:w="1120" w:type="dxa"/>
                  </w:tcPr>
                  <w:p w14:paraId="3BCA906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667284528"/>
                <w:lock w:val="sdtLocked"/>
              </w:sdtPr>
              <w:sdtEndPr/>
              <w:sdtContent>
                <w:tc>
                  <w:tcPr>
                    <w:tcW w:w="978" w:type="dxa"/>
                  </w:tcPr>
                  <w:p w14:paraId="65137253"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363007327"/>
                <w:lock w:val="sdtLocked"/>
              </w:sdtPr>
              <w:sdtEndPr/>
              <w:sdtContent>
                <w:tc>
                  <w:tcPr>
                    <w:tcW w:w="1121" w:type="dxa"/>
                  </w:tcPr>
                  <w:p w14:paraId="3615B3FE"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749354094"/>
                <w:lock w:val="sdtLocked"/>
              </w:sdtPr>
              <w:sdtEndPr/>
              <w:sdtContent>
                <w:tc>
                  <w:tcPr>
                    <w:tcW w:w="978" w:type="dxa"/>
                  </w:tcPr>
                  <w:p w14:paraId="79A6E8F1"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tr>
          <w:tr w:rsidR="001C3AA3" w14:paraId="6143E4F0" w14:textId="77777777" w:rsidTr="001C3AA3">
            <w:tc>
              <w:tcPr>
                <w:tcW w:w="817" w:type="dxa"/>
              </w:tcPr>
              <w:p w14:paraId="1B922FA3" w14:textId="77777777" w:rsidR="001C3AA3" w:rsidRPr="001C3AA3"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370505408"/>
                    <w:lock w:val="sdtLocked"/>
                  </w:sdtPr>
                  <w:sdtEndPr>
                    <w:rPr>
                      <w:rFonts w:hint="eastAsia"/>
                    </w:rPr>
                  </w:sdtEndPr>
                  <w:sdtContent>
                    <w:r w:rsidR="001C3AA3" w:rsidRPr="001C3AA3">
                      <w:rPr>
                        <w:rFonts w:ascii="宋体" w:hAnsi="宋体"/>
                        <w:color w:val="000000"/>
                        <w:szCs w:val="21"/>
                      </w:rPr>
                      <w:t>A</w:t>
                    </w:r>
                    <w:r w:rsidR="001C3AA3" w:rsidRPr="001C3AA3">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81522801"/>
                <w:lock w:val="sdtLocked"/>
                <w:text/>
              </w:sdtPr>
              <w:sdtEndPr/>
              <w:sdtContent>
                <w:tc>
                  <w:tcPr>
                    <w:tcW w:w="2524" w:type="dxa"/>
                  </w:tcPr>
                  <w:p w14:paraId="523A52EF" w14:textId="0D7DD949" w:rsidR="001C3AA3" w:rsidRPr="001C3AA3"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980264600"/>
                <w:lock w:val="sdtLocked"/>
              </w:sdtPr>
              <w:sdtEndPr/>
              <w:sdtContent>
                <w:tc>
                  <w:tcPr>
                    <w:tcW w:w="979" w:type="dxa"/>
                  </w:tcPr>
                  <w:p w14:paraId="228C890C" w14:textId="47A397AD" w:rsidR="001C3AA3" w:rsidRPr="001C3AA3"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2043558792"/>
                <w:lock w:val="sdtLocked"/>
              </w:sdtPr>
              <w:sdtEndPr/>
              <w:sdtContent>
                <w:tc>
                  <w:tcPr>
                    <w:tcW w:w="1120" w:type="dxa"/>
                  </w:tcPr>
                  <w:p w14:paraId="04724C42" w14:textId="54861664"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849377065"/>
                <w:lock w:val="sdtLocked"/>
              </w:sdtPr>
              <w:sdtEndPr/>
              <w:sdtContent>
                <w:tc>
                  <w:tcPr>
                    <w:tcW w:w="978" w:type="dxa"/>
                  </w:tcPr>
                  <w:p w14:paraId="2FE42A9D" w14:textId="276858D0"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1435515659"/>
                <w:lock w:val="sdtLocked"/>
              </w:sdtPr>
              <w:sdtEndPr/>
              <w:sdtContent>
                <w:tc>
                  <w:tcPr>
                    <w:tcW w:w="1121" w:type="dxa"/>
                  </w:tcPr>
                  <w:p w14:paraId="5F438A12" w14:textId="5DE69AD4"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459378875"/>
                <w:lock w:val="sdtLocked"/>
              </w:sdtPr>
              <w:sdtEndPr/>
              <w:sdtContent>
                <w:tc>
                  <w:tcPr>
                    <w:tcW w:w="978" w:type="dxa"/>
                  </w:tcPr>
                  <w:p w14:paraId="3D14C7DB" w14:textId="64EC98DE"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49CAA26B" w14:textId="13CDC82A" w:rsidR="001C3AA3" w:rsidRDefault="00E10FA6" w:rsidP="001C3AA3"/>
      </w:sdtContent>
    </w:sdt>
    <w:sdt>
      <w:sdtPr>
        <w:rPr>
          <w:b w:val="0"/>
          <w:bCs w:val="0"/>
          <w:sz w:val="21"/>
          <w:szCs w:val="22"/>
        </w:rPr>
        <w:alias w:val="模块:非累积投票议案"/>
        <w:tag w:val="_SEC_fd138d262d644e50920ea2bdb258ac70"/>
        <w:id w:val="737206030"/>
        <w:lock w:val="sdtLocked"/>
        <w:placeholder>
          <w:docPart w:val="DefaultPlaceholder_-1854013440"/>
        </w:placeholder>
      </w:sdtPr>
      <w:sdtEndPr/>
      <w:sdtContent>
        <w:p w14:paraId="43A2541C" w14:textId="5A5A3ACA" w:rsidR="001C3AA3" w:rsidRDefault="001C3AA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769931644"/>
              <w:lock w:val="sdtLocked"/>
              <w:placeholder>
                <w:docPart w:val="D0197C3CBC984F92A0989449D6F898B0"/>
              </w:placeholder>
              <w:text/>
            </w:sdtPr>
            <w:sdtEndPr/>
            <w:sdtContent>
              <w:r w:rsidRPr="001C3AA3">
                <w:rPr>
                  <w:rFonts w:ascii="宋体" w:hAnsi="宋体" w:cs="宋体" w:hint="eastAsia"/>
                  <w:b w:val="0"/>
                  <w:bCs w:val="0"/>
                  <w:kern w:val="0"/>
                  <w:sz w:val="24"/>
                  <w:szCs w:val="24"/>
                </w:rPr>
                <w:t>《关于2021年日常关联交易执行情况及2022年日常关联交易预计的议案》</w:t>
              </w:r>
            </w:sdtContent>
          </w:sdt>
        </w:p>
        <w:p w14:paraId="45818FB6" w14:textId="49A9DAD7" w:rsidR="001C3AA3" w:rsidRDefault="001C3AA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60820445"/>
              <w:lock w:val="sdtLocked"/>
              <w:placeholder>
                <w:docPart w:val="D0197C3CBC984F92A0989449D6F898B0"/>
              </w:placeholder>
              <w:comboBox>
                <w:listItem w:displayText="通过" w:value="通过"/>
                <w:listItem w:displayText="不通过" w:value="不通过"/>
              </w:comboBox>
            </w:sdtPr>
            <w:sdtEndPr/>
            <w:sdtContent>
              <w:r>
                <w:rPr>
                  <w:rFonts w:hint="eastAsia"/>
                  <w:sz w:val="24"/>
                  <w:szCs w:val="24"/>
                </w:rPr>
                <w:t>通过</w:t>
              </w:r>
            </w:sdtContent>
          </w:sdt>
        </w:p>
        <w:p w14:paraId="16731548" w14:textId="77777777" w:rsidR="001C3AA3" w:rsidRDefault="001C3AA3">
          <w:pPr>
            <w:ind w:firstLineChars="150" w:firstLine="360"/>
            <w:rPr>
              <w:sz w:val="24"/>
              <w:szCs w:val="24"/>
            </w:rPr>
          </w:pPr>
        </w:p>
        <w:p w14:paraId="58042EAA" w14:textId="77777777" w:rsidR="001C3AA3" w:rsidRDefault="001C3AA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410"/>
            <w:gridCol w:w="1056"/>
            <w:gridCol w:w="1057"/>
            <w:gridCol w:w="966"/>
            <w:gridCol w:w="1058"/>
            <w:gridCol w:w="966"/>
          </w:tblGrid>
          <w:tr w:rsidR="001C3AA3" w14:paraId="594336F5" w14:textId="77777777" w:rsidTr="001C3AA3">
            <w:trPr>
              <w:trHeight w:val="300"/>
            </w:trPr>
            <w:sdt>
              <w:sdtPr>
                <w:rPr>
                  <w:rFonts w:ascii="宋体" w:hAnsi="宋体" w:hint="eastAsia"/>
                  <w:color w:val="000000"/>
                  <w:szCs w:val="21"/>
                </w:rPr>
                <w:tag w:val="_PLD_26d51279eaba4b5b80959bbb9958e7fe"/>
                <w:id w:val="-807706394"/>
                <w:lock w:val="sdtLocked"/>
              </w:sdtPr>
              <w:sdtEndPr/>
              <w:sdtContent>
                <w:tc>
                  <w:tcPr>
                    <w:tcW w:w="817" w:type="dxa"/>
                    <w:vMerge w:val="restart"/>
                  </w:tcPr>
                  <w:p w14:paraId="337F22D9"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48897699"/>
                <w:lock w:val="sdtLocked"/>
              </w:sdtPr>
              <w:sdtEndPr/>
              <w:sdtContent>
                <w:tc>
                  <w:tcPr>
                    <w:tcW w:w="3503" w:type="dxa"/>
                    <w:gridSpan w:val="2"/>
                  </w:tcPr>
                  <w:p w14:paraId="2F68B8AC"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255866845"/>
                <w:lock w:val="sdtLocked"/>
              </w:sdtPr>
              <w:sdtEndPr/>
              <w:sdtContent>
                <w:tc>
                  <w:tcPr>
                    <w:tcW w:w="2098" w:type="dxa"/>
                    <w:gridSpan w:val="2"/>
                  </w:tcPr>
                  <w:p w14:paraId="5F817028"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270077683"/>
                <w:lock w:val="sdtLocked"/>
              </w:sdtPr>
              <w:sdtEndPr/>
              <w:sdtContent>
                <w:tc>
                  <w:tcPr>
                    <w:tcW w:w="2099" w:type="dxa"/>
                    <w:gridSpan w:val="2"/>
                  </w:tcPr>
                  <w:p w14:paraId="03B887E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弃权</w:t>
                    </w:r>
                  </w:p>
                </w:tc>
              </w:sdtContent>
            </w:sdt>
          </w:tr>
          <w:tr w:rsidR="001C3AA3" w14:paraId="52CEA26C" w14:textId="77777777" w:rsidTr="001C3AA3">
            <w:trPr>
              <w:trHeight w:val="300"/>
            </w:trPr>
            <w:tc>
              <w:tcPr>
                <w:tcW w:w="817" w:type="dxa"/>
                <w:vMerge/>
              </w:tcPr>
              <w:p w14:paraId="02A04720" w14:textId="77777777" w:rsidR="001C3AA3" w:rsidRPr="001C3AA3" w:rsidRDefault="001C3AA3">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2049412021"/>
                <w:lock w:val="sdtLocked"/>
              </w:sdtPr>
              <w:sdtEndPr/>
              <w:sdtContent>
                <w:tc>
                  <w:tcPr>
                    <w:tcW w:w="2524" w:type="dxa"/>
                  </w:tcPr>
                  <w:p w14:paraId="59D53C3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66451548"/>
                <w:lock w:val="sdtLocked"/>
              </w:sdtPr>
              <w:sdtEndPr/>
              <w:sdtContent>
                <w:tc>
                  <w:tcPr>
                    <w:tcW w:w="979" w:type="dxa"/>
                  </w:tcPr>
                  <w:p w14:paraId="6474D10B"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854008915"/>
                <w:lock w:val="sdtLocked"/>
              </w:sdtPr>
              <w:sdtEndPr/>
              <w:sdtContent>
                <w:tc>
                  <w:tcPr>
                    <w:tcW w:w="1120" w:type="dxa"/>
                  </w:tcPr>
                  <w:p w14:paraId="70847E84"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739165123"/>
                <w:lock w:val="sdtLocked"/>
              </w:sdtPr>
              <w:sdtEndPr/>
              <w:sdtContent>
                <w:tc>
                  <w:tcPr>
                    <w:tcW w:w="978" w:type="dxa"/>
                  </w:tcPr>
                  <w:p w14:paraId="25F680E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368953641"/>
                <w:lock w:val="sdtLocked"/>
              </w:sdtPr>
              <w:sdtEndPr/>
              <w:sdtContent>
                <w:tc>
                  <w:tcPr>
                    <w:tcW w:w="1121" w:type="dxa"/>
                  </w:tcPr>
                  <w:p w14:paraId="7CBB9D3E"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5011830"/>
                <w:lock w:val="sdtLocked"/>
              </w:sdtPr>
              <w:sdtEndPr/>
              <w:sdtContent>
                <w:tc>
                  <w:tcPr>
                    <w:tcW w:w="978" w:type="dxa"/>
                  </w:tcPr>
                  <w:p w14:paraId="448C3B60"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tr>
          <w:tr w:rsidR="001C3AA3" w14:paraId="74D32BC9" w14:textId="77777777" w:rsidTr="001C3AA3">
            <w:tc>
              <w:tcPr>
                <w:tcW w:w="817" w:type="dxa"/>
              </w:tcPr>
              <w:p w14:paraId="5C39ED30" w14:textId="77777777" w:rsidR="001C3AA3" w:rsidRPr="001C3AA3"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849937560"/>
                    <w:lock w:val="sdtLocked"/>
                  </w:sdtPr>
                  <w:sdtEndPr>
                    <w:rPr>
                      <w:rFonts w:hint="eastAsia"/>
                    </w:rPr>
                  </w:sdtEndPr>
                  <w:sdtContent>
                    <w:r w:rsidR="001C3AA3" w:rsidRPr="001C3AA3">
                      <w:rPr>
                        <w:rFonts w:ascii="宋体" w:hAnsi="宋体"/>
                        <w:color w:val="000000"/>
                        <w:szCs w:val="21"/>
                      </w:rPr>
                      <w:t>A</w:t>
                    </w:r>
                    <w:r w:rsidR="001C3AA3" w:rsidRPr="001C3AA3">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204009127"/>
                <w:lock w:val="sdtLocked"/>
                <w:text/>
              </w:sdtPr>
              <w:sdtEndPr/>
              <w:sdtContent>
                <w:tc>
                  <w:tcPr>
                    <w:tcW w:w="2524" w:type="dxa"/>
                  </w:tcPr>
                  <w:p w14:paraId="354D301E" w14:textId="3ECE93D9" w:rsidR="001C3AA3" w:rsidRPr="001C3AA3" w:rsidRDefault="00DB650E">
                    <w:pPr>
                      <w:spacing w:line="600" w:lineRule="exact"/>
                      <w:jc w:val="right"/>
                      <w:rPr>
                        <w:rFonts w:ascii="宋体"/>
                        <w:color w:val="000000"/>
                        <w:szCs w:val="21"/>
                      </w:rPr>
                    </w:pPr>
                    <w:r w:rsidRPr="00DB650E">
                      <w:rPr>
                        <w:rFonts w:ascii="宋体"/>
                        <w:color w:val="000000"/>
                        <w:szCs w:val="21"/>
                      </w:rPr>
                      <w:t>13,197,700</w:t>
                    </w:r>
                  </w:p>
                </w:tc>
              </w:sdtContent>
            </w:sdt>
            <w:sdt>
              <w:sdtPr>
                <w:rPr>
                  <w:rFonts w:ascii="宋体"/>
                  <w:color w:val="000000"/>
                  <w:szCs w:val="21"/>
                </w:rPr>
                <w:alias w:val="非累积投票议案表决情况_A股同意比例"/>
                <w:tag w:val="_GBC_baa01c35de4c4da5999507b346370a05"/>
                <w:id w:val="-2047676454"/>
                <w:lock w:val="sdtLocked"/>
              </w:sdtPr>
              <w:sdtEndPr/>
              <w:sdtContent>
                <w:tc>
                  <w:tcPr>
                    <w:tcW w:w="979" w:type="dxa"/>
                  </w:tcPr>
                  <w:p w14:paraId="6D3BB507" w14:textId="3240169A" w:rsidR="001C3AA3" w:rsidRPr="001C3AA3"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535046550"/>
                <w:lock w:val="sdtLocked"/>
              </w:sdtPr>
              <w:sdtEndPr/>
              <w:sdtContent>
                <w:tc>
                  <w:tcPr>
                    <w:tcW w:w="1120" w:type="dxa"/>
                  </w:tcPr>
                  <w:p w14:paraId="269CCE59" w14:textId="34804F28"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59354891"/>
                <w:lock w:val="sdtLocked"/>
              </w:sdtPr>
              <w:sdtEndPr/>
              <w:sdtContent>
                <w:tc>
                  <w:tcPr>
                    <w:tcW w:w="978" w:type="dxa"/>
                  </w:tcPr>
                  <w:p w14:paraId="68A4E919" w14:textId="0D8F877A"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1131905891"/>
                <w:lock w:val="sdtLocked"/>
              </w:sdtPr>
              <w:sdtEndPr/>
              <w:sdtContent>
                <w:tc>
                  <w:tcPr>
                    <w:tcW w:w="1121" w:type="dxa"/>
                  </w:tcPr>
                  <w:p w14:paraId="198F49D6" w14:textId="3D5213C0"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182972184"/>
                <w:lock w:val="sdtLocked"/>
              </w:sdtPr>
              <w:sdtEndPr/>
              <w:sdtContent>
                <w:tc>
                  <w:tcPr>
                    <w:tcW w:w="978" w:type="dxa"/>
                  </w:tcPr>
                  <w:p w14:paraId="291063D8" w14:textId="2066E5B6"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5884BEDC" w14:textId="3B0F094B" w:rsidR="001C3AA3" w:rsidRDefault="00E10FA6" w:rsidP="001C3AA3"/>
      </w:sdtContent>
    </w:sdt>
    <w:sdt>
      <w:sdtPr>
        <w:rPr>
          <w:b w:val="0"/>
          <w:bCs w:val="0"/>
          <w:sz w:val="21"/>
          <w:szCs w:val="22"/>
        </w:rPr>
        <w:alias w:val="模块:非累积投票议案"/>
        <w:tag w:val="_SEC_fd138d262d644e50920ea2bdb258ac70"/>
        <w:id w:val="-1870978314"/>
        <w:lock w:val="sdtLocked"/>
        <w:placeholder>
          <w:docPart w:val="DefaultPlaceholder_-1854013440"/>
        </w:placeholder>
      </w:sdtPr>
      <w:sdtEndPr/>
      <w:sdtContent>
        <w:p w14:paraId="69686266" w14:textId="5F530235" w:rsidR="001C3AA3" w:rsidRDefault="001C3AA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234857363"/>
              <w:lock w:val="sdtLocked"/>
              <w:placeholder>
                <w:docPart w:val="1689F38B9FC54C24A36C59EA9E8A4523"/>
              </w:placeholder>
              <w:text/>
            </w:sdtPr>
            <w:sdtEndPr/>
            <w:sdtContent>
              <w:r w:rsidRPr="001C3AA3">
                <w:rPr>
                  <w:rFonts w:ascii="宋体" w:hAnsi="宋体" w:cs="宋体" w:hint="eastAsia"/>
                  <w:b w:val="0"/>
                  <w:bCs w:val="0"/>
                  <w:kern w:val="0"/>
                  <w:sz w:val="24"/>
                  <w:szCs w:val="24"/>
                </w:rPr>
                <w:t>《关于公司2022年度综合授信额度的议案》</w:t>
              </w:r>
            </w:sdtContent>
          </w:sdt>
        </w:p>
        <w:p w14:paraId="6493DB2A" w14:textId="62F2DABF" w:rsidR="001C3AA3" w:rsidRDefault="001C3AA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03384001"/>
              <w:lock w:val="sdtLocked"/>
              <w:placeholder>
                <w:docPart w:val="1689F38B9FC54C24A36C59EA9E8A4523"/>
              </w:placeholder>
              <w:comboBox>
                <w:listItem w:displayText="通过" w:value="通过"/>
                <w:listItem w:displayText="不通过" w:value="不通过"/>
              </w:comboBox>
            </w:sdtPr>
            <w:sdtEndPr/>
            <w:sdtContent>
              <w:r>
                <w:rPr>
                  <w:rFonts w:hint="eastAsia"/>
                  <w:sz w:val="24"/>
                  <w:szCs w:val="24"/>
                </w:rPr>
                <w:t>通过</w:t>
              </w:r>
            </w:sdtContent>
          </w:sdt>
        </w:p>
        <w:p w14:paraId="174BBA9E" w14:textId="77777777" w:rsidR="001C3AA3" w:rsidRDefault="001C3AA3">
          <w:pPr>
            <w:ind w:firstLineChars="150" w:firstLine="360"/>
            <w:rPr>
              <w:sz w:val="24"/>
              <w:szCs w:val="24"/>
            </w:rPr>
          </w:pPr>
        </w:p>
        <w:p w14:paraId="4F430980" w14:textId="77777777" w:rsidR="001C3AA3" w:rsidRDefault="001C3AA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545"/>
            <w:gridCol w:w="1056"/>
            <w:gridCol w:w="1055"/>
            <w:gridCol w:w="966"/>
            <w:gridCol w:w="1056"/>
            <w:gridCol w:w="966"/>
          </w:tblGrid>
          <w:tr w:rsidR="001C3AA3" w14:paraId="45963C20" w14:textId="77777777" w:rsidTr="001C3AA3">
            <w:trPr>
              <w:trHeight w:val="300"/>
            </w:trPr>
            <w:sdt>
              <w:sdtPr>
                <w:rPr>
                  <w:rFonts w:ascii="宋体" w:hAnsi="宋体" w:hint="eastAsia"/>
                  <w:color w:val="000000"/>
                  <w:szCs w:val="21"/>
                </w:rPr>
                <w:tag w:val="_PLD_26d51279eaba4b5b80959bbb9958e7fe"/>
                <w:id w:val="-75818337"/>
                <w:lock w:val="sdtLocked"/>
              </w:sdtPr>
              <w:sdtEndPr/>
              <w:sdtContent>
                <w:tc>
                  <w:tcPr>
                    <w:tcW w:w="675" w:type="dxa"/>
                    <w:vMerge w:val="restart"/>
                  </w:tcPr>
                  <w:p w14:paraId="59D065F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07789632"/>
                <w:lock w:val="sdtLocked"/>
              </w:sdtPr>
              <w:sdtEndPr/>
              <w:sdtContent>
                <w:tc>
                  <w:tcPr>
                    <w:tcW w:w="3645" w:type="dxa"/>
                    <w:gridSpan w:val="2"/>
                  </w:tcPr>
                  <w:p w14:paraId="2AE589BB"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89991322"/>
                <w:lock w:val="sdtLocked"/>
              </w:sdtPr>
              <w:sdtEndPr/>
              <w:sdtContent>
                <w:tc>
                  <w:tcPr>
                    <w:tcW w:w="2098" w:type="dxa"/>
                    <w:gridSpan w:val="2"/>
                  </w:tcPr>
                  <w:p w14:paraId="42E19736"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101019282"/>
                <w:lock w:val="sdtLocked"/>
              </w:sdtPr>
              <w:sdtEndPr/>
              <w:sdtContent>
                <w:tc>
                  <w:tcPr>
                    <w:tcW w:w="2099" w:type="dxa"/>
                    <w:gridSpan w:val="2"/>
                  </w:tcPr>
                  <w:p w14:paraId="6372C902"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弃权</w:t>
                    </w:r>
                  </w:p>
                </w:tc>
              </w:sdtContent>
            </w:sdt>
          </w:tr>
          <w:tr w:rsidR="001C3AA3" w14:paraId="22DFA3AE" w14:textId="77777777" w:rsidTr="001C3AA3">
            <w:trPr>
              <w:trHeight w:val="300"/>
            </w:trPr>
            <w:tc>
              <w:tcPr>
                <w:tcW w:w="675" w:type="dxa"/>
                <w:vMerge/>
              </w:tcPr>
              <w:p w14:paraId="2F8D6EC5" w14:textId="77777777" w:rsidR="001C3AA3" w:rsidRPr="001C3AA3" w:rsidRDefault="001C3AA3">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944002543"/>
                <w:lock w:val="sdtLocked"/>
              </w:sdtPr>
              <w:sdtEndPr/>
              <w:sdtContent>
                <w:tc>
                  <w:tcPr>
                    <w:tcW w:w="2666" w:type="dxa"/>
                  </w:tcPr>
                  <w:p w14:paraId="5FDF388E"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178807152"/>
                <w:lock w:val="sdtLocked"/>
              </w:sdtPr>
              <w:sdtEndPr/>
              <w:sdtContent>
                <w:tc>
                  <w:tcPr>
                    <w:tcW w:w="979" w:type="dxa"/>
                  </w:tcPr>
                  <w:p w14:paraId="11899A3F"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02628134"/>
                <w:lock w:val="sdtLocked"/>
              </w:sdtPr>
              <w:sdtEndPr/>
              <w:sdtContent>
                <w:tc>
                  <w:tcPr>
                    <w:tcW w:w="1120" w:type="dxa"/>
                  </w:tcPr>
                  <w:p w14:paraId="66EF239F"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21676777"/>
                <w:lock w:val="sdtLocked"/>
              </w:sdtPr>
              <w:sdtEndPr/>
              <w:sdtContent>
                <w:tc>
                  <w:tcPr>
                    <w:tcW w:w="978" w:type="dxa"/>
                  </w:tcPr>
                  <w:p w14:paraId="7F368890"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71079435"/>
                <w:lock w:val="sdtLocked"/>
              </w:sdtPr>
              <w:sdtEndPr/>
              <w:sdtContent>
                <w:tc>
                  <w:tcPr>
                    <w:tcW w:w="1121" w:type="dxa"/>
                  </w:tcPr>
                  <w:p w14:paraId="6A21FB8A"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34904516"/>
                <w:lock w:val="sdtLocked"/>
              </w:sdtPr>
              <w:sdtEndPr/>
              <w:sdtContent>
                <w:tc>
                  <w:tcPr>
                    <w:tcW w:w="978" w:type="dxa"/>
                  </w:tcPr>
                  <w:p w14:paraId="34BBC77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tr>
          <w:tr w:rsidR="001C3AA3" w14:paraId="3BC13CEC" w14:textId="77777777" w:rsidTr="001C3AA3">
            <w:tc>
              <w:tcPr>
                <w:tcW w:w="675" w:type="dxa"/>
              </w:tcPr>
              <w:p w14:paraId="78970B52" w14:textId="77777777" w:rsidR="001C3AA3" w:rsidRPr="001C3AA3"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217630937"/>
                    <w:lock w:val="sdtLocked"/>
                  </w:sdtPr>
                  <w:sdtEndPr>
                    <w:rPr>
                      <w:rFonts w:hint="eastAsia"/>
                    </w:rPr>
                  </w:sdtEndPr>
                  <w:sdtContent>
                    <w:r w:rsidR="001C3AA3" w:rsidRPr="001C3AA3">
                      <w:rPr>
                        <w:rFonts w:ascii="宋体" w:hAnsi="宋体"/>
                        <w:color w:val="000000"/>
                        <w:szCs w:val="21"/>
                      </w:rPr>
                      <w:t>A</w:t>
                    </w:r>
                    <w:r w:rsidR="001C3AA3" w:rsidRPr="001C3AA3">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082671413"/>
                <w:lock w:val="sdtLocked"/>
                <w:text/>
              </w:sdtPr>
              <w:sdtEndPr/>
              <w:sdtContent>
                <w:tc>
                  <w:tcPr>
                    <w:tcW w:w="2666" w:type="dxa"/>
                  </w:tcPr>
                  <w:p w14:paraId="559A4312" w14:textId="2D043FAD" w:rsidR="001C3AA3" w:rsidRPr="001C3AA3"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1892719786"/>
                <w:lock w:val="sdtLocked"/>
              </w:sdtPr>
              <w:sdtEndPr/>
              <w:sdtContent>
                <w:tc>
                  <w:tcPr>
                    <w:tcW w:w="979" w:type="dxa"/>
                  </w:tcPr>
                  <w:p w14:paraId="1A0BF42A" w14:textId="409872CF" w:rsidR="001C3AA3" w:rsidRPr="001C3AA3"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929241935"/>
                <w:lock w:val="sdtLocked"/>
              </w:sdtPr>
              <w:sdtEndPr/>
              <w:sdtContent>
                <w:tc>
                  <w:tcPr>
                    <w:tcW w:w="1120" w:type="dxa"/>
                  </w:tcPr>
                  <w:p w14:paraId="57A2B4F1" w14:textId="0147CD06"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451711473"/>
                <w:lock w:val="sdtLocked"/>
              </w:sdtPr>
              <w:sdtEndPr/>
              <w:sdtContent>
                <w:tc>
                  <w:tcPr>
                    <w:tcW w:w="978" w:type="dxa"/>
                  </w:tcPr>
                  <w:p w14:paraId="1804588C" w14:textId="7E4FD034"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1595548993"/>
                <w:lock w:val="sdtLocked"/>
              </w:sdtPr>
              <w:sdtEndPr/>
              <w:sdtContent>
                <w:tc>
                  <w:tcPr>
                    <w:tcW w:w="1121" w:type="dxa"/>
                  </w:tcPr>
                  <w:p w14:paraId="79C5A1E9" w14:textId="357A2B1E"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231730799"/>
                <w:lock w:val="sdtLocked"/>
              </w:sdtPr>
              <w:sdtEndPr/>
              <w:sdtContent>
                <w:tc>
                  <w:tcPr>
                    <w:tcW w:w="978" w:type="dxa"/>
                  </w:tcPr>
                  <w:p w14:paraId="2DE16A8C" w14:textId="6CC61473"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4AE462C1" w14:textId="7D5658CD" w:rsidR="001C3AA3" w:rsidRDefault="00E10FA6" w:rsidP="001C3AA3"/>
      </w:sdtContent>
    </w:sdt>
    <w:sdt>
      <w:sdtPr>
        <w:rPr>
          <w:b w:val="0"/>
          <w:bCs w:val="0"/>
          <w:sz w:val="21"/>
          <w:szCs w:val="22"/>
        </w:rPr>
        <w:alias w:val="模块:非累积投票议案"/>
        <w:tag w:val="_SEC_fd138d262d644e50920ea2bdb258ac70"/>
        <w:id w:val="-1686814050"/>
        <w:lock w:val="sdtLocked"/>
        <w:placeholder>
          <w:docPart w:val="DefaultPlaceholder_-1854013440"/>
        </w:placeholder>
      </w:sdtPr>
      <w:sdtEndPr/>
      <w:sdtContent>
        <w:p w14:paraId="4EA52268" w14:textId="593060CE" w:rsidR="001C3AA3" w:rsidRDefault="001C3AA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hAnsi="宋体" w:cs="宋体" w:hint="eastAsia"/>
                <w:b w:val="0"/>
                <w:bCs w:val="0"/>
                <w:kern w:val="0"/>
                <w:sz w:val="24"/>
                <w:szCs w:val="24"/>
              </w:rPr>
              <w:alias w:val="非累积投票议案表决情况_议案名称"/>
              <w:tag w:val="_GBC_16397d349277454a867ff0ffe4485ce9"/>
              <w:id w:val="-1884244813"/>
              <w:lock w:val="sdtLocked"/>
              <w:placeholder>
                <w:docPart w:val="FAE3A656096C41D296E5E8446012C7D1"/>
              </w:placeholder>
              <w:text/>
            </w:sdtPr>
            <w:sdtEndPr/>
            <w:sdtContent>
              <w:r w:rsidRPr="001C3AA3">
                <w:rPr>
                  <w:rFonts w:ascii="宋体" w:hAnsi="宋体" w:cs="宋体" w:hint="eastAsia"/>
                  <w:b w:val="0"/>
                  <w:bCs w:val="0"/>
                  <w:kern w:val="0"/>
                  <w:sz w:val="24"/>
                  <w:szCs w:val="24"/>
                </w:rPr>
                <w:t>《关于公司续聘会计师事务所的议案》</w:t>
              </w:r>
            </w:sdtContent>
          </w:sdt>
        </w:p>
        <w:p w14:paraId="3025C0B5" w14:textId="7A973817" w:rsidR="001C3AA3" w:rsidRDefault="001C3AA3">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428504569"/>
              <w:lock w:val="sdtLocked"/>
              <w:placeholder>
                <w:docPart w:val="FAE3A656096C41D296E5E8446012C7D1"/>
              </w:placeholder>
              <w:comboBox>
                <w:listItem w:displayText="通过" w:value="通过"/>
                <w:listItem w:displayText="不通过" w:value="不通过"/>
              </w:comboBox>
            </w:sdtPr>
            <w:sdtEndPr/>
            <w:sdtContent>
              <w:r>
                <w:rPr>
                  <w:rFonts w:hint="eastAsia"/>
                  <w:sz w:val="24"/>
                  <w:szCs w:val="24"/>
                </w:rPr>
                <w:t>通过</w:t>
              </w:r>
            </w:sdtContent>
          </w:sdt>
        </w:p>
        <w:p w14:paraId="335E99D3" w14:textId="77777777" w:rsidR="001C3AA3" w:rsidRDefault="001C3AA3">
          <w:pPr>
            <w:ind w:firstLineChars="150" w:firstLine="360"/>
            <w:rPr>
              <w:sz w:val="24"/>
              <w:szCs w:val="24"/>
            </w:rPr>
          </w:pPr>
        </w:p>
        <w:p w14:paraId="4F4004B9" w14:textId="77777777" w:rsidR="001C3AA3" w:rsidRDefault="001C3AA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545"/>
            <w:gridCol w:w="1056"/>
            <w:gridCol w:w="1055"/>
            <w:gridCol w:w="966"/>
            <w:gridCol w:w="1056"/>
            <w:gridCol w:w="966"/>
          </w:tblGrid>
          <w:tr w:rsidR="001C3AA3" w14:paraId="587B468B" w14:textId="77777777" w:rsidTr="001C3AA3">
            <w:trPr>
              <w:trHeight w:val="300"/>
            </w:trPr>
            <w:sdt>
              <w:sdtPr>
                <w:rPr>
                  <w:rFonts w:ascii="宋体" w:hAnsi="宋体" w:hint="eastAsia"/>
                  <w:color w:val="000000"/>
                  <w:szCs w:val="21"/>
                </w:rPr>
                <w:tag w:val="_PLD_26d51279eaba4b5b80959bbb9958e7fe"/>
                <w:id w:val="997471796"/>
                <w:lock w:val="sdtLocked"/>
              </w:sdtPr>
              <w:sdtEndPr/>
              <w:sdtContent>
                <w:tc>
                  <w:tcPr>
                    <w:tcW w:w="675" w:type="dxa"/>
                    <w:vMerge w:val="restart"/>
                  </w:tcPr>
                  <w:p w14:paraId="66021B93"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29587143"/>
                <w:lock w:val="sdtLocked"/>
              </w:sdtPr>
              <w:sdtEndPr/>
              <w:sdtContent>
                <w:tc>
                  <w:tcPr>
                    <w:tcW w:w="3645" w:type="dxa"/>
                    <w:gridSpan w:val="2"/>
                  </w:tcPr>
                  <w:p w14:paraId="79E8C598"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2326230"/>
                <w:lock w:val="sdtLocked"/>
              </w:sdtPr>
              <w:sdtEndPr/>
              <w:sdtContent>
                <w:tc>
                  <w:tcPr>
                    <w:tcW w:w="2098" w:type="dxa"/>
                    <w:gridSpan w:val="2"/>
                  </w:tcPr>
                  <w:p w14:paraId="71F14756"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170487338"/>
                <w:lock w:val="sdtLocked"/>
              </w:sdtPr>
              <w:sdtEndPr/>
              <w:sdtContent>
                <w:tc>
                  <w:tcPr>
                    <w:tcW w:w="2099" w:type="dxa"/>
                    <w:gridSpan w:val="2"/>
                  </w:tcPr>
                  <w:p w14:paraId="504A9677"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弃权</w:t>
                    </w:r>
                  </w:p>
                </w:tc>
              </w:sdtContent>
            </w:sdt>
          </w:tr>
          <w:tr w:rsidR="001C3AA3" w14:paraId="362C8002" w14:textId="77777777" w:rsidTr="001C3AA3">
            <w:trPr>
              <w:trHeight w:val="300"/>
            </w:trPr>
            <w:tc>
              <w:tcPr>
                <w:tcW w:w="675" w:type="dxa"/>
                <w:vMerge/>
              </w:tcPr>
              <w:p w14:paraId="0C4E313E" w14:textId="77777777" w:rsidR="001C3AA3" w:rsidRPr="001C3AA3" w:rsidRDefault="001C3AA3">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062099606"/>
                <w:lock w:val="sdtLocked"/>
              </w:sdtPr>
              <w:sdtEndPr/>
              <w:sdtContent>
                <w:tc>
                  <w:tcPr>
                    <w:tcW w:w="2666" w:type="dxa"/>
                  </w:tcPr>
                  <w:p w14:paraId="2EC3DCD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206057476"/>
                <w:lock w:val="sdtLocked"/>
              </w:sdtPr>
              <w:sdtEndPr/>
              <w:sdtContent>
                <w:tc>
                  <w:tcPr>
                    <w:tcW w:w="979" w:type="dxa"/>
                  </w:tcPr>
                  <w:p w14:paraId="2AFBB1E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328366582"/>
                <w:lock w:val="sdtLocked"/>
              </w:sdtPr>
              <w:sdtEndPr/>
              <w:sdtContent>
                <w:tc>
                  <w:tcPr>
                    <w:tcW w:w="1120" w:type="dxa"/>
                  </w:tcPr>
                  <w:p w14:paraId="14E461DB"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43641241"/>
                <w:lock w:val="sdtLocked"/>
              </w:sdtPr>
              <w:sdtEndPr/>
              <w:sdtContent>
                <w:tc>
                  <w:tcPr>
                    <w:tcW w:w="978" w:type="dxa"/>
                  </w:tcPr>
                  <w:p w14:paraId="188AC2DC"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16062156"/>
                <w:lock w:val="sdtLocked"/>
              </w:sdtPr>
              <w:sdtEndPr/>
              <w:sdtContent>
                <w:tc>
                  <w:tcPr>
                    <w:tcW w:w="1121" w:type="dxa"/>
                  </w:tcPr>
                  <w:p w14:paraId="1E624385"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48028789"/>
                <w:lock w:val="sdtLocked"/>
              </w:sdtPr>
              <w:sdtEndPr/>
              <w:sdtContent>
                <w:tc>
                  <w:tcPr>
                    <w:tcW w:w="978" w:type="dxa"/>
                  </w:tcPr>
                  <w:p w14:paraId="3AC517BD" w14:textId="77777777" w:rsidR="001C3AA3" w:rsidRPr="001C3AA3" w:rsidRDefault="001C3AA3">
                    <w:pPr>
                      <w:spacing w:line="600" w:lineRule="exact"/>
                      <w:jc w:val="center"/>
                      <w:rPr>
                        <w:rFonts w:ascii="宋体"/>
                        <w:color w:val="000000"/>
                        <w:szCs w:val="21"/>
                      </w:rPr>
                    </w:pPr>
                    <w:r w:rsidRPr="001C3AA3">
                      <w:rPr>
                        <w:rFonts w:ascii="宋体" w:hAnsi="宋体" w:hint="eastAsia"/>
                        <w:color w:val="000000"/>
                        <w:szCs w:val="21"/>
                      </w:rPr>
                      <w:t>比例（%）</w:t>
                    </w:r>
                  </w:p>
                </w:tc>
              </w:sdtContent>
            </w:sdt>
          </w:tr>
          <w:tr w:rsidR="001C3AA3" w14:paraId="29963825" w14:textId="77777777" w:rsidTr="001C3AA3">
            <w:tc>
              <w:tcPr>
                <w:tcW w:w="675" w:type="dxa"/>
              </w:tcPr>
              <w:p w14:paraId="6437981A" w14:textId="77777777" w:rsidR="001C3AA3" w:rsidRPr="001C3AA3" w:rsidRDefault="00E10FA6">
                <w:pPr>
                  <w:spacing w:line="600" w:lineRule="exact"/>
                  <w:jc w:val="center"/>
                  <w:rPr>
                    <w:rFonts w:ascii="宋体"/>
                    <w:color w:val="000000"/>
                    <w:szCs w:val="21"/>
                  </w:rPr>
                </w:pPr>
                <w:sdt>
                  <w:sdtPr>
                    <w:rPr>
                      <w:rFonts w:ascii="宋体" w:hAnsi="宋体"/>
                      <w:color w:val="000000"/>
                      <w:szCs w:val="21"/>
                    </w:rPr>
                    <w:tag w:val="_PLD_30aa643aaec4457b9ff8daf82682de9e"/>
                    <w:id w:val="-1446767344"/>
                    <w:lock w:val="sdtLocked"/>
                  </w:sdtPr>
                  <w:sdtEndPr>
                    <w:rPr>
                      <w:rFonts w:hint="eastAsia"/>
                    </w:rPr>
                  </w:sdtEndPr>
                  <w:sdtContent>
                    <w:r w:rsidR="001C3AA3" w:rsidRPr="001C3AA3">
                      <w:rPr>
                        <w:rFonts w:ascii="宋体" w:hAnsi="宋体"/>
                        <w:color w:val="000000"/>
                        <w:szCs w:val="21"/>
                      </w:rPr>
                      <w:t>A</w:t>
                    </w:r>
                    <w:r w:rsidR="001C3AA3" w:rsidRPr="001C3AA3">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218401193"/>
                <w:lock w:val="sdtLocked"/>
                <w:text/>
              </w:sdtPr>
              <w:sdtEndPr/>
              <w:sdtContent>
                <w:tc>
                  <w:tcPr>
                    <w:tcW w:w="2666" w:type="dxa"/>
                  </w:tcPr>
                  <w:p w14:paraId="43D3134F" w14:textId="3956F76F" w:rsidR="001C3AA3" w:rsidRPr="001C3AA3" w:rsidRDefault="00DB650E">
                    <w:pPr>
                      <w:spacing w:line="600" w:lineRule="exact"/>
                      <w:jc w:val="right"/>
                      <w:rPr>
                        <w:rFonts w:ascii="宋体"/>
                        <w:color w:val="000000"/>
                        <w:szCs w:val="21"/>
                      </w:rPr>
                    </w:pPr>
                    <w:r w:rsidRPr="00DB650E">
                      <w:rPr>
                        <w:rFonts w:ascii="宋体"/>
                        <w:color w:val="000000"/>
                        <w:szCs w:val="21"/>
                      </w:rPr>
                      <w:t>308,365,490</w:t>
                    </w:r>
                  </w:p>
                </w:tc>
              </w:sdtContent>
            </w:sdt>
            <w:sdt>
              <w:sdtPr>
                <w:rPr>
                  <w:rFonts w:ascii="宋体"/>
                  <w:color w:val="000000"/>
                  <w:szCs w:val="21"/>
                </w:rPr>
                <w:alias w:val="非累积投票议案表决情况_A股同意比例"/>
                <w:tag w:val="_GBC_baa01c35de4c4da5999507b346370a05"/>
                <w:id w:val="-1078213484"/>
                <w:lock w:val="sdtLocked"/>
              </w:sdtPr>
              <w:sdtEndPr/>
              <w:sdtContent>
                <w:tc>
                  <w:tcPr>
                    <w:tcW w:w="979" w:type="dxa"/>
                  </w:tcPr>
                  <w:p w14:paraId="13988CD4" w14:textId="4E9DBC27" w:rsidR="001C3AA3" w:rsidRPr="001C3AA3" w:rsidRDefault="00DB650E">
                    <w:pPr>
                      <w:spacing w:line="600" w:lineRule="exact"/>
                      <w:jc w:val="right"/>
                      <w:rPr>
                        <w:rFonts w:ascii="宋体"/>
                        <w:color w:val="000000"/>
                        <w:szCs w:val="21"/>
                      </w:rPr>
                    </w:pPr>
                    <w:r w:rsidRPr="00DB650E">
                      <w:rPr>
                        <w:rFonts w:ascii="宋体"/>
                        <w:color w:val="000000"/>
                        <w:szCs w:val="21"/>
                      </w:rPr>
                      <w:t>100.0000</w:t>
                    </w:r>
                  </w:p>
                </w:tc>
              </w:sdtContent>
            </w:sdt>
            <w:sdt>
              <w:sdtPr>
                <w:rPr>
                  <w:rFonts w:ascii="宋体"/>
                  <w:color w:val="000000"/>
                  <w:szCs w:val="21"/>
                </w:rPr>
                <w:alias w:val="非累积投票议案表决情况_A股反对票数"/>
                <w:tag w:val="_GBC_aeddc7b9df07427a8287a3319656953b"/>
                <w:id w:val="-1003824773"/>
                <w:lock w:val="sdtLocked"/>
              </w:sdtPr>
              <w:sdtEndPr/>
              <w:sdtContent>
                <w:tc>
                  <w:tcPr>
                    <w:tcW w:w="1120" w:type="dxa"/>
                  </w:tcPr>
                  <w:p w14:paraId="5E5F4D4C" w14:textId="702BC72F"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反对比例"/>
                <w:tag w:val="_GBC_2fbfff06037f464baa9501f7aaaeeca4"/>
                <w:id w:val="-1406369552"/>
                <w:lock w:val="sdtLocked"/>
              </w:sdtPr>
              <w:sdtEndPr/>
              <w:sdtContent>
                <w:tc>
                  <w:tcPr>
                    <w:tcW w:w="978" w:type="dxa"/>
                  </w:tcPr>
                  <w:p w14:paraId="092543DD" w14:textId="39BAB819"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sdt>
              <w:sdtPr>
                <w:rPr>
                  <w:rFonts w:ascii="宋体"/>
                  <w:color w:val="000000"/>
                  <w:szCs w:val="21"/>
                </w:rPr>
                <w:alias w:val="非累积投票议案表决情况_A股弃权票数"/>
                <w:tag w:val="_GBC_311dad2ae32a4a41b5f70fe48cb445b5"/>
                <w:id w:val="-650906218"/>
                <w:lock w:val="sdtLocked"/>
              </w:sdtPr>
              <w:sdtEndPr/>
              <w:sdtContent>
                <w:tc>
                  <w:tcPr>
                    <w:tcW w:w="1121" w:type="dxa"/>
                  </w:tcPr>
                  <w:p w14:paraId="75A9344C" w14:textId="396BE68B" w:rsidR="001C3AA3" w:rsidRPr="001C3AA3" w:rsidRDefault="00DB650E">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954514015"/>
                <w:lock w:val="sdtLocked"/>
              </w:sdtPr>
              <w:sdtEndPr/>
              <w:sdtContent>
                <w:tc>
                  <w:tcPr>
                    <w:tcW w:w="978" w:type="dxa"/>
                  </w:tcPr>
                  <w:p w14:paraId="77483E98" w14:textId="529B510A" w:rsidR="001C3AA3" w:rsidRPr="001C3AA3" w:rsidRDefault="00DB650E">
                    <w:pPr>
                      <w:spacing w:line="600" w:lineRule="exact"/>
                      <w:jc w:val="right"/>
                      <w:rPr>
                        <w:rFonts w:ascii="宋体"/>
                        <w:color w:val="000000"/>
                        <w:szCs w:val="21"/>
                      </w:rPr>
                    </w:pPr>
                    <w:r w:rsidRPr="00DB650E">
                      <w:rPr>
                        <w:rFonts w:ascii="宋体"/>
                        <w:color w:val="000000"/>
                        <w:szCs w:val="21"/>
                      </w:rPr>
                      <w:t>0.0000</w:t>
                    </w:r>
                  </w:p>
                </w:tc>
              </w:sdtContent>
            </w:sdt>
          </w:tr>
        </w:tbl>
        <w:p w14:paraId="74999EFD" w14:textId="7D797997" w:rsidR="001C3AA3" w:rsidRDefault="00E10FA6" w:rsidP="001C3AA3"/>
      </w:sdtContent>
    </w:sdt>
    <w:p w14:paraId="5AA1DDA5" w14:textId="77777777" w:rsidR="00533FAA" w:rsidRDefault="00533FAA"/>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EC0DBBC" w14:textId="77777777" w:rsidR="00533FAA" w:rsidRDefault="00231776">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522" w:type="dxa"/>
            <w:jc w:val="center"/>
            <w:tblLayout w:type="fixed"/>
            <w:tblLook w:val="04A0" w:firstRow="1" w:lastRow="0" w:firstColumn="1" w:lastColumn="0" w:noHBand="0" w:noVBand="1"/>
          </w:tblPr>
          <w:tblGrid>
            <w:gridCol w:w="846"/>
            <w:gridCol w:w="1984"/>
            <w:gridCol w:w="1560"/>
            <w:gridCol w:w="1134"/>
            <w:gridCol w:w="567"/>
            <w:gridCol w:w="992"/>
            <w:gridCol w:w="567"/>
            <w:gridCol w:w="872"/>
          </w:tblGrid>
          <w:tr w:rsidR="00E06F43" w:rsidRPr="00E62B60" w14:paraId="0C3A9C97" w14:textId="77777777" w:rsidTr="004E5996">
            <w:trPr>
              <w:jc w:val="center"/>
            </w:trPr>
            <w:sdt>
              <w:sdtPr>
                <w:rPr>
                  <w:rFonts w:hint="eastAsia"/>
                  <w:szCs w:val="21"/>
                </w:rPr>
                <w:tag w:val="_PLD_85e331fb35b94b069c51e9596dc8cf99"/>
                <w:id w:val="988369290"/>
                <w:lock w:val="sdtLocked"/>
              </w:sdtPr>
              <w:sdtEndPr/>
              <w:sdtContent>
                <w:tc>
                  <w:tcPr>
                    <w:tcW w:w="846" w:type="dxa"/>
                    <w:vMerge w:val="restart"/>
                  </w:tcPr>
                  <w:p w14:paraId="59AAAE89" w14:textId="77777777" w:rsidR="00E06F43" w:rsidRPr="00E62B60" w:rsidRDefault="00E06F43" w:rsidP="00422C09">
                    <w:pPr>
                      <w:jc w:val="center"/>
                      <w:rPr>
                        <w:szCs w:val="21"/>
                      </w:rPr>
                    </w:pPr>
                    <w:r w:rsidRPr="00E62B60">
                      <w:rPr>
                        <w:rFonts w:hint="eastAsia"/>
                        <w:szCs w:val="21"/>
                      </w:rPr>
                      <w:t>议案</w:t>
                    </w:r>
                  </w:p>
                  <w:p w14:paraId="03F6B1EA" w14:textId="77777777" w:rsidR="00E06F43" w:rsidRPr="00E62B60" w:rsidRDefault="00E06F43" w:rsidP="00422C09">
                    <w:pPr>
                      <w:jc w:val="center"/>
                      <w:rPr>
                        <w:szCs w:val="21"/>
                      </w:rPr>
                    </w:pPr>
                    <w:r w:rsidRPr="00E62B60">
                      <w:rPr>
                        <w:rFonts w:hint="eastAsia"/>
                        <w:szCs w:val="21"/>
                      </w:rPr>
                      <w:t>序号</w:t>
                    </w:r>
                  </w:p>
                </w:tc>
              </w:sdtContent>
            </w:sdt>
            <w:sdt>
              <w:sdtPr>
                <w:rPr>
                  <w:rFonts w:hint="eastAsia"/>
                  <w:szCs w:val="21"/>
                </w:rPr>
                <w:tag w:val="_PLD_36163af1201d45bca4fb531b6d710bd5"/>
                <w:id w:val="2055884059"/>
                <w:lock w:val="sdtLocked"/>
              </w:sdtPr>
              <w:sdtEndPr/>
              <w:sdtContent>
                <w:tc>
                  <w:tcPr>
                    <w:tcW w:w="1984" w:type="dxa"/>
                    <w:vMerge w:val="restart"/>
                  </w:tcPr>
                  <w:p w14:paraId="2A13FFF4" w14:textId="77777777" w:rsidR="00E06F43" w:rsidRPr="00E62B60" w:rsidRDefault="00E06F43" w:rsidP="00422C09">
                    <w:pPr>
                      <w:jc w:val="center"/>
                      <w:rPr>
                        <w:szCs w:val="21"/>
                      </w:rPr>
                    </w:pPr>
                    <w:r w:rsidRPr="00E62B60">
                      <w:rPr>
                        <w:rFonts w:hint="eastAsia"/>
                        <w:szCs w:val="21"/>
                      </w:rPr>
                      <w:t>议案名称</w:t>
                    </w:r>
                  </w:p>
                </w:tc>
              </w:sdtContent>
            </w:sdt>
            <w:sdt>
              <w:sdtPr>
                <w:rPr>
                  <w:rFonts w:hint="eastAsia"/>
                  <w:szCs w:val="21"/>
                </w:rPr>
                <w:tag w:val="_PLD_d147c4262e1f450a9eac870acd39ac64"/>
                <w:id w:val="1646233827"/>
                <w:lock w:val="sdtLocked"/>
              </w:sdtPr>
              <w:sdtEndPr/>
              <w:sdtContent>
                <w:tc>
                  <w:tcPr>
                    <w:tcW w:w="2694" w:type="dxa"/>
                    <w:gridSpan w:val="2"/>
                  </w:tcPr>
                  <w:p w14:paraId="5C4EF1FB" w14:textId="77777777" w:rsidR="00E06F43" w:rsidRPr="00E62B60" w:rsidRDefault="00E06F43" w:rsidP="00422C09">
                    <w:pPr>
                      <w:jc w:val="center"/>
                      <w:rPr>
                        <w:szCs w:val="21"/>
                      </w:rPr>
                    </w:pPr>
                    <w:r w:rsidRPr="00E62B60">
                      <w:rPr>
                        <w:rFonts w:hint="eastAsia"/>
                        <w:szCs w:val="21"/>
                      </w:rPr>
                      <w:t>同意</w:t>
                    </w:r>
                  </w:p>
                </w:tc>
              </w:sdtContent>
            </w:sdt>
            <w:sdt>
              <w:sdtPr>
                <w:rPr>
                  <w:rFonts w:hint="eastAsia"/>
                  <w:szCs w:val="21"/>
                </w:rPr>
                <w:tag w:val="_PLD_39de351aad03459a879b57247cd3ac0b"/>
                <w:id w:val="-1048678221"/>
                <w:lock w:val="sdtLocked"/>
              </w:sdtPr>
              <w:sdtEndPr/>
              <w:sdtContent>
                <w:tc>
                  <w:tcPr>
                    <w:tcW w:w="1559" w:type="dxa"/>
                    <w:gridSpan w:val="2"/>
                  </w:tcPr>
                  <w:p w14:paraId="5BA608D1" w14:textId="77777777" w:rsidR="00E06F43" w:rsidRPr="00E62B60" w:rsidRDefault="00E06F43" w:rsidP="00422C09">
                    <w:pPr>
                      <w:jc w:val="center"/>
                      <w:rPr>
                        <w:szCs w:val="21"/>
                      </w:rPr>
                    </w:pPr>
                    <w:r w:rsidRPr="00E62B60">
                      <w:rPr>
                        <w:rFonts w:hint="eastAsia"/>
                        <w:szCs w:val="21"/>
                      </w:rPr>
                      <w:t>反对</w:t>
                    </w:r>
                  </w:p>
                </w:tc>
              </w:sdtContent>
            </w:sdt>
            <w:sdt>
              <w:sdtPr>
                <w:rPr>
                  <w:rFonts w:hint="eastAsia"/>
                  <w:szCs w:val="21"/>
                </w:rPr>
                <w:tag w:val="_PLD_fb75e31d23944597b356533e896bf25a"/>
                <w:id w:val="-333614225"/>
                <w:lock w:val="sdtLocked"/>
              </w:sdtPr>
              <w:sdtEndPr/>
              <w:sdtContent>
                <w:tc>
                  <w:tcPr>
                    <w:tcW w:w="1439" w:type="dxa"/>
                    <w:gridSpan w:val="2"/>
                  </w:tcPr>
                  <w:p w14:paraId="0BAD2394" w14:textId="77777777" w:rsidR="00E06F43" w:rsidRPr="00E62B60" w:rsidRDefault="00E06F43" w:rsidP="00422C09">
                    <w:pPr>
                      <w:jc w:val="center"/>
                      <w:rPr>
                        <w:szCs w:val="21"/>
                      </w:rPr>
                    </w:pPr>
                    <w:r w:rsidRPr="00E62B60">
                      <w:rPr>
                        <w:rFonts w:hint="eastAsia"/>
                        <w:szCs w:val="21"/>
                      </w:rPr>
                      <w:t>弃权</w:t>
                    </w:r>
                  </w:p>
                </w:tc>
              </w:sdtContent>
            </w:sdt>
          </w:tr>
          <w:tr w:rsidR="00E06F43" w:rsidRPr="00E62B60" w14:paraId="2F832BB5" w14:textId="77777777" w:rsidTr="004E5996">
            <w:trPr>
              <w:jc w:val="center"/>
            </w:trPr>
            <w:tc>
              <w:tcPr>
                <w:tcW w:w="846" w:type="dxa"/>
                <w:vMerge/>
              </w:tcPr>
              <w:p w14:paraId="3F960CB2" w14:textId="77777777" w:rsidR="00E06F43" w:rsidRPr="00E62B60" w:rsidRDefault="00E06F43" w:rsidP="00422C09">
                <w:pPr>
                  <w:rPr>
                    <w:szCs w:val="21"/>
                  </w:rPr>
                </w:pPr>
              </w:p>
            </w:tc>
            <w:tc>
              <w:tcPr>
                <w:tcW w:w="1984" w:type="dxa"/>
                <w:vMerge/>
              </w:tcPr>
              <w:p w14:paraId="7A71D935" w14:textId="77777777" w:rsidR="00E06F43" w:rsidRPr="00E62B60" w:rsidRDefault="00E06F43" w:rsidP="00422C09">
                <w:pPr>
                  <w:rPr>
                    <w:szCs w:val="21"/>
                  </w:rPr>
                </w:pPr>
              </w:p>
            </w:tc>
            <w:sdt>
              <w:sdtPr>
                <w:rPr>
                  <w:rFonts w:asciiTheme="minorEastAsia" w:hAnsiTheme="minorEastAsia" w:hint="eastAsia"/>
                  <w:szCs w:val="21"/>
                </w:rPr>
                <w:tag w:val="_PLD_88d5d4eeccd34fe6835de33242d02c56"/>
                <w:id w:val="-1170176833"/>
                <w:lock w:val="sdtLocked"/>
              </w:sdtPr>
              <w:sdtEndPr/>
              <w:sdtContent>
                <w:tc>
                  <w:tcPr>
                    <w:tcW w:w="1560" w:type="dxa"/>
                  </w:tcPr>
                  <w:p w14:paraId="7CA6D091"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85142385"/>
                <w:lock w:val="sdtLocked"/>
              </w:sdtPr>
              <w:sdtEndPr/>
              <w:sdtContent>
                <w:tc>
                  <w:tcPr>
                    <w:tcW w:w="1134" w:type="dxa"/>
                  </w:tcPr>
                  <w:p w14:paraId="269C56DE"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562604331"/>
                <w:lock w:val="sdtLocked"/>
              </w:sdtPr>
              <w:sdtEndPr/>
              <w:sdtContent>
                <w:tc>
                  <w:tcPr>
                    <w:tcW w:w="567" w:type="dxa"/>
                  </w:tcPr>
                  <w:p w14:paraId="56BD56CB"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754097117"/>
                <w:lock w:val="sdtLocked"/>
              </w:sdtPr>
              <w:sdtEndPr/>
              <w:sdtContent>
                <w:tc>
                  <w:tcPr>
                    <w:tcW w:w="992" w:type="dxa"/>
                  </w:tcPr>
                  <w:p w14:paraId="38B782E9"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886170219"/>
                <w:lock w:val="sdtLocked"/>
              </w:sdtPr>
              <w:sdtEndPr/>
              <w:sdtContent>
                <w:tc>
                  <w:tcPr>
                    <w:tcW w:w="567" w:type="dxa"/>
                  </w:tcPr>
                  <w:p w14:paraId="73260453"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459383824"/>
                <w:lock w:val="sdtLocked"/>
              </w:sdtPr>
              <w:sdtEndPr/>
              <w:sdtContent>
                <w:tc>
                  <w:tcPr>
                    <w:tcW w:w="872" w:type="dxa"/>
                  </w:tcPr>
                  <w:p w14:paraId="1480E2A2" w14:textId="77777777" w:rsidR="00E06F43" w:rsidRPr="00E62B60" w:rsidRDefault="00E06F43" w:rsidP="00422C09">
                    <w:pPr>
                      <w:jc w:val="center"/>
                      <w:rPr>
                        <w:rFonts w:asciiTheme="minorEastAsia" w:hAnsiTheme="minorEastAsia"/>
                        <w:szCs w:val="21"/>
                      </w:rPr>
                    </w:pPr>
                    <w:r w:rsidRPr="00E62B60">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400552942"/>
              <w:lock w:val="sdtLocked"/>
              <w:placeholder>
                <w:docPart w:val="9F230B41C0764470A51FC68829C7C39B"/>
              </w:placeholder>
            </w:sdtPr>
            <w:sdtEndPr/>
            <w:sdtContent>
              <w:tr w:rsidR="00E06F43" w:rsidRPr="00E62B60" w14:paraId="29F4BFE9" w14:textId="77777777" w:rsidTr="004E5996">
                <w:trPr>
                  <w:jc w:val="center"/>
                </w:trPr>
                <w:sdt>
                  <w:sdtPr>
                    <w:rPr>
                      <w:rFonts w:asciiTheme="minorEastAsia" w:hAnsiTheme="minorEastAsia"/>
                      <w:szCs w:val="21"/>
                    </w:rPr>
                    <w:alias w:val="5%以下股东的表决情况_议案序号"/>
                    <w:tag w:val="_GBC_003c0e2a3826430091463bd073774853"/>
                    <w:id w:val="1493836376"/>
                    <w:lock w:val="sdtLocked"/>
                  </w:sdtPr>
                  <w:sdtEndPr/>
                  <w:sdtContent>
                    <w:tc>
                      <w:tcPr>
                        <w:tcW w:w="846" w:type="dxa"/>
                      </w:tcPr>
                      <w:p w14:paraId="563083D6" w14:textId="472F334D" w:rsidR="00E06F43" w:rsidRPr="00E62B60" w:rsidRDefault="00E06F43" w:rsidP="00422C09">
                        <w:pPr>
                          <w:rPr>
                            <w:rFonts w:asciiTheme="minorEastAsia" w:hAnsiTheme="minorEastAsia"/>
                            <w:szCs w:val="21"/>
                          </w:rPr>
                        </w:pPr>
                        <w:r>
                          <w:rPr>
                            <w:rFonts w:asciiTheme="minorEastAsia" w:hAnsiTheme="minorEastAsia"/>
                            <w:szCs w:val="21"/>
                          </w:rPr>
                          <w:t>5</w:t>
                        </w:r>
                      </w:p>
                    </w:tc>
                  </w:sdtContent>
                </w:sdt>
                <w:sdt>
                  <w:sdtPr>
                    <w:rPr>
                      <w:rFonts w:asciiTheme="minorEastAsia" w:hAnsiTheme="minorEastAsia"/>
                      <w:szCs w:val="21"/>
                    </w:rPr>
                    <w:alias w:val="5%以下股东的表决情况_议案名称"/>
                    <w:tag w:val="_GBC_120f4cbdd0e24a8abf52609f00b310eb"/>
                    <w:id w:val="-664017521"/>
                    <w:lock w:val="sdtLocked"/>
                    <w:text/>
                  </w:sdtPr>
                  <w:sdtEndPr/>
                  <w:sdtContent>
                    <w:tc>
                      <w:tcPr>
                        <w:tcW w:w="1984" w:type="dxa"/>
                      </w:tcPr>
                      <w:p w14:paraId="1E3E94B7" w14:textId="0C36B8BE" w:rsidR="00E06F43" w:rsidRPr="00E62B60" w:rsidRDefault="00E06F43" w:rsidP="00422C09">
                        <w:pPr>
                          <w:rPr>
                            <w:rFonts w:asciiTheme="minorEastAsia" w:hAnsiTheme="minorEastAsia"/>
                            <w:szCs w:val="21"/>
                          </w:rPr>
                        </w:pPr>
                        <w:r w:rsidRPr="00E06F43">
                          <w:rPr>
                            <w:rFonts w:asciiTheme="minorEastAsia" w:hAnsiTheme="minorEastAsia"/>
                            <w:szCs w:val="21"/>
                          </w:rPr>
                          <w:t>《</w:t>
                        </w:r>
                        <w:r w:rsidRPr="00E06F43">
                          <w:rPr>
                            <w:rFonts w:asciiTheme="minorEastAsia" w:hAnsiTheme="minorEastAsia" w:hint="eastAsia"/>
                            <w:szCs w:val="21"/>
                          </w:rPr>
                          <w:t>关于公司2021年度利润分配预案的议案</w:t>
                        </w:r>
                        <w:r w:rsidRPr="00E06F43">
                          <w:rPr>
                            <w:rFonts w:asciiTheme="minorEastAsia" w:hAnsiTheme="minorEastAsia"/>
                            <w:szCs w:val="21"/>
                          </w:rPr>
                          <w:t>》</w:t>
                        </w:r>
                      </w:p>
                    </w:tc>
                  </w:sdtContent>
                </w:sdt>
                <w:sdt>
                  <w:sdtPr>
                    <w:rPr>
                      <w:rFonts w:asciiTheme="minorEastAsia" w:hAnsiTheme="minorEastAsia"/>
                      <w:szCs w:val="21"/>
                    </w:rPr>
                    <w:alias w:val="5%以下股东的表决情况_同意票数"/>
                    <w:tag w:val="_GBC_8e6286abe9984117ab278ef08e91288b"/>
                    <w:id w:val="84503985"/>
                    <w:lock w:val="sdtLocked"/>
                  </w:sdtPr>
                  <w:sdtEndPr/>
                  <w:sdtContent>
                    <w:tc>
                      <w:tcPr>
                        <w:tcW w:w="1560" w:type="dxa"/>
                        <w:vAlign w:val="center"/>
                      </w:tcPr>
                      <w:p w14:paraId="61DC0081" w14:textId="0ECFC4E3" w:rsidR="00E06F43" w:rsidRPr="00E62B60" w:rsidRDefault="004E5996" w:rsidP="004E5996">
                        <w:pPr>
                          <w:jc w:val="right"/>
                          <w:rPr>
                            <w:rFonts w:asciiTheme="minorEastAsia" w:hAnsiTheme="minorEastAsia"/>
                            <w:szCs w:val="21"/>
                          </w:rPr>
                        </w:pPr>
                        <w:r w:rsidRPr="004E5996">
                          <w:rPr>
                            <w:rFonts w:asciiTheme="minorEastAsia" w:hAnsiTheme="minorEastAsia"/>
                            <w:szCs w:val="21"/>
                          </w:rPr>
                          <w:t>23,502,200</w:t>
                        </w:r>
                      </w:p>
                    </w:tc>
                  </w:sdtContent>
                </w:sdt>
                <w:sdt>
                  <w:sdtPr>
                    <w:rPr>
                      <w:rFonts w:asciiTheme="minorEastAsia" w:hAnsiTheme="minorEastAsia"/>
                      <w:szCs w:val="21"/>
                    </w:rPr>
                    <w:alias w:val="5%以下股东的表决情况_同意比例"/>
                    <w:tag w:val="_GBC_3fcebd7488784e99b72caeb430023bbd"/>
                    <w:id w:val="2076699487"/>
                    <w:lock w:val="sdtLocked"/>
                  </w:sdtPr>
                  <w:sdtEndPr/>
                  <w:sdtContent>
                    <w:tc>
                      <w:tcPr>
                        <w:tcW w:w="1134" w:type="dxa"/>
                        <w:vAlign w:val="center"/>
                      </w:tcPr>
                      <w:p w14:paraId="500C2E67" w14:textId="1822D5BB" w:rsidR="00E06F43" w:rsidRPr="00E62B60" w:rsidRDefault="004E5996" w:rsidP="004E5996">
                        <w:pPr>
                          <w:jc w:val="right"/>
                          <w:rPr>
                            <w:rFonts w:asciiTheme="minorEastAsia" w:hAnsiTheme="minorEastAsia"/>
                            <w:szCs w:val="21"/>
                          </w:rPr>
                        </w:pPr>
                        <w:r w:rsidRPr="004E5996">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76531717"/>
                    <w:lock w:val="sdtLocked"/>
                  </w:sdtPr>
                  <w:sdtEndPr/>
                  <w:sdtContent>
                    <w:tc>
                      <w:tcPr>
                        <w:tcW w:w="567" w:type="dxa"/>
                        <w:vAlign w:val="center"/>
                      </w:tcPr>
                      <w:p w14:paraId="7E5D0194" w14:textId="7FF5A778" w:rsidR="00E06F43" w:rsidRPr="00E62B60" w:rsidRDefault="004E5996" w:rsidP="004E5996">
                        <w:pPr>
                          <w:jc w:val="right"/>
                          <w:rPr>
                            <w:rFonts w:asciiTheme="minorEastAsia" w:hAnsiTheme="minorEastAsia"/>
                            <w:szCs w:val="21"/>
                          </w:rPr>
                        </w:pPr>
                        <w:r w:rsidRPr="004E5996">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788870661"/>
                    <w:lock w:val="sdtLocked"/>
                  </w:sdtPr>
                  <w:sdtEndPr/>
                  <w:sdtContent>
                    <w:tc>
                      <w:tcPr>
                        <w:tcW w:w="992" w:type="dxa"/>
                        <w:vAlign w:val="center"/>
                      </w:tcPr>
                      <w:p w14:paraId="511274A3" w14:textId="447ED7B7"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549295393"/>
                    <w:lock w:val="sdtLocked"/>
                  </w:sdtPr>
                  <w:sdtEndPr/>
                  <w:sdtContent>
                    <w:tc>
                      <w:tcPr>
                        <w:tcW w:w="567" w:type="dxa"/>
                        <w:vAlign w:val="center"/>
                      </w:tcPr>
                      <w:p w14:paraId="4C118461" w14:textId="12D8DED4" w:rsidR="00E06F43" w:rsidRPr="00E62B60" w:rsidRDefault="004E5996" w:rsidP="004E5996">
                        <w:pPr>
                          <w:jc w:val="right"/>
                          <w:rPr>
                            <w:rFonts w:asciiTheme="minorEastAsia" w:hAnsiTheme="minorEastAsia"/>
                            <w:szCs w:val="21"/>
                          </w:rPr>
                        </w:pPr>
                        <w:r w:rsidRPr="004E5996">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323126459"/>
                    <w:lock w:val="sdtLocked"/>
                  </w:sdtPr>
                  <w:sdtEndPr/>
                  <w:sdtContent>
                    <w:tc>
                      <w:tcPr>
                        <w:tcW w:w="872" w:type="dxa"/>
                        <w:vAlign w:val="center"/>
                      </w:tcPr>
                      <w:p w14:paraId="57105E0B" w14:textId="624634AB"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22900747"/>
              <w:lock w:val="sdtLocked"/>
              <w:placeholder>
                <w:docPart w:val="9F230B41C0764470A51FC68829C7C39B"/>
              </w:placeholder>
            </w:sdtPr>
            <w:sdtEndPr/>
            <w:sdtContent>
              <w:tr w:rsidR="00E06F43" w:rsidRPr="00E62B60" w14:paraId="59272AFB" w14:textId="77777777" w:rsidTr="004E5996">
                <w:trPr>
                  <w:jc w:val="center"/>
                </w:trPr>
                <w:sdt>
                  <w:sdtPr>
                    <w:rPr>
                      <w:rFonts w:asciiTheme="minorEastAsia" w:hAnsiTheme="minorEastAsia"/>
                      <w:szCs w:val="21"/>
                    </w:rPr>
                    <w:alias w:val="5%以下股东的表决情况_议案序号"/>
                    <w:tag w:val="_GBC_003c0e2a3826430091463bd073774853"/>
                    <w:id w:val="-1273390813"/>
                    <w:lock w:val="sdtLocked"/>
                  </w:sdtPr>
                  <w:sdtEndPr/>
                  <w:sdtContent>
                    <w:tc>
                      <w:tcPr>
                        <w:tcW w:w="846" w:type="dxa"/>
                      </w:tcPr>
                      <w:p w14:paraId="2D732769" w14:textId="0202CAFD" w:rsidR="00E06F43" w:rsidRPr="00E62B60" w:rsidRDefault="00E06F43" w:rsidP="00422C09">
                        <w:pPr>
                          <w:rPr>
                            <w:rFonts w:asciiTheme="minorEastAsia" w:hAnsiTheme="minorEastAsia"/>
                            <w:szCs w:val="21"/>
                          </w:rPr>
                        </w:pPr>
                        <w:r>
                          <w:rPr>
                            <w:rFonts w:asciiTheme="minorEastAsia" w:hAnsiTheme="minorEastAsia"/>
                            <w:szCs w:val="21"/>
                          </w:rPr>
                          <w:t>6</w:t>
                        </w:r>
                      </w:p>
                    </w:tc>
                  </w:sdtContent>
                </w:sdt>
                <w:sdt>
                  <w:sdtPr>
                    <w:rPr>
                      <w:rFonts w:asciiTheme="minorEastAsia" w:hAnsiTheme="minorEastAsia"/>
                      <w:szCs w:val="21"/>
                    </w:rPr>
                    <w:alias w:val="5%以下股东的表决情况_议案名称"/>
                    <w:tag w:val="_GBC_120f4cbdd0e24a8abf52609f00b310eb"/>
                    <w:id w:val="1120644055"/>
                    <w:lock w:val="sdtLocked"/>
                    <w:text/>
                  </w:sdtPr>
                  <w:sdtEndPr/>
                  <w:sdtContent>
                    <w:tc>
                      <w:tcPr>
                        <w:tcW w:w="1984" w:type="dxa"/>
                      </w:tcPr>
                      <w:p w14:paraId="35BBB1D9" w14:textId="20073F41" w:rsidR="00E06F43" w:rsidRPr="00E62B60" w:rsidRDefault="00E06F43" w:rsidP="00422C09">
                        <w:pPr>
                          <w:rPr>
                            <w:rFonts w:asciiTheme="minorEastAsia" w:hAnsiTheme="minorEastAsia"/>
                            <w:szCs w:val="21"/>
                          </w:rPr>
                        </w:pPr>
                        <w:r w:rsidRPr="00E06F43">
                          <w:rPr>
                            <w:rFonts w:asciiTheme="minorEastAsia" w:hAnsiTheme="minorEastAsia"/>
                            <w:szCs w:val="21"/>
                          </w:rPr>
                          <w:t>《</w:t>
                        </w:r>
                        <w:r w:rsidRPr="00E06F43">
                          <w:rPr>
                            <w:rFonts w:asciiTheme="minorEastAsia" w:hAnsiTheme="minorEastAsia" w:hint="eastAsia"/>
                            <w:szCs w:val="21"/>
                          </w:rPr>
                          <w:t>关于2021年日常关联交易执行情况及2022年日常关联交易预计的议案</w:t>
                        </w:r>
                        <w:r w:rsidRPr="00E06F43">
                          <w:rPr>
                            <w:rFonts w:asciiTheme="minorEastAsia" w:hAnsiTheme="minorEastAsia"/>
                            <w:szCs w:val="21"/>
                          </w:rPr>
                          <w:t>》</w:t>
                        </w:r>
                      </w:p>
                    </w:tc>
                  </w:sdtContent>
                </w:sdt>
                <w:sdt>
                  <w:sdtPr>
                    <w:rPr>
                      <w:rFonts w:asciiTheme="minorEastAsia" w:hAnsiTheme="minorEastAsia"/>
                      <w:szCs w:val="21"/>
                    </w:rPr>
                    <w:alias w:val="5%以下股东的表决情况_同意票数"/>
                    <w:tag w:val="_GBC_8e6286abe9984117ab278ef08e91288b"/>
                    <w:id w:val="-1193226033"/>
                    <w:lock w:val="sdtLocked"/>
                  </w:sdtPr>
                  <w:sdtEndPr/>
                  <w:sdtContent>
                    <w:tc>
                      <w:tcPr>
                        <w:tcW w:w="1560" w:type="dxa"/>
                        <w:vAlign w:val="center"/>
                      </w:tcPr>
                      <w:p w14:paraId="7CA2AF57" w14:textId="267813FA" w:rsidR="00E06F43" w:rsidRPr="00E62B60" w:rsidRDefault="004E5996" w:rsidP="004E5996">
                        <w:pPr>
                          <w:jc w:val="right"/>
                          <w:rPr>
                            <w:rFonts w:asciiTheme="minorEastAsia" w:hAnsiTheme="minorEastAsia"/>
                            <w:szCs w:val="21"/>
                          </w:rPr>
                        </w:pPr>
                        <w:r w:rsidRPr="004E5996">
                          <w:rPr>
                            <w:rFonts w:asciiTheme="minorEastAsia" w:hAnsiTheme="minorEastAsia"/>
                            <w:szCs w:val="21"/>
                          </w:rPr>
                          <w:t>2,627,700</w:t>
                        </w:r>
                      </w:p>
                    </w:tc>
                  </w:sdtContent>
                </w:sdt>
                <w:sdt>
                  <w:sdtPr>
                    <w:rPr>
                      <w:rFonts w:asciiTheme="minorEastAsia" w:hAnsiTheme="minorEastAsia"/>
                      <w:szCs w:val="21"/>
                    </w:rPr>
                    <w:alias w:val="5%以下股东的表决情况_同意比例"/>
                    <w:tag w:val="_GBC_3fcebd7488784e99b72caeb430023bbd"/>
                    <w:id w:val="148486758"/>
                    <w:lock w:val="sdtLocked"/>
                  </w:sdtPr>
                  <w:sdtEndPr/>
                  <w:sdtContent>
                    <w:tc>
                      <w:tcPr>
                        <w:tcW w:w="1134" w:type="dxa"/>
                        <w:vAlign w:val="center"/>
                      </w:tcPr>
                      <w:p w14:paraId="082D90D3" w14:textId="7C00EDEB" w:rsidR="00E06F43" w:rsidRPr="00E62B60" w:rsidRDefault="004E5996" w:rsidP="004E5996">
                        <w:pPr>
                          <w:jc w:val="right"/>
                          <w:rPr>
                            <w:rFonts w:asciiTheme="minorEastAsia" w:hAnsiTheme="minorEastAsia"/>
                            <w:szCs w:val="21"/>
                          </w:rPr>
                        </w:pPr>
                        <w:r w:rsidRPr="004E5996">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80934517"/>
                    <w:lock w:val="sdtLocked"/>
                  </w:sdtPr>
                  <w:sdtEndPr/>
                  <w:sdtContent>
                    <w:tc>
                      <w:tcPr>
                        <w:tcW w:w="567" w:type="dxa"/>
                        <w:vAlign w:val="center"/>
                      </w:tcPr>
                      <w:p w14:paraId="571997A3" w14:textId="13D8AD7E"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524742164"/>
                    <w:lock w:val="sdtLocked"/>
                  </w:sdtPr>
                  <w:sdtEndPr/>
                  <w:sdtContent>
                    <w:tc>
                      <w:tcPr>
                        <w:tcW w:w="992" w:type="dxa"/>
                        <w:vAlign w:val="center"/>
                      </w:tcPr>
                      <w:p w14:paraId="0BDB2FC5" w14:textId="43CFF891"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49922544"/>
                    <w:lock w:val="sdtLocked"/>
                  </w:sdtPr>
                  <w:sdtEndPr/>
                  <w:sdtContent>
                    <w:tc>
                      <w:tcPr>
                        <w:tcW w:w="567" w:type="dxa"/>
                        <w:vAlign w:val="center"/>
                      </w:tcPr>
                      <w:p w14:paraId="72C44D17" w14:textId="067A1033"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78111183"/>
                    <w:lock w:val="sdtLocked"/>
                  </w:sdtPr>
                  <w:sdtEndPr/>
                  <w:sdtContent>
                    <w:tc>
                      <w:tcPr>
                        <w:tcW w:w="872" w:type="dxa"/>
                        <w:vAlign w:val="center"/>
                      </w:tcPr>
                      <w:p w14:paraId="6FCE51DB" w14:textId="0A6BAE0E"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84075443"/>
              <w:lock w:val="sdtLocked"/>
              <w:placeholder>
                <w:docPart w:val="9F230B41C0764470A51FC68829C7C39B"/>
              </w:placeholder>
            </w:sdtPr>
            <w:sdtEndPr/>
            <w:sdtContent>
              <w:tr w:rsidR="00E06F43" w:rsidRPr="00E62B60" w14:paraId="50DECA2E" w14:textId="77777777" w:rsidTr="004E5996">
                <w:trPr>
                  <w:jc w:val="center"/>
                </w:trPr>
                <w:sdt>
                  <w:sdtPr>
                    <w:rPr>
                      <w:rFonts w:asciiTheme="minorEastAsia" w:hAnsiTheme="minorEastAsia"/>
                      <w:szCs w:val="21"/>
                    </w:rPr>
                    <w:alias w:val="5%以下股东的表决情况_议案序号"/>
                    <w:tag w:val="_GBC_003c0e2a3826430091463bd073774853"/>
                    <w:id w:val="921914288"/>
                    <w:lock w:val="sdtLocked"/>
                  </w:sdtPr>
                  <w:sdtEndPr/>
                  <w:sdtContent>
                    <w:tc>
                      <w:tcPr>
                        <w:tcW w:w="846" w:type="dxa"/>
                      </w:tcPr>
                      <w:p w14:paraId="4EA8B2BA" w14:textId="1A06BEDA" w:rsidR="00E06F43" w:rsidRPr="00E62B60" w:rsidRDefault="00E06F43" w:rsidP="00422C09">
                        <w:pPr>
                          <w:rPr>
                            <w:rFonts w:asciiTheme="minorEastAsia" w:hAnsiTheme="minorEastAsia"/>
                            <w:szCs w:val="21"/>
                          </w:rPr>
                        </w:pPr>
                        <w:r>
                          <w:rPr>
                            <w:rFonts w:asciiTheme="minorEastAsia" w:hAnsiTheme="minorEastAsia"/>
                            <w:szCs w:val="21"/>
                          </w:rPr>
                          <w:t>7</w:t>
                        </w:r>
                      </w:p>
                    </w:tc>
                  </w:sdtContent>
                </w:sdt>
                <w:sdt>
                  <w:sdtPr>
                    <w:rPr>
                      <w:rFonts w:asciiTheme="minorEastAsia" w:hAnsiTheme="minorEastAsia"/>
                      <w:szCs w:val="21"/>
                    </w:rPr>
                    <w:alias w:val="5%以下股东的表决情况_议案名称"/>
                    <w:tag w:val="_GBC_120f4cbdd0e24a8abf52609f00b310eb"/>
                    <w:id w:val="-1698770474"/>
                    <w:lock w:val="sdtLocked"/>
                    <w:text/>
                  </w:sdtPr>
                  <w:sdtEndPr/>
                  <w:sdtContent>
                    <w:tc>
                      <w:tcPr>
                        <w:tcW w:w="1984" w:type="dxa"/>
                      </w:tcPr>
                      <w:p w14:paraId="38DD77B7" w14:textId="4A5C96DB" w:rsidR="00E06F43" w:rsidRPr="00E62B60" w:rsidRDefault="00E06F43" w:rsidP="00422C09">
                        <w:pPr>
                          <w:rPr>
                            <w:rFonts w:asciiTheme="minorEastAsia" w:hAnsiTheme="minorEastAsia"/>
                            <w:szCs w:val="21"/>
                          </w:rPr>
                        </w:pPr>
                        <w:r w:rsidRPr="00E06F43">
                          <w:rPr>
                            <w:rFonts w:asciiTheme="minorEastAsia" w:hAnsiTheme="minorEastAsia"/>
                            <w:szCs w:val="21"/>
                          </w:rPr>
                          <w:t>《</w:t>
                        </w:r>
                        <w:r w:rsidRPr="00E06F43">
                          <w:rPr>
                            <w:rFonts w:asciiTheme="minorEastAsia" w:hAnsiTheme="minorEastAsia" w:hint="eastAsia"/>
                            <w:szCs w:val="21"/>
                          </w:rPr>
                          <w:t>关于公司2022年度综合授信额度的议案</w:t>
                        </w:r>
                        <w:r w:rsidRPr="00E06F43">
                          <w:rPr>
                            <w:rFonts w:asciiTheme="minorEastAsia" w:hAnsiTheme="minorEastAsia"/>
                            <w:szCs w:val="21"/>
                          </w:rPr>
                          <w:t>》</w:t>
                        </w:r>
                      </w:p>
                    </w:tc>
                  </w:sdtContent>
                </w:sdt>
                <w:sdt>
                  <w:sdtPr>
                    <w:rPr>
                      <w:rFonts w:asciiTheme="minorEastAsia" w:hAnsiTheme="minorEastAsia"/>
                      <w:szCs w:val="21"/>
                    </w:rPr>
                    <w:alias w:val="5%以下股东的表决情况_同意票数"/>
                    <w:tag w:val="_GBC_8e6286abe9984117ab278ef08e91288b"/>
                    <w:id w:val="-1898039433"/>
                    <w:lock w:val="sdtLocked"/>
                  </w:sdtPr>
                  <w:sdtEndPr/>
                  <w:sdtContent>
                    <w:tc>
                      <w:tcPr>
                        <w:tcW w:w="1560" w:type="dxa"/>
                        <w:vAlign w:val="center"/>
                      </w:tcPr>
                      <w:p w14:paraId="234681C5" w14:textId="14D7D39C" w:rsidR="00E06F43" w:rsidRPr="00E62B60" w:rsidRDefault="004E5996" w:rsidP="004E5996">
                        <w:pPr>
                          <w:jc w:val="right"/>
                          <w:rPr>
                            <w:rFonts w:asciiTheme="minorEastAsia" w:hAnsiTheme="minorEastAsia"/>
                            <w:szCs w:val="21"/>
                          </w:rPr>
                        </w:pPr>
                        <w:r w:rsidRPr="004E5996">
                          <w:rPr>
                            <w:rFonts w:asciiTheme="minorEastAsia" w:hAnsiTheme="minorEastAsia"/>
                            <w:szCs w:val="21"/>
                          </w:rPr>
                          <w:t>23,502,200</w:t>
                        </w:r>
                      </w:p>
                    </w:tc>
                  </w:sdtContent>
                </w:sdt>
                <w:sdt>
                  <w:sdtPr>
                    <w:rPr>
                      <w:rFonts w:asciiTheme="minorEastAsia" w:hAnsiTheme="minorEastAsia"/>
                      <w:szCs w:val="21"/>
                    </w:rPr>
                    <w:alias w:val="5%以下股东的表决情况_同意比例"/>
                    <w:tag w:val="_GBC_3fcebd7488784e99b72caeb430023bbd"/>
                    <w:id w:val="1214782039"/>
                    <w:lock w:val="sdtLocked"/>
                  </w:sdtPr>
                  <w:sdtEndPr/>
                  <w:sdtContent>
                    <w:tc>
                      <w:tcPr>
                        <w:tcW w:w="1134" w:type="dxa"/>
                        <w:vAlign w:val="center"/>
                      </w:tcPr>
                      <w:p w14:paraId="62ED37AF" w14:textId="7AE76A76" w:rsidR="00E06F43" w:rsidRPr="00E62B60" w:rsidRDefault="004E5996" w:rsidP="004E5996">
                        <w:pPr>
                          <w:jc w:val="right"/>
                          <w:rPr>
                            <w:rFonts w:asciiTheme="minorEastAsia" w:hAnsiTheme="minorEastAsia"/>
                            <w:szCs w:val="21"/>
                          </w:rPr>
                        </w:pPr>
                        <w:r w:rsidRPr="004E5996">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7699238"/>
                    <w:lock w:val="sdtLocked"/>
                  </w:sdtPr>
                  <w:sdtEndPr/>
                  <w:sdtContent>
                    <w:tc>
                      <w:tcPr>
                        <w:tcW w:w="567" w:type="dxa"/>
                        <w:vAlign w:val="center"/>
                      </w:tcPr>
                      <w:p w14:paraId="417E1B9A" w14:textId="186BEC0A"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216340677"/>
                    <w:lock w:val="sdtLocked"/>
                  </w:sdtPr>
                  <w:sdtEndPr/>
                  <w:sdtContent>
                    <w:tc>
                      <w:tcPr>
                        <w:tcW w:w="992" w:type="dxa"/>
                        <w:vAlign w:val="center"/>
                      </w:tcPr>
                      <w:p w14:paraId="1DF5B36C" w14:textId="4748237E"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54633491"/>
                    <w:lock w:val="sdtLocked"/>
                  </w:sdtPr>
                  <w:sdtEndPr/>
                  <w:sdtContent>
                    <w:tc>
                      <w:tcPr>
                        <w:tcW w:w="567" w:type="dxa"/>
                        <w:vAlign w:val="center"/>
                      </w:tcPr>
                      <w:p w14:paraId="75F0ECDB" w14:textId="71B45DE4"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25169596"/>
                    <w:lock w:val="sdtLocked"/>
                  </w:sdtPr>
                  <w:sdtEndPr/>
                  <w:sdtContent>
                    <w:tc>
                      <w:tcPr>
                        <w:tcW w:w="872" w:type="dxa"/>
                        <w:vAlign w:val="center"/>
                      </w:tcPr>
                      <w:p w14:paraId="36BB775C" w14:textId="6D5CD38E"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595170162"/>
              <w:lock w:val="sdtLocked"/>
              <w:placeholder>
                <w:docPart w:val="9F230B41C0764470A51FC68829C7C39B"/>
              </w:placeholder>
            </w:sdtPr>
            <w:sdtEndPr/>
            <w:sdtContent>
              <w:tr w:rsidR="00E06F43" w:rsidRPr="00E62B60" w14:paraId="1EEF93FC" w14:textId="77777777" w:rsidTr="004E5996">
                <w:trPr>
                  <w:jc w:val="center"/>
                </w:trPr>
                <w:sdt>
                  <w:sdtPr>
                    <w:rPr>
                      <w:rFonts w:asciiTheme="minorEastAsia" w:hAnsiTheme="minorEastAsia"/>
                      <w:szCs w:val="21"/>
                    </w:rPr>
                    <w:alias w:val="5%以下股东的表决情况_议案序号"/>
                    <w:tag w:val="_GBC_003c0e2a3826430091463bd073774853"/>
                    <w:id w:val="1540245318"/>
                    <w:lock w:val="sdtLocked"/>
                  </w:sdtPr>
                  <w:sdtEndPr/>
                  <w:sdtContent>
                    <w:tc>
                      <w:tcPr>
                        <w:tcW w:w="846" w:type="dxa"/>
                      </w:tcPr>
                      <w:p w14:paraId="0DFF24AD" w14:textId="1D00813E" w:rsidR="00E06F43" w:rsidRPr="00E62B60" w:rsidRDefault="00E06F43" w:rsidP="00422C09">
                        <w:pPr>
                          <w:rPr>
                            <w:rFonts w:asciiTheme="minorEastAsia" w:hAnsiTheme="minorEastAsia"/>
                            <w:szCs w:val="21"/>
                          </w:rPr>
                        </w:pPr>
                        <w:r>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1670942882"/>
                    <w:lock w:val="sdtLocked"/>
                    <w:text/>
                  </w:sdtPr>
                  <w:sdtEndPr/>
                  <w:sdtContent>
                    <w:tc>
                      <w:tcPr>
                        <w:tcW w:w="1984" w:type="dxa"/>
                      </w:tcPr>
                      <w:p w14:paraId="102EABC9" w14:textId="4C607068" w:rsidR="00E06F43" w:rsidRPr="00E62B60" w:rsidRDefault="00E06F43" w:rsidP="00422C09">
                        <w:pPr>
                          <w:rPr>
                            <w:rFonts w:asciiTheme="minorEastAsia" w:hAnsiTheme="minorEastAsia"/>
                            <w:szCs w:val="21"/>
                          </w:rPr>
                        </w:pPr>
                        <w:r w:rsidRPr="00E06F43">
                          <w:rPr>
                            <w:rFonts w:asciiTheme="minorEastAsia" w:hAnsiTheme="minorEastAsia"/>
                            <w:szCs w:val="21"/>
                          </w:rPr>
                          <w:t>《</w:t>
                        </w:r>
                        <w:r w:rsidRPr="00E06F43">
                          <w:rPr>
                            <w:rFonts w:asciiTheme="minorEastAsia" w:hAnsiTheme="minorEastAsia" w:hint="eastAsia"/>
                            <w:szCs w:val="21"/>
                          </w:rPr>
                          <w:t>关于公司续聘会计师事务所的议案</w:t>
                        </w:r>
                        <w:r w:rsidRPr="00E06F43">
                          <w:rPr>
                            <w:rFonts w:asciiTheme="minorEastAsia" w:hAnsiTheme="minorEastAsia"/>
                            <w:szCs w:val="21"/>
                          </w:rPr>
                          <w:t>》</w:t>
                        </w:r>
                      </w:p>
                    </w:tc>
                  </w:sdtContent>
                </w:sdt>
                <w:sdt>
                  <w:sdtPr>
                    <w:rPr>
                      <w:rFonts w:asciiTheme="minorEastAsia" w:hAnsiTheme="minorEastAsia"/>
                      <w:szCs w:val="21"/>
                    </w:rPr>
                    <w:alias w:val="5%以下股东的表决情况_同意票数"/>
                    <w:tag w:val="_GBC_8e6286abe9984117ab278ef08e91288b"/>
                    <w:id w:val="-1174877041"/>
                    <w:lock w:val="sdtLocked"/>
                  </w:sdtPr>
                  <w:sdtEndPr/>
                  <w:sdtContent>
                    <w:tc>
                      <w:tcPr>
                        <w:tcW w:w="1560" w:type="dxa"/>
                        <w:vAlign w:val="center"/>
                      </w:tcPr>
                      <w:p w14:paraId="6980F491" w14:textId="5C3C628F" w:rsidR="00E06F43" w:rsidRPr="00E62B60" w:rsidRDefault="004E5996" w:rsidP="004E5996">
                        <w:pPr>
                          <w:jc w:val="right"/>
                          <w:rPr>
                            <w:rFonts w:asciiTheme="minorEastAsia" w:hAnsiTheme="minorEastAsia"/>
                            <w:szCs w:val="21"/>
                          </w:rPr>
                        </w:pPr>
                        <w:r w:rsidRPr="004E5996">
                          <w:rPr>
                            <w:rFonts w:asciiTheme="minorEastAsia" w:hAnsiTheme="minorEastAsia"/>
                            <w:szCs w:val="21"/>
                          </w:rPr>
                          <w:t>23,502,200</w:t>
                        </w:r>
                      </w:p>
                    </w:tc>
                  </w:sdtContent>
                </w:sdt>
                <w:sdt>
                  <w:sdtPr>
                    <w:rPr>
                      <w:rFonts w:asciiTheme="minorEastAsia" w:hAnsiTheme="minorEastAsia"/>
                      <w:szCs w:val="21"/>
                    </w:rPr>
                    <w:alias w:val="5%以下股东的表决情况_同意比例"/>
                    <w:tag w:val="_GBC_3fcebd7488784e99b72caeb430023bbd"/>
                    <w:id w:val="-476384097"/>
                    <w:lock w:val="sdtLocked"/>
                  </w:sdtPr>
                  <w:sdtEndPr/>
                  <w:sdtContent>
                    <w:tc>
                      <w:tcPr>
                        <w:tcW w:w="1134" w:type="dxa"/>
                        <w:vAlign w:val="center"/>
                      </w:tcPr>
                      <w:p w14:paraId="13334182" w14:textId="3287C859" w:rsidR="00E06F43" w:rsidRPr="00E62B60" w:rsidRDefault="004E5996" w:rsidP="004E5996">
                        <w:pPr>
                          <w:jc w:val="right"/>
                          <w:rPr>
                            <w:rFonts w:asciiTheme="minorEastAsia" w:hAnsiTheme="minorEastAsia"/>
                            <w:szCs w:val="21"/>
                          </w:rPr>
                        </w:pPr>
                        <w:r w:rsidRPr="004E5996">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56064153"/>
                    <w:lock w:val="sdtLocked"/>
                  </w:sdtPr>
                  <w:sdtEndPr/>
                  <w:sdtContent>
                    <w:tc>
                      <w:tcPr>
                        <w:tcW w:w="567" w:type="dxa"/>
                        <w:vAlign w:val="center"/>
                      </w:tcPr>
                      <w:p w14:paraId="3064E21B" w14:textId="7F990C50"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558511258"/>
                    <w:lock w:val="sdtLocked"/>
                  </w:sdtPr>
                  <w:sdtEndPr/>
                  <w:sdtContent>
                    <w:tc>
                      <w:tcPr>
                        <w:tcW w:w="992" w:type="dxa"/>
                        <w:vAlign w:val="center"/>
                      </w:tcPr>
                      <w:p w14:paraId="29430365" w14:textId="7D4CE635"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22204455"/>
                    <w:lock w:val="sdtLocked"/>
                  </w:sdtPr>
                  <w:sdtEndPr/>
                  <w:sdtContent>
                    <w:tc>
                      <w:tcPr>
                        <w:tcW w:w="567" w:type="dxa"/>
                        <w:vAlign w:val="center"/>
                      </w:tcPr>
                      <w:p w14:paraId="0AE60E84" w14:textId="21B2D076" w:rsidR="00E06F43" w:rsidRPr="00E62B60" w:rsidRDefault="004E5996" w:rsidP="004E599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20260559"/>
                    <w:lock w:val="sdtLocked"/>
                  </w:sdtPr>
                  <w:sdtEndPr/>
                  <w:sdtContent>
                    <w:tc>
                      <w:tcPr>
                        <w:tcW w:w="872" w:type="dxa"/>
                        <w:vAlign w:val="center"/>
                      </w:tcPr>
                      <w:p w14:paraId="36C782BE" w14:textId="7FE085A1" w:rsidR="00E06F43" w:rsidRPr="00E62B60" w:rsidRDefault="004E5996" w:rsidP="004E5996">
                        <w:pPr>
                          <w:jc w:val="right"/>
                          <w:rPr>
                            <w:rFonts w:asciiTheme="minorEastAsia" w:hAnsiTheme="minorEastAsia"/>
                            <w:szCs w:val="21"/>
                          </w:rPr>
                        </w:pPr>
                        <w:r w:rsidRPr="004E5996">
                          <w:rPr>
                            <w:rFonts w:asciiTheme="minorEastAsia" w:hAnsiTheme="minorEastAsia"/>
                            <w:szCs w:val="21"/>
                          </w:rPr>
                          <w:t>0.0000</w:t>
                        </w:r>
                      </w:p>
                    </w:tc>
                  </w:sdtContent>
                </w:sdt>
              </w:tr>
            </w:sdtContent>
          </w:sdt>
        </w:tbl>
        <w:p w14:paraId="480DDE1C" w14:textId="376AD742" w:rsidR="00533FAA" w:rsidRDefault="00E10FA6"/>
      </w:sdtContent>
    </w:sdt>
    <w:p w14:paraId="570EA067" w14:textId="77777777" w:rsidR="00533FAA" w:rsidRDefault="00533FAA"/>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672C6D27" w14:textId="77777777" w:rsidR="00533FAA" w:rsidRDefault="00231776">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0365270B" w14:textId="77777777" w:rsidR="00043A09" w:rsidRPr="00043A09" w:rsidRDefault="00043A09" w:rsidP="0026761F">
              <w:pPr>
                <w:spacing w:line="360" w:lineRule="auto"/>
                <w:ind w:firstLineChars="200" w:firstLine="480"/>
                <w:rPr>
                  <w:rFonts w:asciiTheme="minorEastAsia" w:hAnsiTheme="minorEastAsia"/>
                  <w:sz w:val="24"/>
                  <w:szCs w:val="24"/>
                </w:rPr>
              </w:pPr>
              <w:r w:rsidRPr="00043A09">
                <w:rPr>
                  <w:rFonts w:asciiTheme="minorEastAsia" w:hAnsiTheme="minorEastAsia" w:hint="eastAsia"/>
                  <w:sz w:val="24"/>
                  <w:szCs w:val="24"/>
                </w:rPr>
                <w:t>1、本次股东大会审议的议案均为普通决议，获得出席本次股东大会的股东（包括股东代理人）所持有表决权的1/2以上通过。</w:t>
              </w:r>
            </w:p>
            <w:p w14:paraId="2E6453ED" w14:textId="0C0AEC92" w:rsidR="00533FAA" w:rsidRDefault="00043A09" w:rsidP="0026761F">
              <w:pPr>
                <w:spacing w:line="360" w:lineRule="auto"/>
                <w:ind w:firstLineChars="200" w:firstLine="480"/>
              </w:pPr>
              <w:r w:rsidRPr="00043A09">
                <w:rPr>
                  <w:rFonts w:asciiTheme="minorEastAsia" w:hAnsiTheme="minorEastAsia" w:hint="eastAsia"/>
                  <w:sz w:val="24"/>
                  <w:szCs w:val="24"/>
                </w:rPr>
                <w:t>2、</w:t>
              </w:r>
              <w:r>
                <w:rPr>
                  <w:rFonts w:asciiTheme="minorEastAsia" w:hAnsiTheme="minorEastAsia" w:hint="eastAsia"/>
                  <w:sz w:val="24"/>
                  <w:szCs w:val="24"/>
                </w:rPr>
                <w:t>本次股东大会议案6的</w:t>
              </w:r>
              <w:r w:rsidRPr="00C6543D">
                <w:rPr>
                  <w:rFonts w:asciiTheme="minorEastAsia" w:hAnsiTheme="minorEastAsia" w:hint="eastAsia"/>
                  <w:sz w:val="24"/>
                  <w:szCs w:val="24"/>
                </w:rPr>
                <w:t>关联股东</w:t>
              </w:r>
              <w:r>
                <w:rPr>
                  <w:rFonts w:asciiTheme="minorEastAsia" w:hAnsiTheme="minorEastAsia" w:hint="eastAsia"/>
                  <w:sz w:val="24"/>
                  <w:szCs w:val="24"/>
                </w:rPr>
                <w:t>：</w:t>
              </w:r>
              <w:proofErr w:type="gramStart"/>
              <w:r>
                <w:rPr>
                  <w:rFonts w:hint="eastAsia"/>
                  <w:sz w:val="24"/>
                  <w:szCs w:val="24"/>
                </w:rPr>
                <w:t>祥</w:t>
              </w:r>
              <w:proofErr w:type="gramEnd"/>
              <w:r>
                <w:rPr>
                  <w:rFonts w:hint="eastAsia"/>
                  <w:sz w:val="24"/>
                  <w:szCs w:val="24"/>
                </w:rPr>
                <w:t>源控股集团有限责任公司、</w:t>
              </w:r>
              <w:proofErr w:type="gramStart"/>
              <w:r>
                <w:rPr>
                  <w:rFonts w:hint="eastAsia"/>
                  <w:sz w:val="24"/>
                  <w:szCs w:val="24"/>
                </w:rPr>
                <w:t>俞</w:t>
              </w:r>
              <w:proofErr w:type="gramEnd"/>
              <w:r>
                <w:rPr>
                  <w:rFonts w:hint="eastAsia"/>
                  <w:sz w:val="24"/>
                  <w:szCs w:val="24"/>
                </w:rPr>
                <w:t>发祥、</w:t>
              </w:r>
              <w:r w:rsidRPr="00D57773">
                <w:rPr>
                  <w:rFonts w:hint="eastAsia"/>
                  <w:sz w:val="24"/>
                  <w:szCs w:val="24"/>
                </w:rPr>
                <w:t>黄山市为</w:t>
              </w:r>
              <w:proofErr w:type="gramStart"/>
              <w:r w:rsidRPr="00D57773">
                <w:rPr>
                  <w:rFonts w:hint="eastAsia"/>
                  <w:sz w:val="24"/>
                  <w:szCs w:val="24"/>
                </w:rPr>
                <w:t>众投资</w:t>
              </w:r>
              <w:proofErr w:type="gramEnd"/>
              <w:r w:rsidRPr="00D57773">
                <w:rPr>
                  <w:rFonts w:hint="eastAsia"/>
                  <w:sz w:val="24"/>
                  <w:szCs w:val="24"/>
                </w:rPr>
                <w:t>管理中心（有限合伙）</w:t>
              </w:r>
              <w:r>
                <w:rPr>
                  <w:rFonts w:hint="eastAsia"/>
                  <w:sz w:val="24"/>
                  <w:szCs w:val="24"/>
                </w:rPr>
                <w:t>、</w:t>
              </w:r>
              <w:r w:rsidRPr="00D57773">
                <w:rPr>
                  <w:rFonts w:hint="eastAsia"/>
                  <w:sz w:val="24"/>
                  <w:szCs w:val="24"/>
                </w:rPr>
                <w:t>俞水祥</w:t>
              </w:r>
              <w:r>
                <w:rPr>
                  <w:rFonts w:hint="eastAsia"/>
                  <w:sz w:val="24"/>
                  <w:szCs w:val="24"/>
                </w:rPr>
                <w:t>、</w:t>
              </w:r>
              <w:r w:rsidRPr="00D57773">
                <w:rPr>
                  <w:rFonts w:hint="eastAsia"/>
                  <w:sz w:val="24"/>
                  <w:szCs w:val="24"/>
                </w:rPr>
                <w:t>黄山市行</w:t>
              </w:r>
              <w:proofErr w:type="gramStart"/>
              <w:r w:rsidRPr="00D57773">
                <w:rPr>
                  <w:rFonts w:hint="eastAsia"/>
                  <w:sz w:val="24"/>
                  <w:szCs w:val="24"/>
                </w:rPr>
                <w:t>远投资</w:t>
              </w:r>
              <w:proofErr w:type="gramEnd"/>
              <w:r w:rsidRPr="00D57773">
                <w:rPr>
                  <w:rFonts w:hint="eastAsia"/>
                  <w:sz w:val="24"/>
                  <w:szCs w:val="24"/>
                </w:rPr>
                <w:t>管理中心（有</w:t>
              </w:r>
              <w:r w:rsidRPr="00D57773">
                <w:rPr>
                  <w:rFonts w:hint="eastAsia"/>
                  <w:sz w:val="24"/>
                  <w:szCs w:val="24"/>
                </w:rPr>
                <w:lastRenderedPageBreak/>
                <w:t>限合伙）</w:t>
              </w:r>
              <w:r>
                <w:rPr>
                  <w:rFonts w:hint="eastAsia"/>
                  <w:sz w:val="24"/>
                  <w:szCs w:val="24"/>
                </w:rPr>
                <w:t>、</w:t>
              </w:r>
              <w:r w:rsidRPr="00D57773">
                <w:rPr>
                  <w:rFonts w:hint="eastAsia"/>
                  <w:sz w:val="24"/>
                  <w:szCs w:val="24"/>
                </w:rPr>
                <w:t>黄山市启建投资管理中心（有限合伙）</w:t>
              </w:r>
              <w:r>
                <w:rPr>
                  <w:rFonts w:hint="eastAsia"/>
                  <w:sz w:val="24"/>
                  <w:szCs w:val="24"/>
                </w:rPr>
                <w:t>、</w:t>
              </w:r>
              <w:r w:rsidRPr="00D57773">
                <w:rPr>
                  <w:rFonts w:hint="eastAsia"/>
                  <w:sz w:val="24"/>
                  <w:szCs w:val="24"/>
                </w:rPr>
                <w:t>欧阳明</w:t>
              </w:r>
              <w:r>
                <w:rPr>
                  <w:rFonts w:hint="eastAsia"/>
                  <w:sz w:val="24"/>
                  <w:szCs w:val="24"/>
                </w:rPr>
                <w:t>、</w:t>
              </w:r>
              <w:r w:rsidRPr="00D57773">
                <w:rPr>
                  <w:rFonts w:hint="eastAsia"/>
                  <w:sz w:val="24"/>
                  <w:szCs w:val="24"/>
                </w:rPr>
                <w:t>俞红华</w:t>
              </w:r>
              <w:r>
                <w:rPr>
                  <w:rFonts w:hint="eastAsia"/>
                  <w:sz w:val="24"/>
                  <w:szCs w:val="24"/>
                </w:rPr>
                <w:t>、</w:t>
              </w:r>
              <w:r w:rsidRPr="00D57773">
                <w:rPr>
                  <w:rFonts w:hint="eastAsia"/>
                  <w:sz w:val="24"/>
                  <w:szCs w:val="24"/>
                </w:rPr>
                <w:t>沈</w:t>
              </w:r>
              <w:proofErr w:type="gramStart"/>
              <w:r w:rsidRPr="00D57773">
                <w:rPr>
                  <w:rFonts w:hint="eastAsia"/>
                  <w:sz w:val="24"/>
                  <w:szCs w:val="24"/>
                </w:rPr>
                <w:t>保山</w:t>
              </w:r>
              <w:r>
                <w:rPr>
                  <w:rFonts w:hint="eastAsia"/>
                  <w:sz w:val="24"/>
                  <w:szCs w:val="24"/>
                </w:rPr>
                <w:t>均</w:t>
              </w:r>
              <w:r w:rsidRPr="00C6543D">
                <w:rPr>
                  <w:rFonts w:asciiTheme="minorEastAsia" w:hAnsiTheme="minorEastAsia" w:hint="eastAsia"/>
                  <w:sz w:val="24"/>
                  <w:szCs w:val="24"/>
                </w:rPr>
                <w:t>回避</w:t>
              </w:r>
              <w:proofErr w:type="gramEnd"/>
              <w:r w:rsidRPr="00C6543D">
                <w:rPr>
                  <w:rFonts w:asciiTheme="minorEastAsia" w:hAnsiTheme="minorEastAsia" w:hint="eastAsia"/>
                  <w:sz w:val="24"/>
                  <w:szCs w:val="24"/>
                </w:rPr>
                <w:t>表决</w:t>
              </w:r>
              <w:r w:rsidRPr="00043A09">
                <w:rPr>
                  <w:rFonts w:asciiTheme="minorEastAsia" w:hAnsiTheme="minorEastAsia" w:hint="eastAsia"/>
                  <w:sz w:val="24"/>
                  <w:szCs w:val="24"/>
                </w:rPr>
                <w:t>。</w:t>
              </w:r>
            </w:p>
          </w:sdtContent>
        </w:sdt>
      </w:sdtContent>
    </w:sdt>
    <w:p w14:paraId="59F46E02" w14:textId="77777777" w:rsidR="00533FAA" w:rsidRDefault="00231776">
      <w:pPr>
        <w:pStyle w:val="1"/>
        <w:keepNext w:val="0"/>
        <w:keepLines w:val="0"/>
        <w:numPr>
          <w:ilvl w:val="0"/>
          <w:numId w:val="3"/>
        </w:numPr>
        <w:rPr>
          <w:sz w:val="24"/>
          <w:szCs w:val="24"/>
        </w:rPr>
      </w:pPr>
      <w:r>
        <w:rPr>
          <w:rFonts w:hint="eastAsia"/>
          <w:sz w:val="24"/>
          <w:szCs w:val="24"/>
        </w:rPr>
        <w:t>律师见证情况</w:t>
      </w:r>
    </w:p>
    <w:p w14:paraId="112D2470" w14:textId="3AE81DE3" w:rsidR="00533FAA" w:rsidRDefault="00231776">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8E3489" w:rsidRPr="008E3489">
            <w:rPr>
              <w:rFonts w:asciiTheme="majorEastAsia" w:hAnsiTheme="majorEastAsia" w:hint="eastAsia"/>
              <w:b w:val="0"/>
              <w:sz w:val="24"/>
              <w:szCs w:val="24"/>
            </w:rPr>
            <w:t>安徽天禾律师事务所</w:t>
          </w:r>
        </w:sdtContent>
      </w:sdt>
    </w:p>
    <w:p w14:paraId="0BDB8AC6" w14:textId="797926D4" w:rsidR="00533FAA" w:rsidRDefault="00231776">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68150F" w:rsidRPr="0068150F">
            <w:rPr>
              <w:rFonts w:asciiTheme="minorEastAsia" w:hAnsiTheme="minorEastAsia" w:hint="eastAsia"/>
              <w:sz w:val="24"/>
              <w:szCs w:val="24"/>
            </w:rPr>
            <w:t>史山山律师</w:t>
          </w:r>
          <w:r w:rsidR="0068150F">
            <w:rPr>
              <w:rFonts w:asciiTheme="minorEastAsia" w:hAnsiTheme="minorEastAsia" w:hint="eastAsia"/>
              <w:sz w:val="24"/>
              <w:szCs w:val="24"/>
            </w:rPr>
            <w:t>、</w:t>
          </w:r>
          <w:r w:rsidR="0068150F" w:rsidRPr="0068150F">
            <w:rPr>
              <w:rFonts w:asciiTheme="minorEastAsia" w:hAnsiTheme="minorEastAsia" w:hint="eastAsia"/>
              <w:sz w:val="24"/>
              <w:szCs w:val="24"/>
            </w:rPr>
            <w:t>包旺</w:t>
          </w:r>
          <w:proofErr w:type="gramStart"/>
          <w:r w:rsidR="0068150F" w:rsidRPr="0068150F">
            <w:rPr>
              <w:rFonts w:asciiTheme="minorEastAsia" w:hAnsiTheme="minorEastAsia" w:hint="eastAsia"/>
              <w:sz w:val="24"/>
              <w:szCs w:val="24"/>
            </w:rPr>
            <w:t>建律师</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0067763F" w14:textId="77777777" w:rsidR="00533FAA" w:rsidRDefault="00231776">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1C2FF7BA" w14:textId="709E2F41" w:rsidR="00533FAA" w:rsidRDefault="00E10FA6" w:rsidP="0026761F">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proofErr w:type="gramStart"/>
              <w:r w:rsidR="0026761F" w:rsidRPr="0026761F">
                <w:rPr>
                  <w:rFonts w:asciiTheme="minorEastAsia" w:hAnsiTheme="minorEastAsia"/>
                  <w:sz w:val="24"/>
                  <w:szCs w:val="24"/>
                </w:rPr>
                <w:t>交建股份</w:t>
              </w:r>
              <w:proofErr w:type="gramEnd"/>
              <w:r w:rsidR="0026761F" w:rsidRPr="0026761F">
                <w:rPr>
                  <w:rFonts w:asciiTheme="minorEastAsia" w:hAnsiTheme="minorEastAsia"/>
                  <w:sz w:val="24"/>
                  <w:szCs w:val="24"/>
                </w:rPr>
                <w:t>本次股东大会的召集程序、召开程序、出席会议人员及召集人资格、本次股东大会的表决程序符合《公司法》《股东大会规则》等法律、法规、规范性文件和《公司章程》规定；本次股东大会所通过的决议合法、有效</w:t>
              </w:r>
            </w:sdtContent>
          </w:sdt>
        </w:p>
      </w:sdtContent>
    </w:sdt>
    <w:p w14:paraId="773F4DD2" w14:textId="77777777" w:rsidR="00533FAA" w:rsidRDefault="00231776">
      <w:pPr>
        <w:pStyle w:val="1"/>
        <w:keepNext w:val="0"/>
        <w:keepLines w:val="0"/>
        <w:numPr>
          <w:ilvl w:val="0"/>
          <w:numId w:val="3"/>
        </w:numPr>
        <w:rPr>
          <w:sz w:val="24"/>
          <w:szCs w:val="24"/>
        </w:rPr>
      </w:pPr>
      <w:r>
        <w:rPr>
          <w:rFonts w:hint="eastAsia"/>
          <w:sz w:val="24"/>
          <w:szCs w:val="24"/>
        </w:rPr>
        <w:t>备查文件目录</w:t>
      </w:r>
    </w:p>
    <w:p w14:paraId="529962CE" w14:textId="77777777" w:rsidR="00533FAA" w:rsidRDefault="00231776">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617059DE" w14:textId="77777777" w:rsidR="00533FAA" w:rsidRDefault="00231776">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2E347C1B" w14:textId="77777777" w:rsidR="00533FAA" w:rsidRDefault="00231776">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14:paraId="2E89E536" w14:textId="77777777" w:rsidR="00533FAA" w:rsidRDefault="00533FAA"/>
    <w:p w14:paraId="7B2B1471" w14:textId="77777777" w:rsidR="00533FAA" w:rsidRDefault="00E10FA6">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31776">
            <w:rPr>
              <w:rFonts w:hint="eastAsia"/>
              <w:sz w:val="24"/>
              <w:szCs w:val="24"/>
            </w:rPr>
            <w:t>安徽省交通建设股份有限公司</w:t>
          </w:r>
        </w:sdtContent>
      </w:sdt>
      <w:r w:rsidR="00231776">
        <w:rPr>
          <w:rFonts w:hint="eastAsia"/>
          <w:sz w:val="24"/>
          <w:szCs w:val="24"/>
        </w:rPr>
        <w:t xml:space="preserve"> </w:t>
      </w:r>
    </w:p>
    <w:p w14:paraId="3EBC2C5C" w14:textId="7E779BA1" w:rsidR="00533FAA" w:rsidRDefault="00231776">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5-11T00:00:00Z">
            <w:dateFormat w:val="yyyy'年'M'月'd'日'"/>
            <w:lid w:val="zh-CN"/>
            <w:storeMappedDataAs w:val="dateTime"/>
            <w:calendar w:val="gregorian"/>
          </w:date>
        </w:sdtPr>
        <w:sdtEndPr/>
        <w:sdtContent>
          <w:r w:rsidR="00693C27">
            <w:rPr>
              <w:rFonts w:asciiTheme="minorEastAsia" w:hAnsiTheme="minorEastAsia" w:hint="eastAsia"/>
              <w:sz w:val="24"/>
              <w:szCs w:val="24"/>
            </w:rPr>
            <w:t>2022年5月11日</w:t>
          </w:r>
        </w:sdtContent>
      </w:sdt>
      <w:r>
        <w:rPr>
          <w:rFonts w:hint="eastAsia"/>
          <w:sz w:val="24"/>
          <w:szCs w:val="24"/>
        </w:rPr>
        <w:t xml:space="preserve"> </w:t>
      </w:r>
    </w:p>
    <w:sectPr w:rsidR="00533F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B5AD" w14:textId="77777777" w:rsidR="00E10FA6" w:rsidRDefault="00E10FA6" w:rsidP="000A5346">
      <w:r>
        <w:separator/>
      </w:r>
    </w:p>
  </w:endnote>
  <w:endnote w:type="continuationSeparator" w:id="0">
    <w:p w14:paraId="73687285" w14:textId="77777777" w:rsidR="00E10FA6" w:rsidRDefault="00E10FA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6184" w14:textId="77777777" w:rsidR="00E10FA6" w:rsidRDefault="00E10FA6" w:rsidP="000A5346">
      <w:r>
        <w:separator/>
      </w:r>
    </w:p>
  </w:footnote>
  <w:footnote w:type="continuationSeparator" w:id="0">
    <w:p w14:paraId="6D94871C" w14:textId="77777777" w:rsidR="00E10FA6" w:rsidRDefault="00E10FA6"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86190">
    <w:abstractNumId w:val="5"/>
  </w:num>
  <w:num w:numId="2" w16cid:durableId="1034841302">
    <w:abstractNumId w:val="1"/>
  </w:num>
  <w:num w:numId="3" w16cid:durableId="1017123303">
    <w:abstractNumId w:val="9"/>
  </w:num>
  <w:num w:numId="4" w16cid:durableId="934560911">
    <w:abstractNumId w:val="10"/>
  </w:num>
  <w:num w:numId="5" w16cid:durableId="799415609">
    <w:abstractNumId w:val="13"/>
  </w:num>
  <w:num w:numId="6" w16cid:durableId="1858229710">
    <w:abstractNumId w:val="11"/>
  </w:num>
  <w:num w:numId="7" w16cid:durableId="671371978">
    <w:abstractNumId w:val="2"/>
  </w:num>
  <w:num w:numId="8" w16cid:durableId="1946115474">
    <w:abstractNumId w:val="3"/>
  </w:num>
  <w:num w:numId="9" w16cid:durableId="146895867">
    <w:abstractNumId w:val="7"/>
  </w:num>
  <w:num w:numId="10" w16cid:durableId="601647237">
    <w:abstractNumId w:val="4"/>
  </w:num>
  <w:num w:numId="11" w16cid:durableId="948195493">
    <w:abstractNumId w:val="6"/>
  </w:num>
  <w:num w:numId="12" w16cid:durableId="508643210">
    <w:abstractNumId w:val="12"/>
  </w:num>
  <w:num w:numId="13" w16cid:durableId="2007435957">
    <w:abstractNumId w:val="8"/>
  </w:num>
  <w:num w:numId="14" w16cid:durableId="21797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52DF"/>
    <w:rsid w:val="000270C9"/>
    <w:rsid w:val="00027708"/>
    <w:rsid w:val="000307D1"/>
    <w:rsid w:val="000316DE"/>
    <w:rsid w:val="00033043"/>
    <w:rsid w:val="000355FC"/>
    <w:rsid w:val="00036E39"/>
    <w:rsid w:val="00040CCB"/>
    <w:rsid w:val="000415E2"/>
    <w:rsid w:val="00041B70"/>
    <w:rsid w:val="00043A09"/>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E5E"/>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AA3"/>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1776"/>
    <w:rsid w:val="0023362A"/>
    <w:rsid w:val="00236115"/>
    <w:rsid w:val="002370D9"/>
    <w:rsid w:val="00244577"/>
    <w:rsid w:val="002464F4"/>
    <w:rsid w:val="00251316"/>
    <w:rsid w:val="00252A82"/>
    <w:rsid w:val="00254634"/>
    <w:rsid w:val="00255D54"/>
    <w:rsid w:val="00264A3A"/>
    <w:rsid w:val="0026718A"/>
    <w:rsid w:val="0026761F"/>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04E"/>
    <w:rsid w:val="002C51A6"/>
    <w:rsid w:val="002C73D0"/>
    <w:rsid w:val="002D11F5"/>
    <w:rsid w:val="002D1C21"/>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015"/>
    <w:rsid w:val="003A2658"/>
    <w:rsid w:val="003A3353"/>
    <w:rsid w:val="003A4AAA"/>
    <w:rsid w:val="003A5862"/>
    <w:rsid w:val="003A594F"/>
    <w:rsid w:val="003B142A"/>
    <w:rsid w:val="003B3B11"/>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5996"/>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3FAA"/>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6802"/>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5F3BBE"/>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150F"/>
    <w:rsid w:val="00686268"/>
    <w:rsid w:val="0069090F"/>
    <w:rsid w:val="00692532"/>
    <w:rsid w:val="00693C27"/>
    <w:rsid w:val="00695C7D"/>
    <w:rsid w:val="006A7CBF"/>
    <w:rsid w:val="006B2C0E"/>
    <w:rsid w:val="006B3409"/>
    <w:rsid w:val="006B56A9"/>
    <w:rsid w:val="006B6815"/>
    <w:rsid w:val="006C23F3"/>
    <w:rsid w:val="006C6684"/>
    <w:rsid w:val="006C6E81"/>
    <w:rsid w:val="006C71BD"/>
    <w:rsid w:val="006D0EE2"/>
    <w:rsid w:val="006D219E"/>
    <w:rsid w:val="006D2DEE"/>
    <w:rsid w:val="006D420A"/>
    <w:rsid w:val="006D553C"/>
    <w:rsid w:val="006E0CA2"/>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61D2"/>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B7F05"/>
    <w:rsid w:val="008C1E16"/>
    <w:rsid w:val="008C4C7B"/>
    <w:rsid w:val="008C5DB8"/>
    <w:rsid w:val="008C6A69"/>
    <w:rsid w:val="008C6EF5"/>
    <w:rsid w:val="008D0764"/>
    <w:rsid w:val="008D1E3F"/>
    <w:rsid w:val="008D27ED"/>
    <w:rsid w:val="008D3A24"/>
    <w:rsid w:val="008D4FDA"/>
    <w:rsid w:val="008D67E7"/>
    <w:rsid w:val="008D7589"/>
    <w:rsid w:val="008D75D1"/>
    <w:rsid w:val="008E25B2"/>
    <w:rsid w:val="008E2909"/>
    <w:rsid w:val="008E348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8B8"/>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B6322"/>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1BD6"/>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A7EE6"/>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3C83"/>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650E"/>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6F43"/>
    <w:rsid w:val="00E07261"/>
    <w:rsid w:val="00E10FA6"/>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2B60"/>
    <w:rsid w:val="00E64429"/>
    <w:rsid w:val="00E6534B"/>
    <w:rsid w:val="00E7058F"/>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9457F"/>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C6635336-774E-42CE-A700-0663A479DECF}"/>
      </w:docPartPr>
      <w:docPartBody>
        <w:p w:rsidR="00AE3DC4" w:rsidRDefault="00165698">
          <w:r w:rsidRPr="00BD6821">
            <w:rPr>
              <w:rStyle w:val="a3"/>
              <w:rFonts w:hint="eastAsia"/>
            </w:rPr>
            <w:t>单击或点击此处输入文字。</w:t>
          </w:r>
        </w:p>
      </w:docPartBody>
    </w:docPart>
    <w:docPart>
      <w:docPartPr>
        <w:name w:val="0C567A1BFF14443A9C31966A1202996B"/>
        <w:category>
          <w:name w:val="常规"/>
          <w:gallery w:val="placeholder"/>
        </w:category>
        <w:types>
          <w:type w:val="bbPlcHdr"/>
        </w:types>
        <w:behaviors>
          <w:behavior w:val="content"/>
        </w:behaviors>
        <w:guid w:val="{9BC7B96B-814A-461B-83C4-CA9DD78E037D}"/>
      </w:docPartPr>
      <w:docPartBody>
        <w:p w:rsidR="00AE3DC4" w:rsidRDefault="00165698" w:rsidP="00165698">
          <w:pPr>
            <w:pStyle w:val="0C567A1BFF14443A9C31966A1202996B"/>
          </w:pPr>
          <w:r w:rsidRPr="00E35F94">
            <w:rPr>
              <w:rStyle w:val="a3"/>
              <w:rFonts w:hint="eastAsia"/>
              <w:color w:val="333399"/>
              <w:u w:val="single"/>
            </w:rPr>
            <w:t xml:space="preserve">　　　</w:t>
          </w:r>
        </w:p>
      </w:docPartBody>
    </w:docPart>
    <w:docPart>
      <w:docPartPr>
        <w:name w:val="ED1C72A6154C4877B92C97254DBD24FE"/>
        <w:category>
          <w:name w:val="常规"/>
          <w:gallery w:val="placeholder"/>
        </w:category>
        <w:types>
          <w:type w:val="bbPlcHdr"/>
        </w:types>
        <w:behaviors>
          <w:behavior w:val="content"/>
        </w:behaviors>
        <w:guid w:val="{23DC87A6-8AEC-46AC-8F73-1E63E2AC2C4F}"/>
      </w:docPartPr>
      <w:docPartBody>
        <w:p w:rsidR="00AE3DC4" w:rsidRDefault="00165698" w:rsidP="00165698">
          <w:pPr>
            <w:pStyle w:val="ED1C72A6154C4877B92C97254DBD24FE"/>
          </w:pPr>
          <w:r w:rsidRPr="00E35F94">
            <w:rPr>
              <w:rStyle w:val="a3"/>
              <w:rFonts w:hint="eastAsia"/>
              <w:color w:val="333399"/>
              <w:u w:val="single"/>
            </w:rPr>
            <w:t xml:space="preserve">　　　</w:t>
          </w:r>
        </w:p>
      </w:docPartBody>
    </w:docPart>
    <w:docPart>
      <w:docPartPr>
        <w:name w:val="DDE70760144D44D39F8EEEFED8A7138E"/>
        <w:category>
          <w:name w:val="常规"/>
          <w:gallery w:val="placeholder"/>
        </w:category>
        <w:types>
          <w:type w:val="bbPlcHdr"/>
        </w:types>
        <w:behaviors>
          <w:behavior w:val="content"/>
        </w:behaviors>
        <w:guid w:val="{17166F22-83FC-48CD-AB4B-39EF33BFB9B1}"/>
      </w:docPartPr>
      <w:docPartBody>
        <w:p w:rsidR="00AE3DC4" w:rsidRDefault="00165698" w:rsidP="00165698">
          <w:pPr>
            <w:pStyle w:val="DDE70760144D44D39F8EEEFED8A7138E"/>
          </w:pPr>
          <w:r w:rsidRPr="00E35F94">
            <w:rPr>
              <w:rStyle w:val="a3"/>
              <w:rFonts w:hint="eastAsia"/>
              <w:color w:val="333399"/>
              <w:u w:val="single"/>
            </w:rPr>
            <w:t xml:space="preserve">　　　</w:t>
          </w:r>
        </w:p>
      </w:docPartBody>
    </w:docPart>
    <w:docPart>
      <w:docPartPr>
        <w:name w:val="4417472A18414613B2C62DF905561705"/>
        <w:category>
          <w:name w:val="常规"/>
          <w:gallery w:val="placeholder"/>
        </w:category>
        <w:types>
          <w:type w:val="bbPlcHdr"/>
        </w:types>
        <w:behaviors>
          <w:behavior w:val="content"/>
        </w:behaviors>
        <w:guid w:val="{A8423DE9-815A-485B-AE3A-3DE1B7861A25}"/>
      </w:docPartPr>
      <w:docPartBody>
        <w:p w:rsidR="00AE3DC4" w:rsidRDefault="00165698" w:rsidP="00165698">
          <w:pPr>
            <w:pStyle w:val="4417472A18414613B2C62DF905561705"/>
          </w:pPr>
          <w:r w:rsidRPr="00E35F94">
            <w:rPr>
              <w:rStyle w:val="a3"/>
              <w:rFonts w:hint="eastAsia"/>
              <w:color w:val="333399"/>
              <w:u w:val="single"/>
            </w:rPr>
            <w:t xml:space="preserve">　　　</w:t>
          </w:r>
        </w:p>
      </w:docPartBody>
    </w:docPart>
    <w:docPart>
      <w:docPartPr>
        <w:name w:val="D0197C3CBC984F92A0989449D6F898B0"/>
        <w:category>
          <w:name w:val="常规"/>
          <w:gallery w:val="placeholder"/>
        </w:category>
        <w:types>
          <w:type w:val="bbPlcHdr"/>
        </w:types>
        <w:behaviors>
          <w:behavior w:val="content"/>
        </w:behaviors>
        <w:guid w:val="{66550974-BFB1-4BF7-9A9A-701716E85872}"/>
      </w:docPartPr>
      <w:docPartBody>
        <w:p w:rsidR="00AE3DC4" w:rsidRDefault="00165698" w:rsidP="00165698">
          <w:pPr>
            <w:pStyle w:val="D0197C3CBC984F92A0989449D6F898B0"/>
          </w:pPr>
          <w:r w:rsidRPr="00E35F94">
            <w:rPr>
              <w:rStyle w:val="a3"/>
              <w:rFonts w:hint="eastAsia"/>
              <w:color w:val="333399"/>
              <w:u w:val="single"/>
            </w:rPr>
            <w:t xml:space="preserve">　　　</w:t>
          </w:r>
        </w:p>
      </w:docPartBody>
    </w:docPart>
    <w:docPart>
      <w:docPartPr>
        <w:name w:val="1689F38B9FC54C24A36C59EA9E8A4523"/>
        <w:category>
          <w:name w:val="常规"/>
          <w:gallery w:val="placeholder"/>
        </w:category>
        <w:types>
          <w:type w:val="bbPlcHdr"/>
        </w:types>
        <w:behaviors>
          <w:behavior w:val="content"/>
        </w:behaviors>
        <w:guid w:val="{E96FC1F5-320C-4A09-9025-D8AE0E34E19D}"/>
      </w:docPartPr>
      <w:docPartBody>
        <w:p w:rsidR="00AE3DC4" w:rsidRDefault="00165698" w:rsidP="00165698">
          <w:pPr>
            <w:pStyle w:val="1689F38B9FC54C24A36C59EA9E8A4523"/>
          </w:pPr>
          <w:r w:rsidRPr="00E35F94">
            <w:rPr>
              <w:rStyle w:val="a3"/>
              <w:rFonts w:hint="eastAsia"/>
              <w:color w:val="333399"/>
              <w:u w:val="single"/>
            </w:rPr>
            <w:t xml:space="preserve">　　　</w:t>
          </w:r>
        </w:p>
      </w:docPartBody>
    </w:docPart>
    <w:docPart>
      <w:docPartPr>
        <w:name w:val="FAE3A656096C41D296E5E8446012C7D1"/>
        <w:category>
          <w:name w:val="常规"/>
          <w:gallery w:val="placeholder"/>
        </w:category>
        <w:types>
          <w:type w:val="bbPlcHdr"/>
        </w:types>
        <w:behaviors>
          <w:behavior w:val="content"/>
        </w:behaviors>
        <w:guid w:val="{1EA20E9E-F45E-463F-8ECD-BC2E55567383}"/>
      </w:docPartPr>
      <w:docPartBody>
        <w:p w:rsidR="00AE3DC4" w:rsidRDefault="00165698" w:rsidP="00165698">
          <w:pPr>
            <w:pStyle w:val="FAE3A656096C41D296E5E8446012C7D1"/>
          </w:pPr>
          <w:r w:rsidRPr="00E35F94">
            <w:rPr>
              <w:rStyle w:val="a3"/>
              <w:rFonts w:hint="eastAsia"/>
              <w:color w:val="333399"/>
              <w:u w:val="single"/>
            </w:rPr>
            <w:t xml:space="preserve">　　　</w:t>
          </w:r>
        </w:p>
      </w:docPartBody>
    </w:docPart>
    <w:docPart>
      <w:docPartPr>
        <w:name w:val="9F230B41C0764470A51FC68829C7C39B"/>
        <w:category>
          <w:name w:val="常规"/>
          <w:gallery w:val="placeholder"/>
        </w:category>
        <w:types>
          <w:type w:val="bbPlcHdr"/>
        </w:types>
        <w:behaviors>
          <w:behavior w:val="content"/>
        </w:behaviors>
        <w:guid w:val="{C4B00D66-90FD-41A1-96AC-B14CDEC037D1}"/>
      </w:docPartPr>
      <w:docPartBody>
        <w:p w:rsidR="00246F2B" w:rsidRDefault="004A18EC" w:rsidP="004A18EC">
          <w:pPr>
            <w:pStyle w:val="9F230B41C0764470A51FC68829C7C39B"/>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051EB"/>
    <w:rsid w:val="00134B75"/>
    <w:rsid w:val="00165698"/>
    <w:rsid w:val="001B4F05"/>
    <w:rsid w:val="001C3AC9"/>
    <w:rsid w:val="001D6373"/>
    <w:rsid w:val="00234A6B"/>
    <w:rsid w:val="00246F2B"/>
    <w:rsid w:val="002D4B03"/>
    <w:rsid w:val="002D5EEE"/>
    <w:rsid w:val="002D5F81"/>
    <w:rsid w:val="002E36A3"/>
    <w:rsid w:val="00314113"/>
    <w:rsid w:val="00363843"/>
    <w:rsid w:val="003B477F"/>
    <w:rsid w:val="003E67D6"/>
    <w:rsid w:val="003F1711"/>
    <w:rsid w:val="004A18EC"/>
    <w:rsid w:val="004D70C6"/>
    <w:rsid w:val="004F027D"/>
    <w:rsid w:val="0058791E"/>
    <w:rsid w:val="00590B74"/>
    <w:rsid w:val="00634967"/>
    <w:rsid w:val="00637A9C"/>
    <w:rsid w:val="0064529B"/>
    <w:rsid w:val="0069188B"/>
    <w:rsid w:val="006C37E1"/>
    <w:rsid w:val="0071227B"/>
    <w:rsid w:val="00730704"/>
    <w:rsid w:val="00754F3A"/>
    <w:rsid w:val="00763356"/>
    <w:rsid w:val="007A43B6"/>
    <w:rsid w:val="008308A6"/>
    <w:rsid w:val="00860BAC"/>
    <w:rsid w:val="008806BB"/>
    <w:rsid w:val="00884511"/>
    <w:rsid w:val="00884A9D"/>
    <w:rsid w:val="00895624"/>
    <w:rsid w:val="00912985"/>
    <w:rsid w:val="0091537E"/>
    <w:rsid w:val="00932870"/>
    <w:rsid w:val="00937873"/>
    <w:rsid w:val="009945B4"/>
    <w:rsid w:val="009A3160"/>
    <w:rsid w:val="009B76BC"/>
    <w:rsid w:val="009C1599"/>
    <w:rsid w:val="009F6AB7"/>
    <w:rsid w:val="00A10E8A"/>
    <w:rsid w:val="00A92A8E"/>
    <w:rsid w:val="00AB661F"/>
    <w:rsid w:val="00AE3DC4"/>
    <w:rsid w:val="00AF0D03"/>
    <w:rsid w:val="00AF7E59"/>
    <w:rsid w:val="00B40799"/>
    <w:rsid w:val="00B55528"/>
    <w:rsid w:val="00B570BB"/>
    <w:rsid w:val="00B65DFB"/>
    <w:rsid w:val="00B67034"/>
    <w:rsid w:val="00B744F4"/>
    <w:rsid w:val="00B92C58"/>
    <w:rsid w:val="00BD7B05"/>
    <w:rsid w:val="00C046A6"/>
    <w:rsid w:val="00C26E89"/>
    <w:rsid w:val="00C71EBA"/>
    <w:rsid w:val="00C87821"/>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1E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5698"/>
  </w:style>
  <w:style w:type="paragraph" w:customStyle="1" w:styleId="ADC5E8691900475DA5D4DB5D4961DA57">
    <w:name w:val="ADC5E8691900475DA5D4DB5D4961DA57"/>
    <w:rsid w:val="00A10E8A"/>
    <w:pPr>
      <w:widowControl w:val="0"/>
      <w:jc w:val="both"/>
    </w:pPr>
  </w:style>
  <w:style w:type="paragraph" w:customStyle="1" w:styleId="0C567A1BFF14443A9C31966A1202996B">
    <w:name w:val="0C567A1BFF14443A9C31966A1202996B"/>
    <w:rsid w:val="00165698"/>
    <w:pPr>
      <w:widowControl w:val="0"/>
      <w:jc w:val="both"/>
    </w:pPr>
  </w:style>
  <w:style w:type="paragraph" w:customStyle="1" w:styleId="ED1C72A6154C4877B92C97254DBD24FE">
    <w:name w:val="ED1C72A6154C4877B92C97254DBD24FE"/>
    <w:rsid w:val="00165698"/>
    <w:pPr>
      <w:widowControl w:val="0"/>
      <w:jc w:val="both"/>
    </w:pPr>
  </w:style>
  <w:style w:type="paragraph" w:customStyle="1" w:styleId="DDE70760144D44D39F8EEEFED8A7138E">
    <w:name w:val="DDE70760144D44D39F8EEEFED8A7138E"/>
    <w:rsid w:val="00165698"/>
    <w:pPr>
      <w:widowControl w:val="0"/>
      <w:jc w:val="both"/>
    </w:pPr>
  </w:style>
  <w:style w:type="paragraph" w:customStyle="1" w:styleId="4417472A18414613B2C62DF905561705">
    <w:name w:val="4417472A18414613B2C62DF905561705"/>
    <w:rsid w:val="00165698"/>
    <w:pPr>
      <w:widowControl w:val="0"/>
      <w:jc w:val="both"/>
    </w:pPr>
  </w:style>
  <w:style w:type="paragraph" w:customStyle="1" w:styleId="D0197C3CBC984F92A0989449D6F898B0">
    <w:name w:val="D0197C3CBC984F92A0989449D6F898B0"/>
    <w:rsid w:val="00165698"/>
    <w:pPr>
      <w:widowControl w:val="0"/>
      <w:jc w:val="both"/>
    </w:pPr>
  </w:style>
  <w:style w:type="paragraph" w:customStyle="1" w:styleId="1689F38B9FC54C24A36C59EA9E8A4523">
    <w:name w:val="1689F38B9FC54C24A36C59EA9E8A4523"/>
    <w:rsid w:val="00165698"/>
    <w:pPr>
      <w:widowControl w:val="0"/>
      <w:jc w:val="both"/>
    </w:pPr>
  </w:style>
  <w:style w:type="paragraph" w:customStyle="1" w:styleId="FAE3A656096C41D296E5E8446012C7D1">
    <w:name w:val="FAE3A656096C41D296E5E8446012C7D1"/>
    <w:rsid w:val="00165698"/>
    <w:pPr>
      <w:widowControl w:val="0"/>
      <w:jc w:val="both"/>
    </w:pPr>
  </w:style>
  <w:style w:type="paragraph" w:customStyle="1" w:styleId="9F230B41C0764470A51FC68829C7C39B">
    <w:name w:val="9F230B41C0764470A51FC68829C7C39B"/>
    <w:rsid w:val="004A18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2021</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Vyhktw4t2ZmDyFx2AkqytAH1SmNgAOShZstLs7edga5ENofPLYz5+SOHCt38sR5N+AM5NFWxsEU76+EEbgzRxuAP3al/7mudcCDzQbRkQ1WShUnENmETXlATECG8jqjGGK28kaf+vTiuLjI6VFgBTFkqqCr12Gmh4NaTFU11gBNcvYg/zw8/ulx6UDnLrine5cHXK3IoIBZBn4Sk3eYnzcCENZUT/FfgaY8uTnjVa9wZ1h8z6c8ERGwu6c73gIvrP/dQpx4FKs9ITEtOk5zW4LSyQGYIy0+G3wrRt7tFBepkxNUXBgd+jcqQd+4msdFNhMCuIprD2/wWKrQJ1TneM5DX1wP28dt6/NseZ04OzXQ9QMzk0HmX3GfE6buTSM9K02GfnTTtz9iEL8KmKdv8EhGAUTDKYbvWvCD49b3HhCpS9Z0boJVUZe5ba5UKRBZOThnFruJ9pRqAvTXA1O0EP+Ghy98qxyTf9etVzAqK+ieiEkJoWD+QxxLMKBFnSJRMRB1czZOS8t9q5bdjoZhs1K2V/c+55yL5D1ye1ri+JS1wmlIQJhuCqM6XU5kLMrh8R3ty46MV5wqPs7M+K3MGQ9Sm+I9R/0lio7Ppou92ZJA6AKEFiUq/eNuxvZkb3IPdH/MkzYYnKT3eiWBUpqtXmFhRnpB8bRym+GnNrkIDcNDZF/GlrwgO1ubSiAE+6yD5aRb1Jtu63xe9ByAEHt0QWQU1BGWGyUNr2X2aZIiQv98kty+OUe131D2gF7nwa8qZ3gDTogmTwIeH0045QIsgvt72sI1DmAN2Q0wyOiUSOB+H6C0uVi+ceBMtDP0JhFALute+xQn2LUYPi8++if1Ydh8jYBUbz7rs3zoIwNFna0KKPhSQXm+Um3YFydjhbipeJkNgBroyu+INauJb6vZhi9xq+LQ+ATJoQ09serv+XPXUaAljeCYBvc206zRAXegJQszxPqGTKxSAer4k8FTxq9iJhfevpArCTuTLaD1KNV4T94FNe7mO1hTD7DYtuXpSNhlq4h4Ppk1yBHWgsuTOkBnIYzJZGL5EvIHzH33XtSip36OeLsnNsYUCiL0eMkl34N0/v5ZZzN/XL2BZ3IiA4cCXiIbgu4rCB/BJJnvEx0zzEKSzMYxQ92iJi/+ad+Se7f+zB01b180S+VwwIacgQK/JhJBvz0s62xR3iijHhjGhT98zaLZkPpltINUFMKr+QOf2W8yOsvkGZXjSFmw8qyjnVWwyDRbxseG2UKKN9Br1x2aspaivHTcXEraNzqGzaClycioHq5Q3+vlPszPAeidNfb7j4TAfEmLVPXvj+WpiZ1y/Gc4OM/P572asgyjwniLbW5J07udhLzkbRtPGWeTRlrXdlXpjq9uCW3OOZDZBmsHaENmZuGrT5DFRPxyOrXJC/rxEMyAoPZb65YR06g76359hSVBP0IRXIOhDsVpZHgVzVBUY/za9oZgwD5xEwnPihahWDDRB+Vg/C9P+X6mq5jjwxlR8FXn/OnPSlTR1cH9qcDQF3PEKP73RuTbXzKn9XOdTO3Z0hnxXd2aJMYeNgoBrMggiyDJV7ixhMC7DPuNYeZUyPrDcFo8Nd/EAw4UzSSsWaokX+6/upkTQ4RhjHeiO3HMjSX0NoCuaMTiuuiGgkX0UYn1d1BvmqNF5YQKSoEVmPmc6oVE1ligbqH/iAya/uiNsessxWd13h0dZFa2yFq9qhrxgRblToMCltotPkEagiYk62XRlka1TypFh7lDKK0/cqZYGfILS6bPo4gw8OtfSC6YrX9M+V5QcLiNoAGpzeD59GgdB0Lo6orw6zVLF0YrNXcyN+Xt6mddnvwwx5y3pyak4OdhxO/eDVo2a+qMTFSffDrXXjmlEQ6wHRb4ZajpsyPnFcGK72wkTKXcbAHuad8pjKMY+SItnB8FfjyqxwUxKZUSWkv3PJyO2cKA3n7xgvpqGV4QOnMHR+TVyaPHgY0AOAumin2ehGNYjXEYvY9EvHSaFMBNhJ1Y78A9Ai9lZKwNlyRIDL9dBmZfPIciGjK4bVVXI0lXTnIZYubvC3PnHAY+6V4Y9mIuMRSBURdFRKYc9P54wBTPWF1siWjw5ozIeHunFIC14rpvRZUZlIsNfnT1m/E5Xkp/mejL8/ka3QQaM8VKZODtkMtGHqReoWoSh3VIeP8Lw+PJBupGCiq2jyX9eK0+TVVgfpV/bCBIaZggg2cJJnWlsPQ4eCwNWp5uc4sngayDE5DjerYTKKheznL+Yi7IxZ0zqoUvdIZrn8NvVwwGvYMEusd42q6Hbun2s1t/ob5cb44/ilsIXN0gGnNCnstRp7cz8/VhSHTzIOP/AL1sybiT5UyXfzumd8uByNRBzI+6hymBFnQrKOIOzPMJxem3ZVLGRlOBfR+MBImL4ObLrMcJgB6WE5Dgu7C2Vr1FUcQRzmZIQ2mjQvI3v9wH5i1VBDx2brBRSQgWqA+a04Jh2JrQNPIrufSGqPufRasjQleTCZVGA3GMA78iaTxxMtohlmnrOtz/VHBa4CosHBWk1d0U2cUbQJWKSJOrVT6nq0GSdBoPxQdeoNe9oTCPvZIUMII39fG8xyd+tsLOEhY9pQ7RzI2qiw1ceBhB4GyWceTJ5jr7liCEslBCQFWZ2j1eedFrXwV4BwoS55tjIyYVPay5zeA6zYrttIQkt56O2A12CBgZC57PcUcmSGkPSaIr3YIwDz9JWtKh4ec+NULsjiKjMwZNAK6a3uRaPkNpSZgp+6cypJMAvWNh4LQthlXEVg7hEfw5lp9rMjtEkMHVWQtwemcfcF4VO37fdqeOcDc4u4Cv3dv1Q80W7Bx0c+V1Sr8tUvVBXHCcwDzP7XF/cKqjEKP9XeqeVFs8FCayIEZzUzjvIjujMrw5O/ED/ReuKtwQYMoSEl7LvUSaGsxKxLwBbtoWjqmm7e9x7nx4rN2n09ZlSw9lMxCq24qxbuS+mXFkyQxePMJRyCZWjcdJ8WRuxOPN+wjZeQmf/mgeWy0Ra/2l0tMgjZwcOla+0kpnXYwH1p59ndBS78J+pn6pO7qx2fRLpgL/gOoQZ+eCDtF4qLfptFlqP3yv4HFsAnQwE8BKJa9kKccV67tAim3bvR3whvly9i4nlDxQDtRhSLCTEUtjm9Seb8vgTWc2t6npcyAfhWALUwC83+dUfyp2UrN5KlwkajZzvRQLEud2VaXflEKqmlLg7ICIeBlQiLC0XoW9O91xqmq3MXlA72y161uZOk1AWfRje2VONrPIdgAz03Fr3cDvqFrvLrI7kKg2ebbzZK8h07Fa938JeBSK0LIY0HErjSjKMZ4x5fh8F7Kv3FqfQnnlK/C8m7IzPKftXrLKhacXU/6jJLgvW/bv9X75e+gEYYGtfKzuhLrOJlER2f5aRjRCtc/VRcShjdnB2fcwW0b8hTHX/vuZNeAHgJjZ3pXT11R3RdOil0oH68+b1OoHzLv36f+kRytf8DQusEDoK3yupZPAwKYxBs5iR7DF1egpFCQGGa928o2R5SdfUlesCPKK4m74lqSKvbv9JLIXnMfVG8E+sHMJykLMEX9qtTF3lfG2353M2w3R4oTfkHL5zrQo1PClF2uto2Zd2Ri16KX6qCAk35va/KWISJqQXbKytr2AidYvsjqu1XrgU4lhSgzxnqwETdemS3Kx5x6TJLMO5Q5b6ONkchNShFX58NaPpGBZ94KCGriiuab34zsBj/D3rCMaVuYuVBX11PWUXG6yG/0WF2X8hXJGTFM4sIGf0zDvfG9VNYCRENTqvxjf1WqO9KMvArrmweE+o6YRCVOT28zbn59/Wh2VtRDQq/79uqw610tVyFmX1yzQib+u5d+OEpBEvZUrlKnKhdweC7QzAv9SPX4eMLV1BTIAIZIJXaeK0isDTcIQbi1BTnwYTIrLl0UvhG7YugbYyjHedKnlHToVqCiB5BaYreX6WlHeMc4oy1uxIarpJSaQPwwbW3MZkJ+KvbeWycfAyJ2bm8fA6RouZLvyt23uHGp4N98ZC8cW4fkgHKBotvRuvBy1aWzgE/vKto/pGvZeYlwIW9XW2e7vGNBl14+tJUcHfaGmp90PVCd77x4+NEHjC9X6Y7010rLbfrTOTWic2YkfHim11W+chhO4Y1q82Fv5ZEwRp/ZVzIZbPrYRd1c76zHCjcmXPcKFAQVO6ArtArMXNJx4rBzihws4drFwemkzs7HywZC3DEld2ZTse5ybisomxanEPhIbwE2QVkTrusAwDf4QXz5o9lSUq2kIhRhk2a4NaNhqQ87mC+gdhTSGtuJEbg5RPnE3YHKQusd0dfu5JIjfAVm24JhfgQR+PEDPNHNkOByly4709PAaAzvfdYb1myZhxvGIzfuzu3aCAIZswUxG6Fi9I84Fr2U4osuNdYe9EpnDE1iRYH+1nB2ndmOoX/j884HIpCE1uxS5I+qXAed69pwnpuuIOYW+qcy7+brh1Hjuot8TtgYaF8IGz6QxXMbDxmOGNJAWqHo2azRWLvQDCPAJsktmHlSlrMy5iz1DMpPiIdGMl0C5+Ud0sZh47yHF/uGVfn/ZJwgXEv32ixGbvdROnPqxJC+Us2n1LRuqLQnsRw7KWz0W8qpKLwogLtZZ7hO7l/4NfOpSqdqAOfO0hOML1rt7ICTWR+ngmkHYMHo7leQvcKyc8c/2CDSton/7KMRqt4PXkfgrqtEp92KAhGFygQHRD8GrcS8AcoIlr8YHd1ImXKSpwbZ5ifvJ+yGQ4f3ClAjp8o5HTtsPs0sLqm6WHe31D+UmgdZhXfBpxraZJiWABhXlta8sAKJyHp6w5z+hWPUibrJ3n6wkC66HMrEC2I2TOo4/1w8NEpMr8dxz/9IFFEPkuYPCQSZH17Okbucug3tpy1+4OsuBeycUFWEvaZgG2gygLGOl5n4iDTZqwkple1R/fmvGfTN5XQwQuFaH/HOYG0iiEXHnpGgd8qPShSEu0AQmpd1Fi/8s7m6HFD36vA8aZ+Az8JR85i1mpqWbQ/OPlzSrMkqGIg63VWOoOga12t/0JArUmdVWwal2o+Dk9dvOMqBUsctGNJnCdkHQ9vOvvE4Dqy78FryNh2Hk+FmGnnnq5Lj4Hqq1636sNbD0Fw2HE3OMMJBCIlz1M6UoATeMBKH69w+/IUtw+/LSdQn96LKoW99nOyn9oro6APqK4Vn6ctdz9mH2b8txWvgYThLJU77jbrUnnC0jxMixc95j51PAY9WoILsRmTICBiVTJ2GAVAeSt/0YelFPdRYjaCNnSLqfRprKRNHJ1mia6LSOZ7vTGJmVV7VsANinhoxEKFr0Ov9fWJTTQB7GluRV8kEwnV0BO1OI7QCPLI5ucHYptGURAxUkm2k6Q5ZtMMbXrX5gmy/akWyK9kV+zAKTTnIe9yTIqaF9I3imEF1HXzbStFZ40oXLdvqLJKNrxmRr1MtvsOpXbHdjSaq1mn/nS+ZJ76dAPgQ3bnw84i58Wza9oFIfrHHgdqx2d8TSbGpXVGD4cuAB/V7YJGqc8M3FvCaZY5mFsX/Vw1WBVA2Vijee/tYsr1wUEgNFCnfcJDMDGbwTfrFRRxIXJr08qHU2oFiPmi8UpU+zWRaCFDqglRDfH7C+u6Tg19Jrz/vvifQeTiXiFbO0XStz51/RrAlbo2ewZIBLGVlcSXmAH/xnE9WnMU4DWjN/q5290h/OfI0acNqL82DEjFR7O4cOGfB9usc/bg4eJ5ARSwbfnmJNWlDii1e9yR3YfGT611Ib5VrKMhqJKIBK0SjzgBH+nSgbAdElVEYTCdtef2gLvTpSda97j98zMLnbrfQsQrRUMgPIMRvn52pgAcBpniwMls+WooDxrMZePXR2tfzXrbylnjbQbVNx1Z7VusR93BoDHdKRRK0c6+yN/U4QpVd36m+FpNYuWtHL9+kgDm+xDFMX923dtGbvt3DKmncwIc5nqAHZUrypoudauADUEK8gJ6ydpTuUpHpXI4fWT5+gmFodf7NDnr23rHDrxYNoH082OLLTH0+Dt/nenYoT9bAcRhgKDP2iRcQFbsKHbIsCokAktFsztwJLAyKR3Av4epqjoKTp5X+PwTfzCljsOZKJWVhMLrHNUjMrUTCy+UAwH2/Bn3cazItaVFcYcMe2kQaTZuUzJEsOkwuy6Gm8rmMVoTH3yAFnXxezDaAIbsMfsWJMVFWVyL/0DMqcK1dFuaQtNU55UFhW2nB0eYFCf8ltq+9Hp/KAA/d0UwoZh2Su4OYsRn5a113lfaXZiZXh6Df9S2jWxoZ+jeZiXtxT40tn63cUTMieGaHAXu5a3CebcLin9GtscCF6UvLFJ2nJ+kVhZ9lmu2i6bSMGOYX08OfIajd9jvAyALKZUUb4pJBvTsJiSNh+v3WBymBTRIPaD7GibwZmMhLVWEPBUQTPRJOJQeZ7IlKDNHSAgj48dH9wlHrh7d7UwSgyuNeUemH/GaAR0PykEY2lKJTDFXfuYPBC/PtYRr1n4mePQDF5UDlYLtAfLfT3FIhDSo7AjaOTN1k/b/FQ+sgwvdj3oNZiSNoDMlovW20t19h+8Cy/fnAf+RPipKVk/1VFRdV206vbYJPzBdB4eP13p0JMK6rzZ+aUVX4XQAiYlRM2mOV7wunxrNXjO9Chom23WE8Ri97qxyJsecN+eS5gxe0QNnaw2TKP01UJ/WJro3A2JgSSV+A16n2GBpMhcOe+3Mw/queXuf2r7ubcCAJ+OvFoshyXYdARwtzl2psN3usPYL4o9V8xGfhefYcnaHS6PM1AhSzDfzqFeSJeByoucj1H5znLcc+z1kkwrggRwjRYtWLc+BXQrE0W72OsK4z5XPuvsBdovF8ChmdMtZsGYuwjA/jzd11m7U0hMpUUll01oAZ4goWNnXA1z14Y2+ZTpDLltx6F6d3ZHkkvWbyRe+hQFeNtvLJlCZT/hAMjmZXJxp2VJ35rljnYOT2foFeVIbc9llDcNPjNZtkvi8ZYXTBBzJKVhzY0LGIx86uUsKs/DcXW0XyT8Bk50DjFpMUaBixXEkKFrWi3D0jPgYUz92SbbZPYmrFNXrQXgGK/D860yVkbB2jtEzAZycEo/nvla4/JeLtwzxxdXFLfginklrDLCDNd8VmHaU5ayAPvCxMaYDM+rD0CcTa4lK+FTmA2Q8UVXy5SJqzLWqYnPNzrE+zqhckY+Wc8rQwSRyFDBPrBRu3HRKY4j6wkqK/DxGLriJRqM5JG+iCQh2XYR/KQDn4c1pWSg3uY6SjP8dIt8e+dLjCZ1qj30B0VlylAQD6xuMfFXL6AXdysRckYvRBTqlUmo7SOcABHA80KBw8ba4Bv3Kkyain2EKTYIgyUowbgLeWcuMTi6bqWpZe3Ku/2BLDz6Pn3FCh/A4WoAKmGeJw1Dqah3G3yAN6ZMDTinvj/O8wFyUdKXFcyPCuqnJKX50siYJeGh9jEUnAop7SgPxwzulxD2HfIVuJfjGAxO8kFSu7+YkDyPNzdF+DZHkrZ9nn+PqsXi+Rl7yjkJGRpwm6kXe+8AV4xgU/ps4V6y3iu5gN+NuGjc8vCUpmb2kUrX2gDAHcn72c/Q0UOsTHE5nYeG6qSlBgy0ujRTqRQTWPETBkdLqjPWTvCvye/oTt6SCXqK4EAOXgGNDRqnFporcEoYePuZLmk2WaxTMXQMfJwTVFP3hXZV4dx4g5c4hTmOmOhibRqpdD46Vszn/3pd31zl1CuoPZwdvOcGTz9Y0KdVoq2UV1RyXwsWCWb1+5iT4lTxaJvesEP8N6acTUV03aBq6rNSWGqfWmzfExRYIMdDUz8LAWn5H6FUucfeMNHfNK8Gr9DkFDabZ6vp9w3o6G0uz2GNYeBopAg2c1xYcuFYFtzX7V4EvBuz6qU+2c11UhGXBskV0cGxLq2d0V8uCLYL/Bj3lhFeSi8XzdfrcT8u1oZLHaNxOvsVR18/MHSF3bX22+iQfn2GTfCYeFO18l9ux7hg7nL/A+k6/86BGrEqwIlv1gJKS5vJw3EzqeFcd8y7xFEhhnOmml7WB28QtbliUh3rChq/rHftLXoQjihdt2UHOVANBz0ryknjXz6smanKgwHS9WCWhn241BCO6t3KCbGveETdDM7PbTVZD1OWtBOarFfVxqYaE6JWXOVqyf3CO0DcmmiFaca1gOoxZ+LkvyDSmND4rycJnEz3OgtNLGG2+U3y7scBiU0hnC1xCEKH0kczgOF99LVVhtUTQwnOSPHUYtMDZfdsInsT6UBUqPHO3QjSC93YXm11GxU9/vcPhIDkXq70tmcmXtzxjJTo6sZ58vh2+KrTv9e2RL0SFUubkPHv0CqCsjCIZvnO2JUVF1U6nLwAD7SmjJH/Z9ers1rd/ipUBpS0dKQzRFtytd9SEAj/y+6wtF7Yatd9GwFSUJftVe41pcpxtkRaldyHLXjvglWk7FjEonHP4fJPKY6O6BZoi5hydvhzX1KNuf2JD4pTdqxBJPGkcJ7xbPzYSFEFJDmKBx0rhQef/wG+M15r28rbErT6Gs+dzWQDRzbvJAWqynQXnGOql3wXsFjUMGsdPjhMw/c3JNtypiDFW0Wa7xhZv7GsOuTf8xSnvd7rjp6uV0F78d2zq4IfqrX4S60NescT6xYS5jzlph6fouLcUxFDOGeARavX/vo3fF2biCYuwwAkC3M0UMZ9Va4KW6ItU25UU8rB8NvFeWn90BDIVQVy6Wq4pXPq7cXZspW9xBRtM8d9xdh+OexZxlxC9dlmKXycRyD4himJy4i7XU+ljRUzIbcS9YfhslWUPiXkUy0zRDOD9p1sw7D2SPqeRROCE1ZbuoVYpSm16iIiE3S+jaSfHPuIVU5T+3y+rk2gAmKwwkP8l2E47TQ3nzKHG0G0RsD4jV2dfRYHc788JuOA9cLlYb5gqQjc0PveQacnSkQLdmu5xVey3bBSM4jhoZwtaqMbBV1cZJFiR2LJ2pKW4auC9jc3I43YeXiycBRwBoamuS5vNc5XmKQAjwzXw+3pKwxs6QGgGEq9TGQU7Oa+DubpSd7b41pA38vGKk6jPPD0cm18RC4NPSdS+6eDGq/lp4Lrc0aAYu2g+xOikxrlTAxE/J61K0gmMkTb8Sr4okvAmXRBdBYbaBHLKEWCvMgoVykzqjv37L8P3U9yJmijdx77qkjDK9YbOeXUKJW8Tmbg2xk51gx0ntsP4lL9CLGr+xkNctafTaJ4Ddhjov1INuzvKgSI2b66ZB1pA7IJMbP6D3YCvAZFvAVmVEyYJH6RBQVOZs2UjMHJbE4RfG5RbJGNboPP1BEgVcDqX5arNDH0Nl2WygX1Ia5ch2vYPIr7hnH44nWGWq/fKAaWNd9Nc6OQCpyKYOFT+MugKKfKyhqdlQDrV6/AayNOrmg+msqfbeS7giHkoLQ+cT29Rxp/5nHowuTyuFu8v7YqOuPT/QIx2vuUZ/HuwQqVEbNSnTi2bArYf+DgPK1DDwKH3zxLGJ16s1NyleAJOORDleaRL0tCO7nIZsx8wkg/o12n2INMOniwO1uKv2crN+YaMhOVAeXiRntKjZuMXTGV3MjB7ndnA0Zd76UA72MwAXLbfDEtAvhpUSHREBwNXdX2f1mCBmvHssqHtTXxibsXGffBm/8jQ/qx/9/ushvDe0aaTDJL2zqQFB3IAqXdtigtOBx4GMJ+OzwpWmNJGmESUh+GnEzy/R4xQ9LqRXL5RXJLYWsVJdqbnZeIuG6CkVkVwitphK7Gg8NBit3zYo2FdkDJXShQxGVdoK7uQ6B3CPlY0rVo30kkVOAneKGVmioJ8YQFUJQRW7a+P9j1IVr0JDY7lUmlELKIk7ZptjTxOc5iuII6V4TTMpmmNQ70O9B5dhNluLD37Z37DNeV6JPmy10AFSI9pXJE5ahpCo1LfizLlxk8ElWHb3qplCADjbJrD9oiP43LuNCBEqT49AcQm/iHb3l1LhLghKEEGM4p504K0q9jOnjMcNodW2oUZfS4XLmdoo+0OVE6+D5ptfd8/Lo+qh/SHenE9xuQUa51BaIOs1HsYTbRDDPEXb8+xR737VNOJuuwzIPN95S7Efn4SIKWlVO07JUim3+eFD8C/rP6i+MMf80mCZdG/61b40B1eDVL8zpiZ4VRbdeGSEa+9YmVQI3ag4LG6t2V3v0QpmEZQsHbpUlwzztQnBmCrEDbylhzPSmDNoguSYYYW2IIzk6CpIDpzXHieAwmuoJ+LZzv+Q84PburBHmTJ0Vudk7rUf2H+WznIarKK/VAPgtjWO89PBprBo/AmwGL05UUiY9rl+5lkqMj3tXw/KwSqZxGy3cvjviTashu6FTlQXQmlZ/7lUWFsCppcajFl7O54q0TfniOURaaiRn4xBfbVL52AEzdM/spFEvgGZyeEXjU2//N/cAnHClEgsLsVrpNgwqEWNRP07NYQptt407WFOzGKH3DkZIj9oBJxB4bfXDhy/HeOGhJpvs7QGMH9Zfz7viA4sdIXBa9gAqyVjLZzwcqQaIfcRM8yi/xcSh/agC0GvjLVr6GDV/DYag+aJ5y2LCqPTb4M/6n/fwZyne6rtF3BjbCLzYILHKmwVZrLgCS0hqOLgEJY58Dn+HtXZADqAAP+BkCIwmThPnO2ywlVqCNvkMM7wUzm/VrycnLhR81/Uc2qOlTxLwqz9PGS6LxuWQrVniFU7mOVlMMnQphqy3pCDiA1QpC6YxQBZ/VBUEvTjdpQqaEjMeOQHfpUFBQqXnw1/DET6Y9pinh8jI4lAIsJa2DmI3k5MT77gYPER8Gvre21U6dR/QuCvGsUY+VBmLaWokKD8JhHDVnC9jUyfEDji9nt5eaQGQVVWeahiqLfVh932Hv/vpNvn9FXDqZalS/V9rQZW3b3CkCI9qkE8kUWBE7bqZWpUU19bsYe7pTnAAIBzzVME5RfbMjX+EY4FG/s/5uU+wO5B+lNn0Vyl6NKDv6wD9LWHY7IcCizvQF6Kg1f+2L/SnGtdeBPVzkBFtlN5CQb+HvUoX6gxNbn+BKzRF61vXuwPJ1/BoVClfhKmaIdCU7RdZkmCDx8qO1qft5EyLf/khPoSFXta2ZnZXPPrQZzoBwi8LwxGlrLcZp7mX33iQeO00tgCR7mIlBVriW+CH2msH1cVozprg7hUPOp6jsTzOAwLD7/l7d9h/AaH5ypyZXDdaMcNey75U+PkL8Q2etkJI61kMC4CpazTIu8gnsKJejvf7Nual3NLWpEyqy70gslvi0g0DsiQYhvH0z5W5GJs2Wx2sKG/6QrLozfqfAEv3R0iVwRj7Ki1oUShJsBWmHyBiVEaIEs+gSluUvqHPQmvZlKac8rTg5F882XA/nAScGcMhCjVU3W9cvhYKe38sauwEV9uy0S6fyAY9HeT3RLj6vN32JI3e/rZ/F6cKvyFY6tjdA+PU6gc6EQ2h9jpE1//huMf9JorwQMYSgkdnh64WmrA4MkHETYSSY2KBdyM2gelykQoCSW7StUlsrCHE3dBtIZGvzYUZkGYih9cBvNF2IEHPZvYTGLfTbZTSXDM/pzyBXZMfuFJx1Qcy+wRFJsUmbw6twVXjlLXGZwgsshIvBR3atPhxIqV8bwH53YJwHTKDy1Jg4vNb5eatuKkIdoLazEbKXKnQxR2m4KdESIdTw/tsHG8dX95Qw1R9P8/CX8FkUv6uZHAYK/9HZbMyaupJsHCfAHbz18Uy877wBwDLbRB+8kKmPR06rTAcWr1fFwPXtuygUxyG0CEMhDfp11FwdVautQytd1dXA8uwjGDseWMnBaAwOwwrOrTe7L/6uHrGto54vzo9oYUOoJfjeiZ3SEYQ/Dh3JbAsvRsCVnGopZzX3AmMBAtZvVjv+LF/NIBZzfCuRfFYub2H+P2P3JNS39rpPyVB/SbyuZWgrPXEa1A3bEmxh+1vvWLE8+Z74THyI6rjqZmYZ3nKPnE/pamVJzPMq7KvV3wu40vgfty40HO/IFnzTgTjtqh8uMR2fpLUUeCDIMccPmIhaZELT9HFhMRNc0JDZDCPAEZ1QqoR96w5Nf7Jw6xS9t0R51dECSo7YzxFcCqzkBXiblbi3FhuanoT6S0S4nT7FuRY8mL6BOVZcixMHTMrfmtzy85l+IIe2ubalZFiWu9v4RiF+j5B4kDl0uyh70fjntSKLivIT8BcIlF/Sn+fQBmD9LglUoEYpH7paP41hNzPl8t9A3TPjFRn7oPxM3g1/4TOk85btshQzlH9s/zs8g8845XGj3rrU/5VBU+UG0vmlNA4X+OLw1nZ7EKgbwacHEON02awZHVBwQ4kUbDdCV8DLkQS2eSgwNqqzL97JzPoVjMkemQBoN/W+BdiW5yXr0D5C1/TyHtG26w8kl/+U2nr3ot8F1TckZfz/vcgxT1kypGkgthgNFKMKP+s0T5pvWTooAdgALNMED2y+1LkTnXs7IIyLf9CdDgt7AZIiey+j4nst9EwnyPdI2fPF/PjVbo4dtlAsyRF3vo7HrXyG+hv7uZE4upVXmxgwIGV7tWhHJUMaA+vaTiFxbYCFaiwP3DqNsA0WtrBGyDdUZ+34p/ZWmPbfXNKX+NVnduZt45QvlQ9xRr93gX6//8SFWysoArhI5lM+44u6W34R/LQiWFgJ5yW8LJP1BW/6WtnejnH2apYgQ0U8+HRuSVvN+WelbRzhGYPuf5MQ8PLNbqxf4lusV/9fiv4LgN2GfYuZeZ6e2nWR7m5L6hieibMcmLh1ZgCMCDceqNCBUUTahymSWSA6lvT6XEXlE1zr8xmtgcx28MGa9yez31UBWUmsqz7Q21aOul3LpHbN9HogBdMzbRSQrpdStiGgWe8HxNziMePpuS72+NimI/91jpPqn7XVJigt6zr8wvAKTFvvkPeNNcMT4y6cr2MRYe9knW2/r00zC/7jH1Ji4fXBEljqyi9D2fYpSnwmllLqSeJwMidGxilclmhXbOb07aKM1uyrxrQ36dLxWZH11R50NdGz1dHB6jm5wXhp9CU98ObA3w0J1/s2/8gAV3dwhmpkgucjg+75x+To3A5aLBrIsCeGL+dGyH7M8XBxndoXdHOCxXCeu6XhwPJszqGOXpwknG3jCbSPVJzqqFlX4W67fF0LlpZVhRIJG/KEFEX7y5O4p48INyykDfzZ6yLmOqjPIUYAP2YNEtjpphWM7q/4Li5oopPyP6rP9sWevv9cfrejk+P9BwXnYMgFY6RbznbdaSXXDVcDSW6oRsA2arbilB14EAkpq967JrFYYRqsrkY0QR9omVYGhNcq8vI0F68LmDrMNVALIPYGE8fMqnvAYAWQpJmdFLmxONzqNvgl53D9/eJ+ES/vFbkpb5QrywXjoiVrPMeQwwxalFdHP+nKS8HAibS5juwjKv1pFaY93JoDIx0xOMCWTAQ77jy9JnbnhP4QuYFB/NMy246zQdpwBDZYfVmBZrHSy5E03Wsj5rkN4Ml4eRaNKNf5DJaT5aVO/V7/xtgIfmIqV9xNuNKyW9t67FcEnO03TL2+3CFl3j6bn9oCHRMY4bLosZaCPdeUzheevPAf8SX7u+DNr8WdOzHwU9WFGjTHo9SbXZainE6LrEndSl+tCAmtctQQwvEKZwXHPnEJxjxmMZQXBxhpiNTsqfZVPF0Px25AhGuaQB+mZ7AGDZG4Qir0eIAIcAXO7jH1IgqBjMhg0EvJ4r8f/88i0Yc6VI254qvm3EEU0wAg7B7u32l0+0/2AWwFmlbVDY80dXLV9Qb1aP74gg/OKHYq5Tk0SFYmRfw0Aid/Szp4ZE2R/bEJhdd7N1YDB+tQya3Xj5t7DePNOiuOmPUUc18uYHaI4dDFArs6DV80C0TDZsexvl2Wh1d8QLrJ+gZ8Hr8fQejMuXZKwPkGMBJ2qEv+jtVXzHl6ib+Qg+p4L1TIyeKj1R8CeJXTs4Evli+Ux7t4KdKv0fym59BacmBUyPEYKwFPcRk61uZh6KcD/H1O/+MCYE5PHPlhkU68bgpAjF8/8CKooHg4LH6B7zgk+8wRGyRM4Hf+JqG1gtlhsd9U5FyRQDgBEdlatSGZq61PDbQUjvOJ1C3HomZokRhG6H7j7M8BaD+okzZ6nxNTyXdQlvD2N4EMTkPy+4xpuovVkCieh0YX7VLHejhHopl/ktFSPssXwy/a2dMQbh/ZWLsKseO3ADddpv10NzF0y7joylrcAK0skyayhjmEnXDpBpWEth2y7KMEwsvzxcYfZn8HJXHC4YQwaaxCBvgjWevfcobb90FUW1xDu61jlDwt8nK9FntYNlg5kHTyQkmntgteuMy31ECwz8N34wZnHufHCNktR2C8Y5t5kZpPT1gWzhjc2xtW4SjqUsBmMg+B2qY2hB28+e8+N2+9O/rMDj6R88Nen06/zAvXSlVMSrGFNWJY18D4ELQlv2YzpcxlQ689GBOZUFwF6pPWMCD5ox2idOqAIGrXNYYATuzOKlCZVVasQroOlrq9pFyurAau90+hptrWOBlwjFY/tAEDzX9D6iGTMRwmdmOfYrJGnAGSx00FetKPABfcU2KLE7J9WhwMguv0WFJeIjzyND6SerjQ6GPw9HJAn0QXH/8+ew/AY30pMVA5wcnVspHx/ayaX57z4bv5hjA1ecmB30Sr49MtSD2/ziZ0sE7rsq61h0hDCUrYE+H9QojghC+DIcHnf69UXn3YE0w8a9guMt9WCtx4/li8fCs440Hv6h3ytcBqgiWFUxE8GKCjdYn/J/qY9SmGkkhvi4sfMsU/V2h0Fy/g1qEOLJRZ3vUrfpTGkYGTWIreyhaA1RxTXKnLWSwAVsw51QUzdJfGEIMt98ijxc8lnqVGvQFV1236vBc3eLS6jODtbhwQJ7qgFcWjhe01hH4gh8gN1u+plFCUDZWBxgCDW4PPkWHwhH9h1SKXj1NKcHJUIc8WXyIUPYl8rFuXaP4QsKav3YJWjZw0vdtKWCnpgn4IJszFMMttS4FXRJ+6wXx9/FckEa7gg+OtKjFVZIvTwFic2Pe9ixSu+PMPe66qBZrsZR7mE27qfDxuBArIKf9RH1xHAIWR3kGOQoZxM6jGx4AI0zUO52OVKNFUDdYtkA6Coc70LAao8QtJMCUMmjjtA/y0AEWsukMVt7lpiTETroPzpM67WBZsPlHaGLq33NPwrKVdNpPZxwqJplATbdf3JBiDEDyMi6ZgmCEOpbgK1cF+dHRk+1zNk9vIzqj3FVrGeIrYHTHc08e/oAV23xC1R6rf41T4eDqbjIbpjVGMjy+KBGlNarBL1i/eOkpUdU91JQ+i0r+gfNtgdhAffaepUWLRZbgPaMue/3SPEH+eVHmOlYKngG1Je7E6apZSxXDP1Di6nAn4UK8LXInkqQ+WqdROaUhbF/0E3RztarkBvDrch+eOb79DySQIjE87N2xnXkHqQmGRXvJ/cfC4897o0wm1c5BEuWyrd5zDfkSRhXTum0jOEvmzVp7bMf45UI0E4GP61QQWWjjV3oerD6FzxrwZj46UNXKfLW9zZ0OT4eRJhGTfkfOAXobap6zZ/G9WoCXEs7ySxlzw9ZNKXfW5qLjhrdAkE9fBgAf1MVH4ZXfDGv5dIsssQxLG0cyF5znk2nOAOUwLUioqkweA9c9Os1GMMHAk+UnV3tfFQez6OViZmWXpiE3y548lmCmoFG4uni8yok/0jX09CO/xmHZ+UPFgO/xkdxFyc+jpiMzGU+pzRrU6IUJ5nIsfJXRcSARUp2RZSAKJnYDiF9yQ104FtqNfWUn92Fs/VhOvBrFrz5hCejoypj8jIEyO5gmJHnfP0aaeYDy8vqejaaDpbMyduz6j9ljWp8JKNthAbV+I9JjOW6uR1eoF7nZ6rvxdeDFrSGNxeTX5kk+d44OrP36Xe84fofRiERNV9JgzSANl+l1IhAqpkJgBlmEH6r4uVIJNZteUQtkM6ckXHJjcymNi7HwfZQEqVw30ByAWGnEMr9oDdXmac1kjV3w9uGvgD4xZHOe8qLI+IGi5Byi1h1ZZ43mGdSHXIgRQSohy1PxFxttc5Bp92gcXNl/Yv1Vn8dXTHihBGiHxVq5ODhYfpn/XtXszQt1GYCaJoKofsbIIuOzToRxPT8w9DYtrhsceya489TEg+fL/rKxXG435PLYdUlOpKAHMys1gN+apIZjy+PuA23CzJrpmI4hDPfBVDI16+HL6lMfho99aD23Ze2kdqFDTaahvM5qj87b2mXXaBoKrIGFRlZ3k233vHtUxpLSzVpjeHPBBdzANtrG0ejRNFandC8HSGaD8f9b1IqUaYGsyr+6faHdtbTzBIpIqziuYabsQlPRTMmOuXPYZDwXcgKYqsMW46E80K3Nx1zObybRsQH+6beJkOFMF6i38vPCVGh6DBRJqhniM3kUx9abZtFCOnU8zaNYqE4ifMbK40lUH+6VgJoUFYpEty4bgJIKHSZxsq76zxbsPlZVh1tcIgFCgZNSxACUpXjYElnH2LlPk+D2pf4dzWVYpVBAlGvOZAQb6Q6LB5xFee3N+Xu7kEGY3NsNujoRTH9xCXVOfYJQ9r/ptmXd6NE7Nn/TRqot3trOwZBfvCzPJIL/gLLVzpsD8E8neoLDMBszRFnPsZyqEXv6debn6qICqb7f6U/+BLoNgIbv//6X5N1OEUrXKmGZabb3bpyQQTdKKzwHL6A8TaaykLGdzfiFYu0iPgi6mPrB77MuK1Barj+52vBg7JWsyyXxpiyHVUMcIEO3e+ocfoxmKVgRr2KRlgt+tzmD9ySBEagAQuCakURNXZoIrzjj7ZQ2Qq7IsFhznV/kOhdNvqMTa4qFZGdRM0eyS+7YdUupsS24mmL7d2MVdWTrx5khgywVVtSigAFaIY/okGRTsUQg2jeALaj5YMogXDn2AsB3OOKNzbH1B6ySC9exbeg4v4EB+wBfF7Jrpy/LL4b9OTZZcD8B9IUNffp/eNXk1nLcXgJ1LIxsKsRheE9GR3C5ks1Q16x8/fMBWA+f17Q4Gv32yoMs/t/ehRwHawK5QWnfAN4BimljHe9my6nH9vgAAb7itE3TbKMQLNRQknZZTs7FPyy7nd//WeihH7qqFXlrnxO+PYNyUjYJ65NlOnhFj3G7W6Moh7FACKoTwVTp5YPAesD21+vz9WPsu6jdVqB8qFowCTTQpsRguQlp9drGKyIkkxorBbA/p216lGazmkKrWvtu71rmEO43WjNTvtl75kphX8QC7+NPX6IEH9ecca128R3dPmaA4GpR0A9fkRy8KuFfEALFytoF44nejSRrfehUcJALOSSb8oT++iR4cFqngbvFdhIefJI/rmuG36PS6C7yF9JbeZRCrOpQc7ibLKwGw5PwjiK3v6bnioEfCVvhiV10DWr4sS9IQmzDWaaXACfuo9NfMNyPturjSuUVqltP5uxdxS3rr5gHZ5h0B50Fa6e8CAWi8D1yF26RZVgaNCcaKiLI1AhNj5SKL/BmfCT6mOsUu0SOJbAxqfjXrsFaj0BnUoI1H1nu7g4UdIAn99bTu0bk51z5s417LNklVf8doL6/KMlDBNmPEN/+WRZoO7Nm/Sh2IZJAFLXKjYdd4F1HnyQRCIUl/R7vOtPI/19nUldM2BaEoqqxkCIVo5YrCeFBRa6ra6ZU9A3DDZ+cZGyhR3zc5JzAkBSw1iOr0ne/th4V62oI6b+ZiOKsXTzFZaxfTjVYSVv7DbVsJkSZCBBGEXpGUEVKN7Xr0a1DKAc+5cozv9eEksIaUrIarmrlonfL3xzsT5jGiwddlId2hQ+kh5+jpKCuzIrvwZw4LIdFYMmhes+jodZeHZcveng7dY/jdqgHOGUx4lrB9lu9X0Pz/mnA2Z5d2m8brPSoyyeY0ar0ck2unvZSqeL/rOEHFbcDqVWxx7a3OHdmILLKJSNjTwuJUnad72lGdCDHE+2i6ylIC/MVRZtz5kOdkrfeXuMLKJ6T1f+ZmA2JJ5n6cz5KBTF7NDS9pi4KljF18OXCHFzALD8HBffSLfalzjTLmTFlbW7wMvEuIbeTqowbLT9wShVr4bcnuhsYHLgfK7ybVF0LmpEO/DFLfJDFw5N2Ml9+8LXeVQ+aOxmtvvzNdiPwphtQYgIEwIQCP7Zn+LttHye/LqZzz72H2MwOdoVHci38ocxssDAYzTOmIufwlAhfMLsv5aCgEf2LC+HWzvNqD6PrwN5SYmBZJISJdUy4QqR/MJhygVc//pRtz4SAjypZX/tROmRI0yB93Thxg3qpHQyR75I8k6QB8CwUBcLdLABpPWQ83dyW3pcF58nrga5czvZGxTvYLQYUcMxLV15aXsY9gpQ73nkPoMapSpcUzI65aX3OySWDhk4AHcka90/Fgpb1y7ajPPVKeWeo9S2Ckeu0BKrpzXuCinWXnal6H6J/f6cj3bz+2eMZ+AJJdf/hYt/nv0Lq9J7M2HK9XdmQRpsVokDH+mFs8ecK2E+BQnPng94qbslsisxYjXDghzln1Y69zRyrqHiM90A11UShyGR0UvzsM+294Yw3YfIU+WO2EIrrpH9hF9sxJnYFUGuPafMg+mU2DVus7lDF2nOAn0geKa1EBjk+QVXGrAiBiKltw1BaePcU4V9UEqGrRN1lvcthEmdhjxYFUPpEBHksgPRZdM4R49jPQHO0CDntSFDrr9nF1FrV7Rj6AAoiLU1JWzpGRjv6+/2+kDiZA6piJR+pL0aJWC11oBHZtABfYnVv7U8DfVJhHLps0YTirxzye0lrhlwXMpwEii9dICXAt0T/hrRLB5LKp3OQpIC7Xry3syTjy6TesjD89t9yjI1oX3BjDBxX+ObMOqjfi1P9NaHArTwHpIjOjKEYnc5kKi0BndcHFujaHUK2w/AyJeLWSAaCpoEPUNdYhzQKiN5baqLiW9rR8hvCbE85xdZaeQFCsVbZYCaV3GUUvOl2MREW4V2+iFSCmHM85o2Ga/QukWpmiumWhBRiiSFMjPgq5xdp58OCbNcwyBBHTzJwnEd1vCFIlBGbA48eOiHk3Yb31Myb1Bn0Y+s4BPR+Qc/cJM96oKp3OS2LFDBD9TMWYEUAB7x8E3SJRKPA3sMQglXhGqrwOpYm9cTF5YmOUUIdATgOkuprVRnG8a8A6Y2huMrCqiY3RKVGcTMYpa2az8amluXOzwOMyST6BDEZCayavssn+4TkpjtFVTFOBWO6N/KjPppcrM1pFdvvSaWsmYB1BC9kIHm28JArIC5ZCxm6lEZlMpQn/b7fOpH156VvQ8uil4Z4FFoLG49KZ+RHgxGnnnQm0GeH90gkqM8txjoC6saG22WxNfBGVvGh7AVBgbXYlToukgO+X/frvnPmPQEusCNRRNSlhdU4dZIdc+Bto44SFi8FY98kzi7EIeFnPEg9/yaSXqwDcjsl35dlQ72hhmkRV4r7wPyIfvgDzETlsHxrwsVmG+xgvI0hLDWIrtIdNuz6xjZ+iU1BvMlqA/7F8ERy2JpHGhl7tRAAQAd3yo0LOt9PaqItM0ewwMEGAGIHI+DhlClyuBAY9S9QNIx/e/tzwafzpO5/UfY2xsE03g43C8YfrDIADi7wbBx81mgRgNd7JcaOKktE/cKkoEXw9QJSFM6c4Hy38dqA9057GRqZRs2FLKEqrQAiIaY9jUZ4eZrY0BGXF2NwpXqDJFEWdFTD7U4hKY9xS3Pxu2b2jHpWarP3wnnGTSqNyWMvDtoCxZ158Ut2EnbpXhRfZVbk3HV+sMTQM8xd5htd8oDfWL9h4bifdDBNyzmtcDtCFjerZF7JzjilST/44cyNdiaCD6OzcCUAUz/iIJ0izQa1/0v17iQteymTDBBgbtrF9AsH7qwx9XtKLZnRbgneC05srQFnuDccc9MDhD3WXNvXhUV+hrp0jUnANN1iWcBYldLZdzS7XUIatiSPiZbw9IXsSY0hBRKH3KDszhEaiW0NuOeuE69npnNaHcBWGM28GGYqddLswABT5CaziRPUlc29LLhy3aR2tvPuVXsb5OxkGpQ688HcYx9A8fjjAT1YDz1wf631MoKVQB0PEuGgVk4q2hSjF2nAQ1dA2Qd9CKXv/uE77zk9yz+PAHomCDEsptSw+nahcLStb9RWjgrvrwsuwgaND548paChMqB7AsE1ugyUz17sV4CpFcZhX9o04sudOXtdHroIdvD5/yLs/0zdFcG7IxMQ5G48tzWuT4fwx+gmS8VEeUL2YdJgX0VEL1CXwhgpBhgClYyDGt0rOw05ioePD9LcMve4f6JlnDlcnG6AuqPPKHhEJ04008nPyqMBygvQ/48736NupBqm6n/f+4bg6yQv63hbGBdmHvCQubBFx0h8eIM65CjDDVkkt40XFOD49zpT4O7ys4bm4e/itbyA8yZ8gb8N2MBlJGixUNQXHOFj1UR4v1oYjXArjUz9CduEPrwjum0PGrRitnRLrZIEdCJoBh7+QlGn4d+dLTIAwXB4a1L7jcvBH3gxkHGMCusD4zr62ns/94+9zGRQ6obauPJ5Z7nW+UEZxg0juSvPyIABXMOYI26IAVWAmw6FR52azja4E2uyWug/QMJQ3HCVGsiuXiHuocU+isLKhCr4dPGVEAeytwUNEtHWf7+QQXTGuhCUvR5FsxujH5SmkDFxoIUL04+wxLhUQ1Kh8GGRgA3P6rreUr7FDPG8EKIx3v9AQHAF8+FnVjNaWmznMwOm+2/roUh7JqOh1eUbeDfANLd4TFRnuSBUQbYmZE7jL+6eb665zRuLM5rdiSSGFtlwJ1n1hY7sglDr/r8n0JdRRqMO2uMofP2q0riWvgyDbHZ27G6V3d43AGUEe1KSz9IGVYMqocD7kso+ht6nlmD1Y6OTmosw1z7W5AJu8mZVtLrGgOPeNYiVgc1NYKi3w4LAyx4QneSUrR+GCZ+qVG7qM/nSfjpKm6kG/JGLP4zfsMdJNXduQ9JL/44Wb9abDRtIioAz//mR0fTvZITrb9hx1Zj9r2ZRfnNmYZ/U5J454hlk9LMvhp2IBWpSFxqiQWSG49c+dijI9rmI7Q4MTuFkHAFxTKhsskdeMdt3dFgRZxbl8gC/SdwIsDzs7Ww0XH4LEmwXAk+Df/dCrN5DszapnoV4hstH1VMQ4Bo+ghkcUiuuJgUut8nrAxwKYj769PxS4jCLdsREACzgC2aRFd70thx/MhDV+yyLgrt4UUM5UvhHrZw+/CoTxauOUedKnj8v1X8pTY4ZqdQq1AUX5/QoMCdE2nW8d8wm+DVy4M3O9sLKNSCWMUcqM+4t7qmVlaKBiVzz41lICNgRGDNJIVm/kKtQgWdxco6Ys/0vE11Ip9cSgOgPlMl1hTf3YOheO0//HLbJxrDNWF4EgCKRv+VYruaqz7yZBJ6kJrnj8T7aNGPxmFw6F010MnrB3oODQGMmfZeBjY8rlQxaKc90XUjCMiDxIKoL0/BsvxEHsHG8YrUSV5kWZQRKD6OzjRM57ZAxM9nWNaekpavvlVjqYE+K5SiTcGbxZp8VWht/YdR0vCC7fOYQBCJHIoLZJtOdRPKUAZ0N1GCRpEP+jqdfZN/Xa4W7h76BobEbp6WQMXgzl1O/vxiQLhnK9OF+T7Ahx8+41Gi2iFmljAcmQSkWr2nMHz025bNnDPyK414XutQt9P+3X7Ae8/GgH32r68Ugv7iqUrjZF3xxOC32VZ3kLnOuflxleJ+kE83o76trSS2BGcLyz7BP7X9/k5c0Cy36paDWgcjcDFurEMp93vhoH1iVDBqB3vgXY2tUoE+n/Dpd3XfdGoOEECTPte6EjDDFaZVBVALO1hi5/rLFnLVCj1ZuZKIxJJj7N/Y8SP6toVuBBmLt7X4O9wwt5vFPSKA1JuvgQp+PvAvpA6/xfdEs0KrJTgu6AAAQcTUKwdUcdIgVcMZoDhFn9RdQo4Sp28tkzhrlB1erQ8qZVPtR/8NMAskOCSj+cPKFGr0QZvV2sybYaArWK6f657vmykFXA2g6acHzlcGCtSlHTYJUjT+zkR+TBoJnObzRBYWsYmytiItGQfojwJIwVUDp7QE6LwRBRGuQXvFlkc9iA5Qrb5hnlS65bEmDZp3MH72kYk7C2YlDP+bSb2lYBx2YJDKbxLW7qa64yO7iJNiBFRbP25rCf63QMqiYXizZ1ocbVRH0PLWGT6a+7mbcaTSF78NCifp63XqazPX9sQMprXRxtOso4EFBZxsEJi0jzv4mtVGWhp/84BOAZ7RkGBLJ8xLYyls+rerptCFo47zSRC15II/A5KxPz8Hr4A1iqFILfLZfU0zWoezvStD9bc4GhNru2pd6Q3iXuzdKg9XpEXIGcQ5ByACNMGcKzWR7hE8X4RMFG3xaZdq2GljYPKlibxDc8D/INTXvIltHNOWzrbdKCaBH4byV9NhWYjmMSeHl5yRFnlOaw6cSxMKY/UuNBCCfffTaxHN8rcRlebaNg0C4bATsyZA3nAlGFgrxdhc0PUAOjdzPkF2f846XvovTB66LqlcYFMKx6B1R21lvRpK3DTjMe3UNM5HiGxeP3Z4GEhOHQTUqY+Vz0EK/pzv6LPUcux+CcvXC4+sYBa5jXwPEWj2SiyUrdc0JMZIShsw66vOExzQ5D7SisCYgy3sIw1D1+xT/uxPTO+f3cCAENOZpMtwawi3Aqt/aS5CxDa9eG7dRExuJngejSEdrknZONQ2WJxu4m2XkBfalme08XvNkrsfRxqresq/75g/UymRX36Ce3w2igg7Pf/SzCXCkrHcPqPTYkIyDK7fhIm/Naa3OUtIZ2y42rEWLM9vrtJotqenxrTPvk2aPVnGh8+bh3Ljao6UBFVHmqlOc1I0/zDACbYfrrFc09cY8l/FxdY3HufXCuQ1LjalND8zyqqabT/1Kt3CRjqbDzD52ajMP/X0iZHiomvSRI+nxRfwsOfc++IH6y9I9GSrOrh8cxKVv3J1katbzmAe7nB1f88Alx0pEbH+a0t9sHax5zyr1FGrX/5cYH9/nwArk6MSOiHb/i107abgT9cYj6O+LZexbmlUnKjqD8aWBb38/1PUrV8tiiqdLS0e8qgut8P9YpD87/7KF37jKz6PjBbt6kkTNvCczkA5DrAp5DwgbyxkctoE6qItDHG5dE2eEY4icIoSm/nZkV3j7cIks4JHBxvE/ozZxz6jqmk8S4FRBpCqwtV5nnQf7a841PRZs7accm97NclDO+ZvCarLO5kCa8ApgtknmQVqw/bpnMjs+d3D5db3CpeU+WFLIMUAXJcUBzn0fuobElKIHGuuH2cbLOvVtEjPvqUdvNlQw0KRtFKrhK8h5BDiMTUQQF+VyeiM/DNYIo1W8lRxQcL8qEy3+YrHiL2lTfyXc3A23Ogr/s2S+JEkv071936sb1LEAh4hmxoIeeWreRyjOoRDv0HrJpW2K5aqb5sA7D8FYgZXyGF/v8YK+cof7p6ayaLcxVIzZG8rwbpQjDekkAGMT7UiEneW2YBXBWR6WZgt4epAb/fOw6C24BRWNQbLDogYhpAYK7SDbOhoDYLpJPGmes822sZXVKsGcCfCid56poB7rzeXoxPSvSHCc5K7iE5ZRPc6KboxkjqVvqX7iMMWeV4TQdwGzE19Gn2syxWFeK7noGDwzS1mAhoVqsVb4bGVO5yhR3hB5zYEmPCurKGCokq/B+5DEPWiMg4eWul9sa0pKLq6DHd1VQ5P7hppioA5LHYtqFHB1jQs/psqsO3+G5jKStb229/2JxhTILaLWuD1lotJN7m3wrP+y1IX++KvYDlHcEsxkTSPDaZSCiTiprE0nVTHKA3lnCiotN4ETPCzihTYtfHq0Qg22fvaexMcIO0RCdZrrALauaPOqlEDozOWSdYdIJd5gJpcmdKh/sWEW3GRm2IjageVnNDuLdZdmdxcfQSDQm/zOMgwesftK5TBz+cUNDucyEX6rbbKT/9nBo4FThx2MG/NonnXSL1U8MIH1McBYRuN1CKfjL+M1tHS8t+b7WYxOE6ULMOdHhSs9E0xJbrE9X1TaTubMoRkjuSCud2/S7VgGm5zl+NLGUdR38yRQX1xnuvQ0eo62yBy9M3B5U/31l2N6vuqO1D2dXOQGnGH1YaL26VYgtd7LamLojo14jo0vLyF20sCcBqVnOt8SFzcS/nLBS9A4c+QBIgNjoQ7eMdztMDQVDCwcWV/yG5LObddVJuwfyw/hntrFabtlB3L6C38ZPumuM8+rheRFqQYq8sYo/TXnot6KNEmUVyapXIN+cQmEtBTJWywt4cokbSMJkAetzgxKM/yQAEuYnjpya33EVOVdl6d9Ku2N5/Pz3Ng+OHd2vyY2l8q8vufnPh8Afa51IMtfqUJ/uiOGMxp6XJ+zQVFZb/9lnICTMqSQ9pXv/kNohZEvip3xbUsQfHxBAxz6+Yb496rfefKR/GTiN91I/yyGXrIS5AmHk8u5wrGOhWCaJt6osxRANPWtsXfYloZhAORH5WpVbFjanhNhMG1XPXXxW/pzbI8y5I4hy36TpgL9G94Ztx7y3n2SAKe+57LFF0yJpbTLT1YXMgqaZbj0cg7GPOOj+DU2mflpyuCwOJZjZUe3HgXdQ053FlIIllLD76Bo7AEnvlx8fupCpcBfr0BHqzxxAyrtVQTV3omCVXcBjrmu7kP8ebv4sdN50AVoywp9zJZGPKdT6N3av9SucVfrQg/eh45H/4VShKtpNMAAZqardtU7JK3Kl6ZUBkiZo4oSTjNBPuim1W/7fsPzYzbIMcOSzc/zyfI/NS6y8z66rpPAkyUt5q5b1jfjjHeV3QHXc39aA+LuIpvxhSrMjszUfisSPTeR+79luJ/skTTCKg4MrZbAMsL00QzObDTqGWReqYyMcIlBcVOFbrKImripebdFpFxJpH5zC0m8muIyWKFz09XnydBlzAqkjCQfjrROSQmWjTerJSHBBbXh38Bm3fQVpikIwr6HANspfh+q03VNKSnugXHjZ4PPaZXYTwDhifHMTMB8v8wTly9bv+7VJMg2wA/Bn8s1XFhZfy+/NhKpTjbTqgpEc03tjK2/IF5NNdRAgQ79EnMilpcUcC4sqT3WusFUD2v9sVujI9A2A4EYQRFh4OI7pzmDAyQMmMx2fMML0L5fAzmhgWAh65VDynXdL9JRBOHFn5Cnvb9WhaGku+fQObMaGOZ/Te0yP5Iaf53p1/9p4FR73XBbBN03p8TSwIFVDKdlyFRYFgrkK9vcLXENN3pN8K7q+P0C4Zu7OaMOhrT6Wn2zQFc6YlJyBPoSD95iqRpJpmZSIivyit5ZuQ0fUVk6lNIw/0nj6ESMzN/eyk09Pw3/6PC+eu9HLJINsf57cEm9jyXNQ5+wJAQg2V6RUw8jaB6JPgTCHRHAM2mBX7xjDiX7SS7L2PNGp79dWtLgpuOWQRLyTAcwxY8okK3QgKep4n5OR6m8w5JyD+dKRfLcRhRqobiW0uqyurW+YrtH/z6VDitWZLdSoKEhH7XMHvzgcC01d6Cs0ME8WGxXyA8QrJZsf/+WeQnVf615NFx+mx1Ao6RpxraFDomQvmdo5QqKICJdJVZfqQ7tafbrZdobqWq+XJLtqM/PiR+7wQFZWHHvBh4SCxkctyUMI/71BjRDFJI51C/HzSiJN7ceOL0YSM+Ai1/1WyHbThtsiwzdjhLHLqcvIDLFwBy1udT38UAad5H0g2FfgJTMO0K6/ijUGaHOT1Yc7mB5qve79DsgJ0U3b+djp70bWiWfDEf8vfAQEoxAPGYgN+aGMMM+YSCGGSmrWDWNLBiFpYrkeZJbwdlxZCp5O+1vecZ/mNw/S2Xl4vsAKc27QabdTXOXuOXq3+PejI663XE7dR6+cKD1JFRAuicZnIbPU2JzRIU6aQlifEaKm/Tm77z13wZ6nS25SnaX2G5LHWi4Y9mNtipZE6fVqKryaWmpL1PIlgADLtYHz8pOqkc5LM02Y49NQXrZqnmQaQ6ZPx64Wp1uaVThyA8aEVyNow+0QKf3Aku8FmtWLUAFlGTs0ACqdF0JTXvdzyPnf+0wUgbyg2kMVro/BTU+rVyGXFhzGTIje2xZqeAtyAelrYinko77LFnYzCXA5y/tg9enQ1s9WL1ZEoTopAQZUqrve3dWMBTeudwrmi7MsNDvVVKp6/kR2ph9euXKnC7CZiF4pcRQsmOaE1JKtjrxWWKVKCw8wxSsATtdoPSeBGosU3gdf/KTbRKtK98gQaZYurfz2PTwKNG7miif3MnzhAUiopTWQeLbMwddwnKe3ymq29JmmbUk4KzQSR0zqEgbrPrhcW2uft+FR5JcK/irKQLO674u0DX72HvMHwHCwVS+831SssffYmxLXMJpCe6isM1ZqNCo5MXtQhbKgmSn7KnK0lYexmcXPtlowNfEnKoMPr2YdG4TBwCKdluXHYE+9ZxPnmA6Fffe4w0mHNRQyJxtjfoEMr5dIiZdAMVodWWFwftoIRXgppj86nZCsjWZe58w1ocEnOKLiewCfGrn7mGuy5Wh5uoHT6x+xbvfEY5rMd6OfREBs+gHKgAr4T85alJC/GvgIhcGWePK0vNgiUlRQN2klOFjpgoc0Lf1hAdP3R0SeaD9/5RU8WjNK6BOAZEQjvvue5T7QvFnflBc5diovqREZCbfQdHbK5nfFtuJHIIUJrLZfpOjrFkL4CfmSzFDwLxwNClch/3HmidvBYUCYAUB1OKqihJ6jz0N//1dS0+/1UVb3rzaqatgsrd7qvcNIsVYpClp2e/MJIv+AMoeBKlJ5WeTa2MS08FcIsVFcwtGTGiSg4cpx9P7mWnBBwssQAMQ7v28SmN/qfbPE/rT+H1xZT1aG8ayhvIJoeLuEpl25kcfGL05ZPaKiPQawzyp8yZfB+y+iO/rlQ7jHIWM+tOiQALk5qcRCPNb0C2TXdspryzJe6HAU0ObKEOwR5QA1wnIdU4zcMmt8cNTp86P8vIJdt54eFjstsiVUndQZq44UDjk6yAhMDvPfF26RLAKNlYoAuv54bZ03/il8+qE1j+t78fsg1C/Fjq6qw6GGTMjLJh2p+7nYyk+4F2Ze0KwYqZf6ujhirSz1CL4XTgv/220hLe94wPheNt8xV/xgFiSzK2OGHhnsq+xs6tbFmjfQyzNjAPYpRyZOSGM42d1iu4mVfSQPoFIpMCdGsHJmZdqd42zUD3dK4nPqSox/2EddUBJ6dX5SFBvtMN5wOyBY5scmHmcJ5i5nwbcKu+Rwy9EJoqQQlMdVe4/Fieikno9AyGHOodGT/wPtGgEDC5wOQATT7eWg//XXaH6lznUSh+5cm8QbFLNd82eRFCKbD/dHBUJtFLTQgUyI5m7tRPMCwAqVgHffSV+DAHFMcIZAP6ayBx0UJNfUBQVW+oimJKbeZmgvWZeLSgPZLNX7L02pSmzPdqJxAeeHYTJkg1HHvMFPsMLqLrC4Zq1Lp195WBC3rBe05MdH93K95OBWl+BOcVH6nd7jETkcNczHkLFxjGzvjTT2F7yvzojwJgebcH7g5ffS2c47/qinFg78oNIGzKllbZCQLYBozgsthYTAAc1eQH0vDbBpJ6D08CC6e8+Q5jB3nPsN2a+m8WwemBr4O/51cJoUqqTgmYeaVM+ZWUha+XewkmJwJWGzOQ15pFzg76UtFwNyli+yTM9J3Ruqdmg/dEodaIV9Z1BYcRIGMD1tujX61Mno8MUYVsVYTw2llHpWyIsUjC9MD0kYYlgJyiQg9m+7qVGvpsiHE3QI5WJUJevx/UlyTmym8EJDX2Fd6EVhestr4J1S7PxQa0EY3zC54gbR8qo7qnc9awGBD615inBcXxNgDN929es/WdLGh6Sos/lNXSoOlfAK6VFJtR9QM0+q2hrdG6m3Go+Mv0D5zAJk79KomKKhJKG7abkrC6rrrcfBtg/L+WIXI3HgQWY3GkRO7ZZm7B5BbQGPy6TURMuIoW1OxJfNHk2VzUmP+qkYA1lFRr2Q1M3DCMVcYv0qvH1+y6FLiljD5OE2pHJsexLyMRPXRfb62TzS0GoLgoTlQsfp7EAfx34/L57zQs/qgotmUQr/7Oqb+N+JTLuOuEOe56QvBT7FxGwlNZKjyjQ4tOiykCGwiRRj16iZ2cJkZPomAYHyTEIf3z2NuBwLpE6nxbkBfq7Dm8X7NyzilshWa/Dc+wShYCOXrXYDBWeVpycl9y3AgcrbcU3MlCk8ixbOULk4co6uuXoRTEf3N6MOlIbWnBaR0HX7WUezcYzli9DXtkeG1Hc4S8NTNNgb8AmeukWc38Dpal04ySvq8uX+UOPthwBjiX8JXbXYfCCFj8j37/u8UJ0dP5n8C/xha7EuzB0XT0EROchGP10mkDucnRJ8UStnK01df1VM1YQq6BGOfvymEnpuWrxOQfpY8khwcAr1TvL6oYTL1NXYpy6ndHG88CXo/MNvjCbmjE7dKMqge3s5EyfiC38zynll/bkjmJ9c2b5Vf9KVhQG01fG10nQUZi2yW86Y0PfVcYabCmLZhXfqtMpH9cHBDQlwZvc45oBFkjWRyo2CEea5lahOKVigRFlBS4gxJeu2PL/zuxwNy0ISeFAeH1fBeVCvQF9c+AzxN/SXB+uT4eDR9tcQ3FIDMEgSTXaS2OxNbVod7TwB5llA+pSfLc36KkTW1wW9+pVC/9sbmUI0/9RjuYLzmrK5RpSLvcW72UHgL6SDdTZCUm1P4kh0xEo5fXjpdWtqV3NtB9Q0JsKMtmQAUO626+RRL5dEYUlqJtCKu+BFmF7bIhjSBoPsKuplpRO0fgO7RrGLTvw70TbjvnAWk+LSKWYach+66JBw+WvmDik2WENJj+tGRiwikqlsVvaCDXZLV23eqNbbrBY5SVTasnvKQpw7fkLdFIJabZjcC31/Djg4nxqyt28LcvIe3Ii9Gtp/KMcGEDQ0Z8eG7QMTyRe1mewjBA5MlMMooJV/fNTrKuTBkGN+tBuDyF0IHA/lSUGrRdI2f9rVVwGAvpDkMqGpdzr70w1gzaup2f1F3r5VC1JYyWaE0Uo/Mt97gy/ZcIhddwXSM1omkJC6yeUFz3W29eRHbXoZfJUvylqnO6yso67kcLWnjCB2LizwdGpbtWgfuxD3h5q4C2AS+E8s758AYxmP3WlnnFH9N2FHQkfoYFMbqDJMDeY7EzxjI1QveyAOXMU6GkuxPMnPYYrJAuCXAC3M/l91/ZveST4xAPe1af8bjWx8B6OdPOjVQm3KiW9I8h6HerEHJkLms1sFJUi4xyJCV7hDsZq+lnP+UGUJWiV5TcK7LZ5j1OoKAb/jbfvv7vAbk7od3Rs/2Uiuz24TliT+p/6oZA7Yh40WfIItUSTD2yfIMIvz3/tNi9/Z1/hbcr++WSztd7vftRp28yz1DewX/zNg1LJpc/jcFlrrIs9b98HcLAb9In67cmrOcAoXCK4Y2xWafKQzduS96NflMe+g95d25Qj2S8oJUEI3rs5ML36R+5Td2epRjQD5NowxETjz9EaTaD45Z9HKepTiF298MyAWIfj28IdrpiEInmV3AizrIKS4C/nnhjiUoXmfzQORU75A4SepCtgSws3WnZleKEyOe9L36rv9VnF8Ir/fnxueRtbAIVRorKe6AeUbr4lxtcbFmeZIqIWbxH9j57JfuH9DVNU76aRpsY3SsDLmUKLzkGsN93U/OmP9+aJsPjqL2ehVBzsGtHAxL6fsTR8M3bhgfl4bXXNnWXfARamo1Wjv83SEOCkPIgh1G4yWAGx6jzNSU1ir64sWaAmfQ2TvqiI9SfyBxS9DGlyu8mQkywC0iv9JiGOIUs0v3flUPwu2dg4keV/3yzRBpod7q7+vWcjqp7kn1Y23qUQ7PGYFdOC6JGlvL7dtzD5Sc2ElCLcusGzP+bERMyXMvLeG44FppperKKftlHN9H3vCX9sox5n30EGb/WfArQyzSmPPStbJvfSLixlIgs6vsR+1WPU0D1EQpIU5fBuHMmQ9yJvDY/og7Q/u2QqU/oNqPb03Bz2NIvxY51ZkaK5mYGc+X8awjIDnGyV373gDDvJG5PoSX6Rgx5J43R+Ru/DYLUo9mRABGHx80rCVGykEebYu4eeygXXT6Xyd4+xOlFXUpLyrO+yPFeSwW2KrouLXhHRNSbQeUpps6yLqbAjndFk5UqObRay+xGJrbzSP8ZjpSjEzgwhTlqfKeKkkuouIExHsxuFxY9hNdd9J97NLlAApOEo33DGPO/ZEdley1mgUYmnZayHNS42FWxgQQz3t4yANcdypyH+vGmU6GEdsevLzS8CxIN6yVqyLp3zuvF9jBGLbrydYUjybpsj3zaqE0DS1pFPjCP+3LIwpf1UO48p7MZAEF7Gd6jcj3aMxH8/6+QBgXAtBA0jnfIxlTHxd0ckbdO4DjUFXyaMMIyUVLDqp57GicoDM9r7AE1vBxMzi+qYTFpW20xjNVW2GKpWdzqksJcaublHGbQqqLBNfdxmic8OAEHXf5QzTW8KY5Nq7UrkUagwAkFAKjzSXLDbrAQ1Ag4pf0JQqlaVOoYMl7v1jhSWuG1IyD0qLPVbaNN+mi1WZ+tHI9GqthLQyJwqAb1AtvXMoMiRhK1Z7Dog/G3nBsml+6f2U1t3J3KNHxGyvuB+T4oS5PRb1yInd975FJlVPxpt5mocOz/TKU+ZOWxXmVc6wrI7lmRelqprsXVKUm83oyLSbOlOPsGt/vENPtS9LmKZIImGb3bYcMIBXBjbnMzCA1L4Np9/8BHttJH/9zLqMkPLjVrSdugUQjSn8V3+rmFI3vowdcmViFpdmZv2rYU6UNylBFP8B4MvKMhvy1c8Dxh8AqR97JXjR5nYnjrVY5OoWBxz8NNl/PP4+12j0iBkwW5sfh2vNmgHTxI8rGlrvztzQMGB/vCYEYY97FRPKpTheRdp26tKHzBLB/KZX6Z8wb5c25DZ9MACI/MEAe3wEadQJTEJmIxSnVdBx2yqTj8mKzoBDyMZE1B6gP8apnMh1T4BhFabXfUA19xxH+x/jbYanmZQ0MSd2thPasQvzg/+7dFkDxGfMwEK5EQTMXTMqrIv1AYd8zzZI1ccdrdGDZykdy8cN6d/CzbiFDwFf8BeVARJP+SGL2orWUHyd4+d2f0VBTB7TWNhXcsYvzijWsP2Rjza3zNCYszRSmp2fTLkqs42ABBK6wcqoYkLcLWgeca9PzSc2DrMjdEkPbs+hrgckGU5FGUhG3wYUl8TqvUyK9yC7iIHiXBize5h2fa9BEc5nfZvlFC6IPA7LcnL3qYsz+SLEQVMvRO29xIPC5v+ai3UwoLCrINA6BW4HBnKCG5qO9Sp5RSkpEKsCKONcHKMv3x0xJh4xhXJN6w9qUTbf4Kc5B3AzevIMOW0m7yBfQ22z7pv8sKeE7IGd9p2NX8aFq9x0T7Wh7zs1b82uSu7bM6FZM0QhFAeZagD8QQkAIXoTDaXi7WoOMt6ReFeTiVbzWOZ5qUVsRqMRNOYyJtTRbK5O60rFA/J4C+2RPskEneVsUJj9SlTqoJayTlCioJ6xuHeF0V6NukFOQjnTaD5PH23ozZ8uxPjF0asjnWrSU0Wp+aJsDK9Edeqz7BBLcIaojJEjXjcJEL58WniqvFAFc0fU4j8WGoDyYTtQolaPvVL3YZWhR6D1dOB+G3F3uswDim6Cu+NkmoKJnCywRgqfc5Jpa1piKJI7D47Cv6aXxrFs9Bm5afBFuNgM9BdqOHpo4kzr8f+NYGPubm6nd24AO3ybYrWvlbfu8UhVMzGebyPnjAbaVLUh0xNb9s1E+53quBmWhZQj7qp+ch3bhfQztGck8xbxnjI9N0nG2wU1HfZXr3+NEQEYhZSQ3yNownBN3o21CK1/peAhXgS+ngFhXrqyBj/afiNgJb6ddvFnBs1yfJla0tmRP3qswjb5e5ajee6eoo1igelgyW6dtVQKzAOOuh+Zubt3UJ17ESdJow6dJEfcg2eyMEz9Ex+0V5L+pd+xwUPQ83Tg2iPJtpDvw0HCVFGyCymPUD1kCEsZA+J6LmckrFuffkXe3F/mgzuwvptJC3v0ZbI1Gc710VfCWV7SPrXloNXy9X1ova1qfVjLqD4s7v8OtYIWnMEkIZIjlQI3ErSpu3Z2hbc6ETckJJQr3DkEN3XU7yVhxVaLODMRLgQJAkjguWyS9ifzeNZb+Ld8Af/ib4IrOQFD9wcUcrOTpjVyiFPnkakDKjSolpboQgdYs1P6+nUS0/DlXokN5nPxHcGrJ0otiTQKEJviGjt9iSEp+X0JDFc+ECScRBlpnUrlpMCU+lMqOTItvi7I5uKa24xTKjSqyodtQwKznjJEiAQWrq5O9DjRXY3rtMcYiXrgNJBwHZDq9/8K3vck3/NTcy//im+9NfTsfFdDZGmE5ClDhgU3ntC5eSlObce5X2o2PVmiG/FlRFSwWD+6bjW3BV9JdwFV1REMuIy0iK0DhXglpmhsBTxah3VcRku19AzhGTcKKzbNHGJNhDUjGNjqTQrCz9vriztuZKfybXSSH008dWiwDFePKnocLZFMIprjeKT2okkjJBpvnlnZtc3KiTgfVeTRh7tiDocAm2BhWI5uPHh1kO+MVSJF0NnQvr5vZ3wnvEGaliFv1p0K5TJQPKcFzmTBXalqZAwMX6VtBlaRnRu/i4Zx8wwynog5jQXcncRez6WUIg/Yr1ClpQlxyrFJY3ztsZDXPvxiKI1Imz6DsAY6e974oP55Sbg5qk1mexJMz9Ul7Za19h/nG66L8N7gaODcH7GQ1soAh17qWXgb8LsVF41KNE/m7SyPyBETCuYbSwuklC+/XKr3U5qhOzAeCdQzTWjm6lJOY1n1mLjryk2W+P1UjxCiFt+qEasB/wy8KHrUkiXqo3PddL4IR+J6ywAc8WMHYLpHHCqnujw7uBsh/Z5qWR0fFil2bwbsSYA+gsUc8WSTZFlgHnIU5y4JKoCgDYMqGyAZWKJ7C9A+ZL8soXNxKUHUKVVilw4PIXYe+5oqA19TlwQL+SdWs/4OYbfM1jKU/6HQPMwz7f3NXa00QghwGzm8bfkDnTBeP506S6E9WBHqj8XX9v6InF10jBhqPdHldUVLHGNbim4sIbVHCjFyTcVEsSbjvnNyVe8DWvC7vz3h1FXv6Hz+S+2YnYh2vQGsEqv+5GX25jLvkeJRcOXUFb2mfWcE7u6RrZUR8X0uEA57dV/yceM/M5EFZNVzRkYzIYZqdzblEVLVZKG5MnIZRSeRiBE+g850Tx6K44SRFztOm11+noFAo0ypmz4/72Y+t80Zjl006VMK8lKY2DEGWmfLY3v/R3Tjel3kQkbCWlBnL2OVgQdahNdwbzmMfdBexGCUIAuoteWddMYAVAcoZ6U3/EuBK6vF7kIaJAYm2DJUbvK9KmbZs1yiiDP5N18+yuLtR9gnvX+PwzVF0zW4fC/Kb5GwqJpPy9erltkfIQgu0u+ggA09PJNbqkDMFPYAUsHdPvQEpiOE7Di/RsBNfdGOIBk/jPPWMaYpYXyrBIaGFZqFkP3P65yEei5zwSI5Zj2GpPkxu/3woh81FzVm40xA5woiPArJocHrL5B7/LZGXu02EBzNrt1MUwft3Jp0cuwEJo793JS+kjJgDjK46s4s0o02YrubNPfwHKZtwMqDGfJgpV0Roy+GfVRmfxigPGQ6ygcFPyCA4mosWlpuKnMMN2yD/0NMMfrFaeYRBIrmvEvBk/NBO0Qcr3TOLCUhuWtRo9XbYoc6+x356mmk23f9Of6V7EeGbLrgA1fbHpPAEO3cWt1E8QnbsgGFjFOtBuo06xVMwtSg1C4d8yKqJLVXY6Q513V/hHcGR4mg7G7P6WWE1WvKsU8orkI8liMqRtQnvSJnGE9ccuDSMfQr9bAXy1DyFMHr1zn8FFDltPSACWcBMqVzj7M2F3Qob8VI0af+Pg3P7t23pptl2jetahFKyxtH3QUDpKTnMbTpnY189CPwAOuXXw0x4dA3Fc2wZi9i0lRxEtEcY+DE0rl8Covdsb3TwIrFMsX9AfkkU/6PSVYPZRl9euX7dgEW1ybsbBuvwxCz7oy/muxZDXgDzPQVuMEYgMZ3R2IyW1C0IhVFamIJddc4zzzS3hl4fvW7abZjxJHS058IFk260nbNf9OA+xv9qcBz5QT+W5fUccNQyFnAp6IIvxzjnyjpWfRSQ2wkJEHJExIWms6LKfXji0YWiw+Y9+wl+Yo2i3wTD78ELA5QuYYBGitsjI3xoyrzrZ0dXKoNIk35tGrtLfGeYudrGEYiKPIZB7/LpeWmCIONTP2fw2K8SxUoKKLJPe4oJkowwKm5mH8XT9A1HlO3jys8rot4bF+c8neq6Dbmx0FbewVHo0y+Gf1i1Pl/aTmpDFJTfYqMaeRytfdoXhy4SZyQsTmjKFtH89o6ggbTN5gi6ya1KsbqIUAN9UW2fbSJU0T94ish75DwEOT5xaEabRPEC6O8OLwcoLQAV4iGsHxv8Wb2Vokj75hEkOpyevtCCnUrVwJGf+cvzfH1cdN9S7YNj+xP8tkXEHbT2xbWRGY24i+XjDbprdMqk+GuB0ataWOiUzT5oWuqoPR2RQq5+oWYfwtVASDrKBBHLo8T0oT/yuWuYeawJ5ij8sZ0mCX0kryU1NF2KoyL4tnjh33MelEwlVCLpcOKCb2kdUNLTbL2Es+AMZhPg9ljgHsqPPNlJuXA4Y2DRQy56KvhVN/bpsqgb64oEUzArcVHV7N/a536p16kEt/7hkikVAfmEzhu5NV3wsrayKjvQyRjAmhgyZ2GSAksnpSD7zx379bOwsuYcyprexV1HJt8xqJdfY12z7rfln1GYaVAc2NU8q00af83f3Ju7hGJmRHpV7xyZj63VydWKJuMNUCy1+belbBcYSPVbBHUGXlVbmB6K4Aj3mc+fwCKeTpIIKYnteBrcrPWpeBIgkfB7A1mBwe9kD+PrV3Rs8cR2i5jF0y8W+LDlPylHVLY7bcdKmQnkD93RDnwg48wxGVMWLsZKiL+0VGnG4CP6GexG9nAyOtPwtaOY+D4Q+v4y0U6e1vaYIN51PlZJyctethc0ITIx4gBUF8gcyazsfOwWKYL4acj8M/zSpDn7ZJAmedFCZe7ATNomT3rblwiCVErl5HZm2EfKCeYlM8oLIl7Sh7SOLJivGfxpqvgPhwY/krx3Fus8Zsfkpk77PYgwkJxaCF4qRVkKxv09LInAyViuTSCQYhmBbYB+fOSMdUUeswOVnXa6GeD9PrQx3T8F3qnH6ylOB6pOftrkq3l7I1Hd7VsPGFRaIZnutWYxB07BYjg51GCYa/0ejwReZufVPtFn68lNsumP0dM7RptIvwUVyDpC+eqhETBoxsZVQSro4nL+shqXaZumVaEAqJtschtrTjiY1ggxdGFeEg1Zr4xR9wN4Vus44GG1YrVgAeudBw+8eDXcFFyw04bCM2tmSSPAXTEdfszxwPjRtxSmzIT7IQyJKQ8MyG33TYsJVhvp/y11woNfPtroR5qf5VTEut1CwNAtIPWDYXWakRivvtFMsgFY45NlYdS4F5aoqpgEG5sBI9xkhoUu1xVukjFvUHR02jfm9xFt/qmQmI41v011o90CjV7Rp0C8YvXiGio/HFkvFX+lWh7eEl2XvvS0jEQvk2rIykpHhW81R+Nh6pRzPWGOIwpHJasIhCYZSF4gfT8KRw9EOi+8Y5jj6pO23Ffea1gadgiTHORk88QneQUplTlvWsnxOeL4gsAhP+tR1j+oUR3zgBn9kKDXOw8hJzmAl42KB0beD9pxQeufKW5iKTyZlYHmF0NirTJeCwElFpfts0Siu4M8/tXpHd1rdkOBb2iTfEzWekEbkSEZhnD18er1cLv3lP5RZtHsiI0DQjIDg8tgLpKcBklfuYl/1b/fyCrpvV98szTtsGXIs1Jo2CTgldjhRIC651nbZMbN8dJTJ+z6oKUkg96PJpDmrmKGxKiJJz9uUkeUMS/a9mhswAYNtetj5MJ6EcTJfoP+nsNBdasT8RzpruVbubq56nyeGRKqONMqNiATnPbsSo4C6XCEEfQYX/VFoZH1k9WPuBUYY3V8BF86UyWvcO5PKRiq6JTwCSJwuzctgJVXlIf5kMVmCUGt7KKNpMbFwXd/r2Uwxjd8FKjTii5fBYB/Q+XI2hB/xac1P9FvMYAmOg5+370JwZVCFLCUHmsRuBsTpYclrc0i+cnXljEzxhdTUyxa71H1Vdlad9Vc1i88s1+2Ix2UWXUTl8nFzhS7sV6xgAzPdXzk2Oepp1NrUWVTrG0sFf1fokZmWjVpRkEWQsyeyVTR3OUMf9dECJgOMzJAAF7UA6e7GTPqVWfSb/LIah0BnEIqyW4KW9bREAmkmGS/g/tLM2OjGlJRWuGWykjGZ3w6Y2GItJTzusZKywozYyhwyEX/prksipIW9OviltOcOhtne1mYMWktrPGZvTVRBcUgI7ANZpB49hMdEccxhUt513KSQ65snEdLifuME1TTcKOWrHvx8tZjUorqBcrAbKRNNCmlc45LZdMdvT03Y0Z5m/Oqz7/XiNofzadSheBA1ZiouuHDQtDyx3BvcqLCFJ2Lm+FiySDqa48eBvGuYNWc60FsGtO+3Fkx2B7ycITrzRvRjuh4EnDVgYIxltV1PZLATb6KTXj2INKpOFkWbwaUva1RbBxgDjmOWoW0OHzDMaCoNYcMXV/TyR8hJ6D9Mf+SWzCY7WMKC5zPKdfIh7fZV964QzqSXBRvrVCVyM/8TrRh+UBbpiqZHr+UHN8bR+D4lUHCIS5hMcPIX0Tp4+nTgQjvDbVwRqUFqB5ewcUlTfwXb8+lqe53bvF204zFTavAORXG/E15XYygR7xRCbO0vkn6ruKa5vL6m6NhO7/1DVTuj1kYUiYV8P5HDTCuakaOf7tzGXVnZOqUUSB2Dp9gDiY/XMsX44zlPzaQhRbhjGR/Ovk8R6sG3akKKzQeL9prSdTkwFrg68S16kz885XCaHueUKBc8kaVwSxyErUZPCDQZjHE+lbfXoot2isIEpOxJV07JquzzA7af/DLJ1oqTaCbjS8QJSvpKTZNwCq4VDQmJuUgML5TPvcKabwXeosKxoSajm9yWHopBBW/USPHW7BtStTFqWJCkaxActM01fo/DZqdCih83luN14vbSM8nxpcUYdYFZ64SNgcjC968rPASxu9J/K8o6qvDPvKWuyARBtWKkQftECH5MAjmuk132V3tfyEqsR3iTfNS4kVKPRmRrkp28tCFDlk4eO4UjBC68vjkd5WE9wmI+CkPoeQan0OyK6ChKxtDplLQDpQ7+h3G83EajGY8DyugCFvzJD5LtuCOPSs8wXcbOxAdybcWf2J7GATkkkVmVdT7TtHYi7lEB1XfAJ57k8/yIBDpSy3Io2KOzG8fKBWgN6ockcFwrwtXmMv/loTieyjUmY2R7aUzmaE4o0+d8gdpF3zQY+4WRL9Zn6nt2yUBacIDjWQtkq9S/VczqnKC9XmYgupSRfUUI15/ovf/zVBwBSekrTLokcWqGVER8n3MRKiemJjAD8FOrwilFM7R8f9k/H+WVC2vC+FqDri1QERrdUMYzgzzQSUHEdwIzAlCQS3W3oc11TvP+TVBSds1Vnipz6P1zydzfykiQrjCQtTCUyJCUR9zY9fPg3uKZ9ksNzi7Q4tg/UXnhttxWssKfu4ou98eqhGZ4FSGIeX4nF7IuWavQDywbk7/oXEeAxEtwz1zBZvKyZKgXdvzwVNYgJpMdiLEPEic/dMYDWn36DVEb2/kl51Eh65xf/CVJRfS0cxlBEf8W2c8f6n3pONWw9HuiVQhMB3fqZGq7XFqs/9ZkuJTzhjV3KxaMfohp8tSkVaFrNjqbgS2qRlmCYfQfMdYrYq12AfU8wfWaA7u+TtJ130Atpvre3KrSqRHI8DoubLl4tgAZLyDCISCgZ3S55uAgax55c3+slRY8zddZ0wQLbORlg5okgjSMXGuZtBKWIRemBspDtel5l9gMoMua27ZAiTvxX4PeoN6Rsl7zZKINuUH9E+6lbnj6/Ht4LeKTjBpG/z2l1B0sNd35exqtayvs90T3zgIk/pYqKvWvEBLBU0PN1YJR2v10zc4wf6Sdrj1YizdfvpTkOz/dcQV0MWB4LZ7c1lwwnPX1AbVgqVfffg++p5Nk+BaQp6+pXlbCCmoDpXtHVu1QhBgeeSvtuJiZ4Jt1O1eypQiWqREerQeVR1clDxXW/XNx5SIlbHQUchrF3TN2sfPUus1K7xfrwFhhjp4ubSKTODsMz8v9IhsCO5pTVM8npE2yA99e6pBKXD199CUpxKN7323T+KPz7eEbnLbu53cAZEY3n+lNrn8DZ4t9yTXh60GbM+3zr1gaRxZfRupBrWXNuc2wNrGm/ao0nnAFUzyJfE7ECATSs2Jr9SWywQcQqspmA14x2Kj4vpHJDKXLHwDvW9ERhJqrqcWma5cLr3rFYM4Oa3k/Srzei1OkHKa2tsAnpjlkDf0jIS+aeEt704OuDHCiiYF1ckvuxG7Pcj0BEZSAag3+08rvHBfVq+76Y0q/tFRKN2kTV2g92a08+yAhihKL1M0dpzOv8u4UIbCjgtYOw5hYYtGfN80af+6rOO58uUWX8U4GfFfvlpaBZTJA4D+uIJ2BtVM17RDOZ+gsyB1FWBLA0ZM2AtLaZK7iI8tu5lm92LxwdOJtSFtJE5XSHoRwc/JFCubAw+QYAn19AKDW3YcKdFkvC9r+0+icLvR7aqVXuzux8O/5VfR4iyQHg0Ha14oiae4oS4kqY2Ewh007z2o2PgHp8k8vphR/ByXzQ85iAKPxTZClvgjtRWAgLqIi8JMKApiRkPXJNZSF3w6XzNXk3hApYssBXDauT5hxZ3wl/dNgEpyeFCoGvx5mPwtsqXLyolcg78YhpY0Z7pSKrTIillZopKhX2VvmnOvAeWB2iNAAvhrYy8R8Lu2oyUADP+lhIX+souX2mEs4LOdxYxBV87g/JzAOqZmocCmnM/rXznOLEK3Zlgoa+t3kvtUHj3laPNJp546zvnxUu9BA0qDHxqG6XfQ5HKhWfekI0M31EiF0g8EKTSghHMObU1NyjgKU+iPo8SVu3Eukf+fSNYSIJkCEbyo0DcOqAh00987jrQTs/knsV8PVlzKXd0hZ0/8ha7zLaqZ/tgYzz0uLlXGi+bdw0Xb7oyL2IAVH1BTDQ3SebeHeeSI+e9CT8YXVZUGCE4WKhXGQYqPYhOn/iIHmwZpq7KWQRT5rYLOALNdKOJ7HIjpypsGrwD2GWqSPKJaBVyrDlpG0c2n/tEFvxUqat5T4pxR5IVjU242dBVrQrQsCcBlwQw9EasynM0k3e1jNilUNrcwcoNRrjawTKFBnysSdY1J7NTCqEvlE2aBMb9EQ0aatr2john/1xy3BbGccefs97pdLeQqHYb3knbQBl3DdUadpM5yVyl82nXUKIqRRD1Z7JHW+8dNrD7O/FxjiWXeRRNNfI+VG5j4mNRJjx/sfZEeaM91P8FmaZAvSUb+TQl4XVFX4lF9JuFvpTtd5DufDT30tiCDQvz6NbD8OZbHtdEGj/cfVahtnyC07RpByGdgF+8w052t7PiLliEzwM9yuE1aOE3yEQ/LZ7pxu2yNvOaIUFw4N0MJiaIg7ZmBvR+Ewjaail6hMqeFOf9FP378B3qz2qbr3bfI1nojj5eMLW0KksMF3y+qiGSkW3osGThWrIJSmtJ5JGK+mYF+hk/FJaIVqOVJCPwNvP+H1SdzkUDGKKp/6PJmmhpZCQBQEowm/TSlYpN5EcyPsx4aoxJ82qgvciZac3SFaJzPIotK6zhRKwRm4wwCsj+WMYLU4YDHYaU9E408LpA0YdNXuOM+GkmH0cnv2U/U3HtmDewb0OCVi/qkBgO1uOrntADW/wi+Yh0ww8TuSUF2sKvMVAR4pMCFuQPikIlcT34EdAN9k0+q/Czu7haAdHs6a6tjfEk0bTABj1IA7OvxZ+2IHMncsrOVwYi+EjM3DVBDVyMlD0o7NRzFCOA3ZspfEVhXoQiEATn0oEuGpYcHzLqyhX9Hcutuuq3JkmIWIF+DG+j+hohxgeJOR2MlvAoJ3vfQJLWLOmj/k6Zv1upmKU3QjQ/qcM2qAGpmuYc/DimcO/G6JJBf2aherPYXh8rsDgbMKmxp9AsY/KkG6LdOylmB5f/kJgcbxyhUs9Jfw2hnnyrptzAOAp2uklkwcyM42NeMxSJb33dz/3I7rmr52xCMkhDd8gjpNhkvAg2+l1ZcoKDz/feQ075scRA380nvo5ucej/GGezMG+UfK9yL94fk4ZLlU+kdkJU6A8cvwgtb8460K5KX5nsYpTSZH79kPyiL6z6JorFs6P538uTbYfyQE5y4x4jXX9fKHg5CzPEG98EVQ7ccPMs9flV+rXMnDZ6Eh3zvAf3GKmhDvSR/crxR1BwJkXSGSIiWW/BYSdzisdfigH0u3zZJkYiR0vxtJ6a0ml0bHXvtisRdkhLeBWDG1doJKeX3gyYnT8HvxV8E6XPScfiuqy4QfKBQpeb+G901mcoo7we1Bimrf9AlGskMIXeoZHWH8Q05psSfI0961JAJBP5crn1/rHA0sjefi9FFChKRF1lLHgtFA6CK71vMwMnYZrvaIWD0jeeedhusPclZfomI3isZG0IakB7lDqb3j9GtM6FybHCq8ZcgSv7bw3K/OiI/OA4a9DK6Q8DL7osuIBUT/CTyjUzNpH3muk22+ky9PEkUgz7VIgdJb0/U4c3uJsc9nDlaN9ZlyDuegFByvTg5lC/yiFy/XwJ3pFrljgxRjJlPT1pGtxn2R9fC38EXxBCp3kB7dvKV4U0k40o80zY/YgZT3xaa7VBztPjfWOnBWsEGZR2AIlbTT3sPZJggPWP3v6x54BwiE3Q9AQd8okoiXyrK0WRvZQBQYp77cIV5npFPn2Hj9V3524tkeBsqo1cZlag3kfS81w//iZhhQPpv9vOFBKo3bXfbYMPUgJyOHeU+lhgfhBbJIUGUyW5GRauJmO/DQlNcmDltLQNPJYab4Ww7a8ZRzoR0dPRhkjXMbV4euWxVPLp+ujkls17nIrOgt2MlvdBR3BeSVGrZpdWRjT00CGlL51CrsACK5aUCgY0dARPfTRa5t0gaKCwvJXKanTDf0Ge/IP+jA+WmPIypvkcB2P08aEXQ8b3rf2KpKV5uZKZHZiYTAngfNGrSVHKOKDLKS4MwCo4Xl3wdZgcBYkm2ddXG4+rk0mPWl3UgHvS+Cd6cqEbIWq2iTFEP2BqC3GrwTcHUDUbtDqGZ6tFXdiZ+qkoogut7p/uCmFOEp4g23dqvL8L7zLEDlI9qKf0FgoQIN5iBQQHlKCnGv+MwFs2Y8bjnWafMaA/B3/Q79WycJxHhdIIURfPBks+TYHpmfb64/W2LTeWS77sqeAa8AjI5LkECot8v9y1AxslvmbNKlEVOuSj489aRC3JFVNEkBUNE6hfVzQkfcoT+QtWoH6+iKxpTRfdY4wvp2WqTVfs4LQ4UNI0NDcsjZwYtpSmHa8H2oO5OSsJgNQ1eYGm/QMsLRmzNgBzwvtyMJipTs6ZAs72E4/vbRBjQpVznxj4PwHA/fYhTBjtg6/45v4Wfvt20bvhfgMFMT0czaiilBv97kytubd4qGPZJDLCr2Mqfl6iqyAiUucOf57jC7B0YBfpqQ4jSSqgC9KYcTfJD83PEM0Ile/zkvs2kLx3O+6PYcmApKkM8yY9GauTHXxRKF5vj8G667OPpNxm2Iq5qdUM/V3oRx3HlSfKmztesrQoto7Wi46i7oe0k64W3mDXtgesJXBS18588LZ5qbAVZ36ePk1d4w5kqewFVJtnNrWNOq5q6TQYtAogQnfgHYNpyw40/qimLNBY9Y0mn73Z+d/mW52N01ohfM+0iA3CyEiGgLYxJWGlh+niEGs1vrGbORfiFbiZCoi+J5FFGP70yox0x7kjO6r9gJY2LCnG1mxwxBlYmApYZmCNOOgLKyeR6R194UcjNlQVUNWzcfX1wlOy/sph6MjaNTHzUyeMK6xmOjO9JGWsZQ2+4HAwNfesffOyFhxm1lRmoGBX2LrI9fFouTBCPrn5lkByBsufsP7NT8iG28m6pOU9slPzqvNDApy/e9bSvE7iZYQtrKaWFXqEJbcAHIUk6Ux3mkWTkGthlaGz1GHYhEyVA2THrfP7wY0/n+jKKSpO2OuL60tD3wC5RwoJURsl7FhfO0QqB1TQ5u5J13f3MzMPRciAw7kehX51KZH4imez3T5d1PvtPZ7ZVu0a/3Gx33pxDnsfiz0nLOGykmUfuOq7B7B9iwRBenhOEODX7czPUJfQ5xujtQHrgz+mldRiXYFAoCc++asNPUMoV8mZdQoUFX89/Q5cSqllfExhygw5wQLWNkBCBljCiROlPnP7v/YAmCWkxxfUz643YrD0pLefLKlD3SWJQRn0294DsBNguVRMA60TbGy/J5s+8ENqwcWLaiuFVBEQfl1qiihuYR7rHd7bsW7bZ5/4rYfQY7uF1eJWdhY2sa8stno6p0yUKPdeQJk4TnFKqtKfF2DFpc374BDQ4cmwpWaoS04Ujm8xyfMd7bR5MdRH7xuDF6E7uz2J6a014Y8p4UN9YI8TBvM0DXli4Fo65dO3I+Z2KxAOP8Jt+SzQ+g4E9BfZaORErK8MF59T2Xd4zQh/eVhlUyLtZPhcexqD7928GL5XuEK9kUCY8gUCc2cSjbmRjM04qMSvkc3tV+td0LI0/AZ4eNqEsMHge7Ij/0ZLEGwbljAcUv54+wxwZ4HFUwN5DtjPnpV/ITYXVfjeu09Po9HyPQRDoFID2wFqYmhcIvmWO36/40mftQxDIp2GnsWpvPRevJkkA1kA3B3Khbv3q/YGgdcqB0pg5mUEs1RVugHuOdwIdKUUrdDVOPFbjql2koJq6krXVRynFM/PvxIIRhXwkpuG8zpxrZKL3WDEzBtOsUZL17dURXincz+yz0YG8TpPHO9OS1U9E5EWVtem7A/cA+sGT2PDOSdFayqlD63rLLN/qkSONX2DI6deNF80NojPnwz+hMQVUq6m5FvOdGSGkvlSpWKbBpGXZoShIBC7x4gc18zhOasfaSw+smd+bLw98/gMkR0zedNFiOObitnJZGm3+g96WpdtrHcpk8EoqsaaCtSl4RKlPaL3MWeoVGj7qH/4G/uXGQZPrhZNs4GxtCnj9eFtYK7ed6fGFy+IisGoCJzu6s5gfusHewtWR7Ntet+xVch5wfGnBJKifIXdHIv7FFNyhkWAvS/8QNbCs8SaECSwdRwMSsHz8WfglTg54gpxEV0tDeePX4LWsB1YH2KljoilqQ58KyuyH9ouHQwWICtEZq5rrtkI2Vu9rgoQPLuxPs40zwTPrsvL3QI4E/EPZ7ZjwUoT2ATLLVYZLMBn8FWDebKgpsISAU7Ve1DvVBO7MnYL4HjlWGv0jjhZaCZeh5oRcz2KwIymRyz/NJ9lCcLOv/lBHJLQWXW3IuPjLf00Rxg7kE9qQFa+00xiVf6fpkRA3et5ffRFSluA7vr8Z36ZKC7AJIwPnl0tYZiUyv763Mcl88Z0PVuaWua+1Dy9NhgABvy+M4qcfT+EJuNmm9mYgk0JQlCGxx7HCEX1NKrRorVXH4VjF9lEzEehyRgQWv9dbuvlUDpprIO1ktk2zOlauTpG80fZFk0RESn2FlFVPGJnhr2TqrmPh3aGTsKcrVlhRmOPos+N2s78mwpZoiioC7LQy79VBsoLaiXF9p9A/gWevOAdCZE+8ljJYzJJl6FR43CLrd7c7nKirvgPcwc0X6bY3gbyHQ45gOyUE2wbsR2Y16pWvGJlud7QbxVD8INhUnAL9EybXjln3w6lGzu5+3mYAExh35xVs5MS0MorxmO6hrmoGnPTXBrz73Ct4JDYFqQYrtJTVvM1tDSCPRvgMMQGJieM7bu9dHXZzg7TzIsFj1k4wRnvSCitoTRLV3S09c71FVDGQyA+e2a/aRuhog2FnEeFP8bkrthwhwLT+XyjagK2s6ivkmvC8Ba3fhQbk5cZa6oUXynz441kk+21UExUTABVYAXEAwmkciCFJ3nMYbSepPHHeZ4Uyt/sMWOsSfB+Cx0IG485CB8UPXZ3R7Wx9hjRLlt29gqxFxNeTa8MnDLuABjlKEnYvRbjk0fcv/mogZAE3fMBRKEPqk6CQWqSL4IcnAqdmq12q1mTc3ixB+x0spn0CPS7uP0UK+h3JUYVyIJRYQb9jWUVPFPxrNsVrfassp00zQFLusumUUIPOgrVVHVoRjf+SZqZDuqwy+TnBUDYnLHKikq/I+O5Wt8U5rWxTDY2cjc56VUNOuvxjFnY8Qs1xmnz9KEEQRZhpYceQd3YZJfis0hgg5VCDhbZwV9a71yBw6PelFwnxc/kzuUpciwHUQU0dBOUPP1lSfbd/HR0h8JRwi/zm9ky9ig26FrYIZh27aPIlloTiR8ZHyOaE3Cek7WeW8y9YJQKLL7CmaQ+ishm1Uwzyh8uC1H1Eh9m0WtctsG+s/PFy9//u2aURpKKFcEsoAjC0PZWgIvPUNUwV7+QRzAF/UXEUUBOK6C3Hith6q1J23DTUQXzf+LQ1rzxbAV81b/8bvzlcrHCXCizH0nWUAz1cn5AW0IXXu/CN5NvPSTBsmVSo5c6MZwQv0oKGFKbPOl/CYOkjVSYvnAo3F+H2UhPO9MTWeKcrW51TrWQRHxK5iGOZ4ZwXawPiKFUYkgjghTzHUyM+Aa2pZHTucFnErV50kCkCdVmPRr/56sDEfXa1N8rdlQAmUog39U4w4CElJSIKcMk4+qQWFNy6HS9C189IMg0YNsWYFSXLvVXXIEIcRDt3WCEnfwiotSMGXerUojqteSSOZXNlfD+O7eoyq0efdfOdBVmfPd+cLA4cPKo87PIKS0GIXb313rfsqeFYaZc+wAKa3lwM9IzdZnJibpE5nKD1hVh+fxk19z8can/bhIPISpPn4p+uRCRtyqmWjCSHSsEbNikCacCHJFb2y6986CvJbikQMCwfI1kJwta6l/kClMKSeCEipmLGLFJTC9bQDD8/ilanKoz1iwMF1gRYo/BolzLa5mRPSu+Xz3y/eAFiUvHN/sMF7sadj8RnnPaZbuxv+Lg1tYHqATnx1f4UbnjkZO88JyqJC9dME4ppHweIRopq/cscm56yeq55Y5uEfVxK9aGZVVGCFAbYS+rDGptmqfd4Eq6zd4CkD8jIobc8AqMpfMcsTSsQxeIhfuE4A5MSZnZD3A+Wq13kHoM6xxpJviJ71ysL9JLjoA8cqDOm3xR38BorQ1KbR+zO/RPRRmRVYzUzw9pnwVl4hOOwGP985Nn3SSk/eTxp4FcdFUuFmsv3esmod0XmpeIUXVCD0JqU9hTjZpdT4dVJ+wTOmsJ4fnnZAHHTK88xUoc4Yy1D4hqO1ZRE+0eSszFfwCFqSBAZ1tnIAqF2cfUsgjSp3f4Rqu5vT9L67BrEg6XGUz63fuqqh9v2hyv1Kha8VQHXoYHaRLZCk23yUmmPpt58OE9zamqZysUdLybxAI/psozZonTWO6OYZ0XLAy6IOW54hnuY0ANJzjNrrhv4l9AadWwYaDzad8g9gKrgd4Iqc3cXVwFdsiV9X+DOxQRikDakuE9eeJwrODoNeJXNJFZLhsgYyZrV3Qjp5i/AkQqi4HleIey+kVoin5OuXaGPts169HQkS2hZd/QlcnG7wyKR7QMe6R2n4UgPVg41OUb4V+Uj/VXVIbgwlthBh2SbPSYt9lz4RpO1h4ZXGH22E6AM0eGqcZ44BrJmf92fhEkppzZ3Tt8qcUAF4HHApDESGf0dtob9qCh2cb954NBktpzWGkW9CHibgb9hgsIx/H0XcP7Gc1lt9Vp7Z2/N7lr1tH58k9QsdWzYaQ0q8z8WZDh/KpgeeYYE5MBt8WZ3RKFlQ2F/p0HRq0JLcgVtiCcX76LE75nbCDMy1csPoKUqZzV4sJrDaxAHM7bLfbSiqAJNlr4Uvkb84MZtzDg8iqIcBc0T8RWiOPe4lsh+3Qk4lRZnhhouR/YR0dgL1XpIbQhphIbZkWewicQ49ZP/PhGyIhRBE7Q0IU7PokkRatkLiZ9Ii5H4y6nqefY1i7wU6RZUe2y+aqUrNWetA/ABYzjH0ZqJ6HzegsR84b049w9IudRbQcCPpJwiFI4WmlAOMTkqOTNdGQT9BZIaTHJgrjZdB/4amZcmx2IeFxxOLZBt5eu/1a97HdQ95sIuBhj9U3K1RZ8MgJGHvxiD0rdn5J1SlQGHrJp4Tb/7LIQwKGjSHChr9dzO1M0TJMhBTmdqwHPoat2VcZrXlRz1Coq/xIay0KkXH8C5h36ZmhD4wzphWPwLGfjOY1YLnNzG86cByjGy/hmmEykxl5JI8eW4XtO65EzHcMJD7jUVag3dvEdX5mJkTRz0IhyBtk+LwM/o0cvv76xVwiDaN7akCfDH/3l5FmEcZHuG+A0zIftPtHYzX9QH9qykOHtZpnCSUMJmovMUhf/NrAg0lKUVkMiccjk9tLYWm73jyVfEkqQqPkEppB603KLY8d5Xuoxy9fQZFFL7+nIUfhPPXci9DhexZp0AhOxE4U78p9f6lM4RmQt65VMjd+Cw7EWTqSC0nyDDFlSB2CVy+Yl70jt4zQCSA8XQJ7z7SOIlZtA8BUyHpHCXkssAReSoRwvjFfqpo7z/MlCs77ukGiaTEfPdw0w9ip02GOoHZoe5n4YaR/jucJPJBbAwjH0iVPKHRxMC234ykzsKdZAQrQI7FQW/OGPBVLgaRlzrW0wpzuOaiJDp+Kta+0RZmw23v6p5Cu4mM7jg1HMMVDSkEVt13NvIjePL5kt1jAWhy35J/dd3zgZe8hC47ik65MNK69VqWpTMLi6DfOJ1v0MC4zKXfMeIxXa+82YwIwMvOrPEwZJm+2+fHG0AO6ER7zr3w5MAtMSTeLcKvyBRTEDJeXEkkOdjB6CDU02+u2wF/sWSc8LwEuM2B0AO/V2FKc+l6vpl5utx0bL7T+t+q3iJqLsShxhN4A71hxmUv8U7zpRYQbudHXtVEdlkgBZRKuj6u5WFIFe+hkH77TZ25vYOcv3f1xydU/G6DBGY4wIDi1j14gvDt7h5Zly8nHrIQ92RZmGZTnxUXzpLTgroVlXejfOmCc+DW9yA/v+4urjHHwkMtJHBfMG/JDUkurnEOFmorOndLA1f6g7emdenYx0cVgNDLq68P8FZBWL3voZMUbpScMzZLddVAvrazHD90BhKfBaRTawa9jfsXC58Jqput6H5gFUHwagEi8vQ1qsWzLBOsA9N46jfVT3e9tIa7SajjpNaWJrQa0z0zl+apvXvxV9ukUCUPX1qKoddrQ+VCo6WNzmqYW4G75k0JRPQpHdHZrtR3xhmC7ESGVblYY6ZpA9kpc9OkyUbOR1INRKhAfqIFCxofblgIdBFdPnVDLbonpNvy7j5H6m4oH1EmjhfAKnvFzXlvPsKQZVGS4khXJrXQf67ayVoxwlcq4bO6Vj7ZH1BOF5PtX9EN4Zo8TRWmOqGmnW/yqVA1KJYwRepSpIMEzHZYRVU4drE8Pv4tOQzXEtnboonyxNpMsWCpnCqbeiRT7NGe57+7AXB2KymBW8r+OmWneiLeRoNnM3Jt81JI84X0oR/3ThwBvbkAp5Cmh3twYzs+pG6O/hPen2VuvELNyMwnRb5ICPQKfvnVPQsTc9DAEBLSNZMRr2BTWNOUY/7T6FYpjTeGFturtyma10QiUaO7ig795UHjyngewZyibK1skDmCvTz6lwJFE3lH9hQPnDqW803EWqYPmHFPEvDR9OVHXZbd05MpH/ZWWlqVhzHcjUnBlak+EuLWSFkvFGk15ID/LzflqvbFCKMN51cCpf85ekcFLulOLmfH5rfI3q8n4xdRJOhAVusz1l1Hh+xJKSfDXsrJaL1yxI/vBerhtcuvMNcUCrtzbDyVtHgRpqmd39JNrRAD3g2xct0sKu1IajeUNhBZBkkKBRzBtdlUhjx46AV0P7jzetsAyXhD5mG5mJUK+RIuEMZhBu3VaEiorlbwcJypFz06sOKKWOXJwph3ndyt8kYnTMAA9e9F7MKmJYuY7vZLikrwdlxwPrILEkuxG71zGLvLddjROR6LnHAAtZhp7IDmlyM9j3dyl/wAmL2pLAccRQnWJyl/GoyGDYcwK0soooDAhhAsYJNQpVzV0RCwNuCk3cY/anbFw98V/61jJqVepIoGh9rtlLF/CSuKFSSjd5pttMPOZNmkgboMgXpz3bgcOAod6Rudi6qn+v+IPx95nFIWX+cXL/IxRibRh8WNrc3XfBKbM/T2Q8zCUQ5DEsrG8D/KsOYlaiDn/fbtmH2VOb4tK3X/hSkdvIJkZrD18ESuSXvsOO5283R3kjqf+AAKaTQ/LfihGSOXR4EXYY61XTCCkimkNUfuMOTs65ON4P6YqzmAaH+pcLsY3agkHjl9L8qWCSHmD9IpYOfYLsZS9a+vQZezgpDomiAOUS7BK9pexgOQaiCExSKtj/KqA3h0Bj4EbfqtaXfqIhhvAomVXw34pwElqWuDjQcAjy+fhG+SXUa4vyxUq2aA6Bzz0+Gd3kB/w0a2cPFQjiA2otJBJ5D9jHEY93kGqUJf80l59l68e8zT+8byLxQaQC/fAdkgz0b0bVKVPMsbpXOfTxmxDtrS+mMEGhqCyk1ItulqybNl2QACd/MTVBQCP1xODSZYY2/LQWXncJ306s03w4Got88sNSMPeIG5SaGBgaWajFhLgkJNe5D8zHL6p/fPzztnZdylCo996VBOXsyLiWgNz0OTVFrdMU2BN2RdGGtOMpmhsGiX6asg06ZY+TlWILa8blEAii6d3wXG6GPNaoAHJQzyPqoBoEND6Dv+hKyC3V/AjV2eHs0lJ9jD8eIhiBMalFUKxry88hfsvh89yHFeiaLBLqeA+pEfuBX2GlUyz3Nm1mMtBLhBKXPNPLNFdEk2fvqCtVk17J+RmYWXDub1+kKd9sDXgc01t6/ia14Z3Xda4RhHWuvhrp6FeaYccfMGk8HlV1f/IBAuBBLUqiAWwIgT2LphVxpEfcK3uBeHMK2OXSoWcgMXwUcdRGCl77SdCsILl2kw6uZqs9N6Ixchr851jnTMcBHVsfC6CyIjJAVk5slt0xBYeo6AZD0EDo2NkGrqyJefKS+yclBZuaATyv9o3xGAAYGaUTWNcVXsj7EcacdxY2OIoRbgz3UBsDJAbLvmi7xHIcfGiwwsXMSCCRNNyOkktLQbnsqD5CkVkiJrLuThPRxegW/s3CBQME1EjTvFVlRWVVlXi8jLOWAdg5Y4wF7W6k38NlXDpZUSdfS0Yxq918YHnlvaBedJsRct8jztTuyZYkRrjIYBEyIWdGSD5dlklZ81wZoVKUF8sImE+92Q04GxghYyITQti6UXtl3JMvHZK7XCnGjU3L4hNp6s7LxdPG3tP6uhp7YsN9i8x9EDcCsByEnQvYrL7Nty9gPtTq5GBQfOMxbWzfGSCgzUP1pfrZ36l2mbF/gzpbtdHqZKAXJPEHFyAFIu5mx4Z6/2NT4Dtzj3MA7foFiHcfqckNnD9rxeaktGeRg9lTOR0vz0/VdosmVziFrQl+yYM5Bk3t1ExvxsLigExyscfAMLFyQrJmfhiJCmmfnbT00NKLFZ853BhWOrxHoo58DlWD54pv6tG5mRNzj0Zrxda7ObV7Uk2Oe5U2E+9r0nKOK4DmrMPFa9as2JkDkpnUvHlsdeOV/oPIHZPfYCMyO4PplUJgcmiXQ49z26RaKjFV5mOGGSqDMxFkVcd/mUYlOJCspt5+e8HMw420Y2y6+Rvzy5Ae7xSioaSYJLbD1mcDZzwTgVdbrbG/VT8e5fFzlifd1oWRoLvUfChIwFeVBt2xrHa/RP6xPD+av24o7Qvvp/QvbOeAKZ7IFeT1xFG6vr+xk+/8JlytDx5YPAmeRdMmA/PggfNMcmANkDwYLBRJklm/XLw38XgqG/ta+hOmDyHKeI1O87HFRP1RKNRXTlODoMHY7fH2GGd3Z2K/RX7rlhH+6G5g+H32U5Nt7ax2zwLAinVU8xEB72+1fKtK1ShUPO5JwfLEJQ5a0t0Syv3675wN2vyZPq8yNtJKZrtkx1fhtCs1h3gQce0YTxeD5scpxceEN0yOT57vBVERMig6h9I7+Hb4qfPGVS434mMzCuEes7sDQYv7WBq8wtCdhHVIW5ixYRV0ZHfsyfRxisJnRM3MypqSTFTdM7BaOy+4y0An9A5DDPeABiK5+55UksavUq06swWHcShYx2XUJUTSuxLSQOpIzP9ukVHTC68SDWcjMuSQY61M0e4tFu2g7IvKE/2ZJmV+gKIrm0Eoxha0y9x5zE/jnDbfCia4s9+g/tU1pQSM/OmwOccJPrNQmD3Ch2LfGvyvEdZFx6uF49IfYbIV3krdoFjNLNa5+pWN/UcbRQHK0yp41wLzuvJ8dZ7gmtTdkuJ6fTxIaqjg9koYML7aKAVpgK+Ak2cq8sCLKIJHVrqb22Cmz9nYcbhGESWrGiUdKWR0WZUpO/ViUTKxWakUcne/KaVKmIl3lpJws5oB6A2mQtZsbK3VGpwgWBMcfHi/R5aLH9vrQB92KhHwJF/lF+7D8VlUn2Z8VQ3cYGCSXryvzddN4XnUETieg5LPm5v+kzmQxMGtdqGGOdU/+p11VRKMO0lQk8dEHENXqCYzoCDj3ScncK+2SjxWqUW362u9VdpfINOMXVi3JZAcoYAmK7JxkHqqkrekBjPRF+qnSz1smiNL/thYlEIz8kv61DZMKhiKnHTBLFxQ62dPm+UErXV7TGIQymcjajp+HvhiNd0UCqpBj4kirvnrCysihHMslcBu4GiKadT6/xnp5hhxjXbes5tsgrQv2ueV6c9K8826r/1bo3ZnMu/SDCIqGi8kfQDJ5sgImctzv8K/YKKi2sj9BLJbr9KaPkSffg3riQh+YZlrCTx3jLgcxThiWmJHUHwAETsIgv3ApM8I6yjNaPTF7Wen7acAxfuW2bNHski1MU3ELSU+5VYJ+hn5juIapkJljr4abMAeVVJ19/Oys5IfK3k1oFSunaFEdz8UlOkhQMEiluOcVikkbQEA8U25CnKtBRsBym5rInXOIV5MBE/CTFRrZUJDlwGXsoSzX+xuOdAVSn72LqPwn51ePrwJhlr+DkPO8EgcRn8ykOUO43WrSoHib8AirTB0u60ENEnJuR9bRv3TS4l2Z613Xvx4uZ5WYJGTLHbGPx20Xw9g0BhLHSXv9R9MLg1c30lpphU3N1NX4I8fNlDFLXJ3J8zFwgPnoKNKMXJbhRtl/9oj7vmP8P9uujM3CNkKx+uYEjSKezJvwUTcrj6B536FQS4zOJ4LRLaCDS3kW8sqd7taUA58SVRRupkq3yE/Mgt24zuerDraPcKQfc8077b4VGjnUX7qFc0AHgnNlMFW1KiSlKkEreBN7hAjIlmr1KUJeFfq2x3o4CzQ03sZSXYILN13vmmBM2sAt+jw8fgHiscRs4sZH+qgDIwHsBmyEjbHQuh5FQI/1huan2aDCQve3SrH1XZlUSPuQGVjmWey1HwCXmNVjZr3t9fRpcvEqoPsF5F6hquCEaZ+6OPfQkVrlswshT3LRsjvOWZxPMb6SjZVRv3yecjK+5vpm1SDOP04SARXv65H+qNWKddgyOAgBweGBitnJ+SZmIv/HwwrvMn2Rd1gB0IUlCUTacK0KLVXEljx8Fl1lfYFhWTdH0mRETnyvzIdDyjiaj7UW/sDVykFe1R1ERb9mYZqjAzrE+ImijlqgBEbDSdl/VFku/mpSWrs0xGzepgfvKBesC/+3sqRUeiSDYV65FM+f64/spJDKVYIPYjXduoCDvRR0arf7O5UBAeb3ZpjsXtBhfWu7yT32EZ1FfAP6Y1vzJsX99ku92WpNHaW7bAUmoPNnTH/oEPPgN8q/S5w4O/wip5HnB3ztAuUHsdk9kk+ohe7kUD4Pz2/GN+ZJcCT3ChLAUU++e8yr6xVPSofyP3Qu6Ku9Qi4/egQuZPrVJmho0e8kzwWO8+1QeuC4eJRJzywCU02kanXmF4PTOXClRQCqqKHHDBwtqt0NKnj/cbbF+8e0J3wXOqop00L0DGgG+yfklPnnjXwHO6Y1orsLyU4i4r9LFctJ6E8fEIxcGfksAct30JFp6BBateRDbhc5xaWAan7Oqyv4YxPKe8fOwVmtlSbI+xo9IIoomV0LAlVzzCjsthI1/hD/6BnUDI7PzsPzpzTOVASXooDC5GXLbO2nA5NEHRGWOhUZ65NjDOGI1sLEJG3LvvPCmQX3lhs1RRAtHN5XdSUcAbtxqEih49x2RlZ6MgTezYbWNzSg7Mk2GbRDlmswwizyybcJwEvz4Mqsizg9TJG+Iai5d69gBj1dhrmPp30XPtB1hNukiVmYWZKgzmyuRsBgymhcPehGQUAicFSt8U5r5mIRFCkPGtZ7bOoCyGvGcZ/b729Y+KzAEUB5MKAeldQ/83yW3AM1qbX/+W8sWSKV1z5pP2fHTAriClwH1A/ClE563ov7RU2d00Nc7g9YHKEd4h2oUu7CyQ0lU7N2wDIwTTXYbhQJFsYZplNa+WqLd7IQyi9P5b47O1i2Nov8ZJqW6ms/4HcBlyV8mcfTNwBn8dMGgv0uQcHVp255DrRWwKdje6fQXYyOZ32mv4Qh8He2vugq6U3iQd52+EHEBqwZN743ZR7eIb3Ux2Er3JpE7HT6Yg085llbvxt7GMDECordtvzQqoI89qZt1n3HQ8iJkxAVH0BiMcYkit41hIGSA+vsEgJuB6qNq2GeKA7LBppIjTahtLngNrzxsazhdfnWGm6cMEbYXGtEZwWTkw1NRv2qCEC513ddTolDKduxT/MG7SJOk9nAPIS7ttoEY86WpArlRkZdfLkbdAvNshqdmdFLFeaJSmUBgVI8z0ljxezpLnzjfJei3PgmN40Qv4p0foIOmN7QASF/9fPvXX7WS13aHlrkWg011pwS9gh1hg+scEaEZDIsG8jv2g9PSDrA+KR5DrQtiY9xUgIY/Lt8VW4f5sg9oAzcy1oMqTwMcJ86Cf4mp0HDZ3yr5uBkkDgaMstjBmfXQVIJJMBHAuTiQXcK5BFBVy/OovP1ieQN4wlYAl0+RNr1zxC9vJMl2o4EZJjsc8Oi85Mm8WB6JzSonRENS6xTYCNl8k3GIWf7md3zhUeXQEDc9kxcI+642V04gC4QaFTHLoT1KCYrTxJYkBesOS1n8jt2bEeol9sdlNnwsLbfuZK14Rrlah+OHuW/LrcRMrJUCQdCYhxWcYastnCc7LxrX8suUWxSxaHUO+rLCT5ncvBjx3bG3ncq0lMHUtyHDgXkNG0EKb8laBjFeT3HoXT/sOYNAsAeJ/fbWHYy1C2qB1sApS06AnKOrHRuhXbYr7ugdtTEtFSSERtE9QQlFT3IVCIzi8EIJBUosEaP+y9RfmwTA2RhOxSK0gBe9bSQUSR8OePEfUtHm/t5hXxNxb/Oz31L6TL0L7EhAT/UCUfVHux9QEDisluBZj5jY0iONZX6hzz7TTV/vyKSWCXaePE7TtF/X0zgoIBydhNeUYPAN640fYs23zbx5Gh96Q2hM+uHangtIRV0jWZZ5GNEcyGCamxx0CHGt2r08HCrqv3s8qEX7ELcix+vNesHcs59wKY/UKiNj0rldB3dZug7NTlo2FoasJI1UgJt27ISJddZ8SSAkuGkwCS4u5Q0RIvhwSLeRzVJuDvi4rvvzASri9z3fb+f3FUQ9pRdIw719hPW9p3Q4dVj/uxVBHZ8GiTmddyg+Zjuxa5+BMW9tERU5KWgm96501E97t9tUJlF2aOzfPzerpfAwjP+sArxBUxJ6k/U0Q5F21k/qZImvJWuoj4B6H+WhXKuumNWKaoQiiS9/u838hHMCKJvvRE4mw4MESLLxxwwHIkeWBGiHwQzhdQGq32tMZyM5jCdVrqGKXrHonv8GLJJDg8jhpXONqu7uILALeB3NCpwWDgPYgD4nUMLzmnvknM5ssX5cQNlXAfBKAqYn2x5ByXCfEgaxQGpEk6yOK0i+TPBjAmbYbZVlS/BU9+umdg59Lyxq7ntRGoe/7GQLrwc8ZplhXXz3hGw4R5/ucCSkgCsDe5h9p173ul9ViXs3B0p8uui/ZEsacXREtppTjNUgO89H3JkkCG1O4LbtTmlqPlq2PYZyLmyX1VApaYrPH3l+V4z0Ar+I/K4vsSPxSWeb0BZRpRMGbPlAErVMx/uFWnc1AePgijBKpiKRuFqXdQX8yH2xdt4fATOZDcyiZ0s7qRkPhDnX0h7HEM47nd0Gvyos8XmGuDhY1N0IyOWvHyxDGHKPINoI31AafMIE/f0CMbOqi0KZeLoT3xppkHtnKeRnwObMmYnVvH5boD8LuzCn3IhnTbcEjibgBGrkbqLIPBe1eiHKKM4aqMbRf7cv7ylnyWUduNm+qhR7PCsmRO6rUXW0IrYgvJTKpQZPY+gLo28HwP0sW6QB4b2VCpkwykbhgoSSD84GLB+YRisbuMsedqztWZxMv6gGCPrAnpf5ve9faA/jvjfiyqcLAgEm9W/GgQ6OtU3AM7L9so/g0XSpD8cIEDQWD9HVWkyMkdWm0h4zM2gxb5G+MgEVkhYrguFXYWv7wVyW+X7t9pfD2S2fJF/3LoZvRaUh1em0Mh2RqAzJFUc+q8rmofjwHV+UUEBGdQL3OXCNmJ7gQIfl/bcfscZYcRNpYEaeZcnmXNEksNAZ3/Hy1Z8fjm22OWa0GLE5Tk8rdSMSyFT/UT96Jjq0tr1H+/ZIitl3Keefr3YP9H2aBmtoNjnXT7rlmx+PIKrSCvavznCuVJXZDLnExlaU7UHOe3+HzEhKqFf6+2t2gRuHi6l0io22UZuyOx/YI4GwKsoIjpllfxt560kWM+8FyRXFEE650]]></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I9ii1apeIWoEQhVIkJ73JrdsO61LqnPIPq2VDFSxszbGUFqomxTqCxd4jU5PVoBMTO9uO7JJEhRxqMUGkbKFMKSro73UiiI7X4FKlxcXrEiXXc38wXVTZBaKz4T4WEZfAUPxNLVEv2sdO8LcWax34lQl3SYITb1X5ZbPcFmiIk8D0VZC6mT8G9n7t8JNaTYpSU7rqtXfS361pA643kxDLrFs1S+j0yjBoihdS013Wf0/5cry1mvC62n7nZIjCUutswEGl979NRx2mmd4POwwW8w4cedSdX+BsBs5rnoKtz5sCcq3ijNAtdMSL7z+p8sZLUqAtFLC1mU6OtffJ4XbijxCHrTAiVnJTaD4kabkw8k8yOtQOObEu0onZIJbA5WJbhLhBcDXCaAIngC4tqPms3xvAttftjFt5t6tHkk8MVCFyZ7zoqbvzA7skTixXjrouOGYSwA1CItcAVEEsEDpGyex+xovCDcgk4rCmZa03c+qRF+/r5iHAoB71xr5Dr3ye8qroLfhzqQFoCcTYWR+7ElKTi07V/TMit/mIRRXQloruQsdQKBF4IlM5YWjko0fi5ORRcl7Asvd9hGXu3tTdNyjVQXK8+GbiSBu1tPMr18lz5PAMhRhuD7/+lQcmwu32WIb9P0jhrnnZxYtX5zKELt9XEPWDTY263jYXaT/QOZdKKS1T+uNPfqmckMIsq/1LfmV9XFffwcB7XPmnBCc6FC/3T3V16IZMe/ZuGNAgbsgTX0Qn5dpiz/CjvwrU3zU9GSxCNX/Lg2yIjHzyE/omZv2vL0pJN6nHZdX8KHMIvOgt22splH981TwiOHnvQjYxNpOdp31/uXCAESvXqbTrg+aTEg6nyTcIv8qhDC9vGwTzoCI3AiDHjhnxMzu2U2D+HkOVeHhllmG/VwvUXw9wIXgIJHJc6AXSyyxgHkufMfgiea+yz4eBONZPnU8jLt059YszAqVYkUSjeBQepPxQSTPo5xved+urLIpa0G+8zBVamzWOeruSKIB+vUq32gQez+51GtfusObDhloZ3ps6vDhtWEXRIUbkD/wUk6FQYpMeo2MCWARQwA6G12174AGKP4GzFXPOwWpS5mo+pfpKbe3n9Qc4Vl5GLrL2TvOSsAb1c4YmYhjFEB0xx8LhBwt2aWPgNpB+80A+zp6olva/Qy0TXeUXWAkTlrGLWiUtFq+LkvahqybuQNie3IFNzE9UJB4vQkGq3R+CMzFvMKCm27fHwouLtbBLGohRavrQ/JUA4EZSA/wAtp0eNdreXRYN0NCooWAi+NJoDbaPos1P+qmu54JNzrSyhOVT8NarYLF6MEI5juh5yNLmjmJRYomnsrOnBW/XUOJHi9IvI6SPIVaZg89cTWc/YY23Ez/qFIf3BSC1RvA1IE3l2YAo/UEgsTDQMUEDLs3D6FJowz9TdT5HFYvkes96cFfu1pItew/nCp+C4OhHqLbOlgQwSLnLWHCyuipAGGh4aHzdduuxdWsbMWlEMZvGHm4he4AZ8XBzp7xES65sCfF8dSaDFTyTgqiCXJ6qzRelyt0gHUzGoMTn08cDJLL9a1pdy9SIYbtj3yIUmbZyhafGOYOSTfHaFONu1qG2G5K88s9cNPmuA+AySo91sh9Cy/urRHXUOmXg+U/V/UbjuAZO9CGOAxRy/m/FV8PtutIkXqzLBm1zunQsZzr+VghdR6fcWriyVqvc+XZqwFRwpZWMSwB8TLX+reQbQSDzg3bBR3ufVanbINI22ol5u5KlPdOSbPtptRAH340oCQXyNcXMQZGyovWt5eGp81eN0ff2x/miMbOSPfQwhxCgJeW9xYY3o+UA5ui2ZJyD0ttnBxgZtEsWSp2RDcJo1SaHnKwfUAqQAFAniX5k/S4w4u7412RQ8653rc24WLMXU5a5qIoJ9BNbIkrnh9GB3yJgGdpf7a/v5CVcv8VaDmdKMZgczRqDr12qG0GnQVO2JG/MY2bzXiDhR24OncYSaz0F20spaSsez/fPNOlBYzFGpHPojuP+mKNPuUWraeB5NyRNaxTC0ry27Byte1NU1y3zxZCjtJYspApJGDJs31oOtq1bTy4YmVj4OpOrn9rU5XL+zY5bbVY3pl6JP8SsNV9e+a0U9vfawMcmmmBtS+45NIorRnUdjVVHkdSOvkjB+udwJuJq+afTCh41MWRCeedI8u/OWrszZmwvV4d53NRjMRWi77WM9pqY9wKksMuV9kYkvyxvaAXhTBqgo1sp0CcqZyupAierg8DvsRP16al1ZxkRv/FqDpQHdUa7YhRs717V+gtsOlkLuo5RVzbKEMQXGJRptJbQLnnT3BE3jJ57WVKLCTihyMBjyM6D7umJtk29vzQt5mUoGfmpidgPP8I1tGxuTRCdRWCA2sU+GxKVxnsvQvuaKGLP/6OAN0OAFJeVTy6JbjTTzKg6RBSW2yW2V3nQ9gl/HDpG55aNAphNBlivYGUNfY2RJvve9RH65cTUrhLg4bTcucGUwrCRMFY4tUe4UM8UzYmNBH3k8L56gk2aCW7Er0LdbLPotE6PbwKluN6Rj+8QbzjAC9hZIxVE8cHgSH480Txc/ybiK9FrgHtPwUF7Dszn8wxO0dsHauQTPchG/7sdckLe1P5MdaIwpaP75k9zPAu5KK53N9eXogcVjONeJpgjFp2WCSa2x6VI/hz2ykBgs7N0iFvnpPTh+IuTx34uxxRsT4693v8x0j/PpqBPR/+OhDkgaDTlUWMcq0YezJ3dIJgJDTZ/pAGLDwGHKBeAyOcu9JQwg6WSfU400IoQP4BSIaFg7O8d2vHktz1WjskkSIHvvY2oXYgRB/fmjV2C3Ugk3tsp9GpeXLtOk+kH0vUvTzzUGGHoYMGX1Nr63Fe5BDLXIyIZHYzwizUV/0oFCszJN+8keThFaQDNDeyIV84WKIvNSEOXMw/40cMn0J9eoFxZWkPNqVZaO0nS/Ogl3KHHr0Qhy8zmzpGnXAc92txHfsSaFBGRvxVP2ybaQ2SOERfa3dbc37KCXZI93UjPNYj6JGAuSvcGBLztngUIub1AwD1wUM8C4ZR1jJ9aKB7RiS6qnyVlcnK0P5lrER2fL2yCDzr70NwEiwPftl1wC3PT4zJyx2kRxUu6BLcXskbhWaZmm4/YMxBtEeLu+m62aKC7gGOBSh2av9sbHzByodFA5LcNcXNzJyqIfatVG8ASNMzS+nzShbYsR8xU50bXkIy/qTgRE13T/AwKahkudNBsYx/RDe39dAKkcyW8AYsq37Qk/QdFSLlD49uf6GqkB9xUCJ4sZrA2T87FvB7HRSn6ym6qwGX+vsdF0OdGNSHaL6VydWrBPnWmtkNBlu9mEyw4PP6Psg2zh3/GVriDnh3TlrkgsCPgQ7DGTSx73wloznI0VaK+yWTenBVkyzs1+nak/UPo4ioY45cR+cqAjAlay6ras7TPXU1z0TtmH2BZ0ysu21w5ByUHaejbPqHZN+A6ChSASyfcXbRYP59mOuMz3TmtnUDkLjGWn2btUoWLPT81wTNRjblPYq8dyO1VtmPUoTpWxv6DsTz5mr13+IOEQ2X1p81D4DK9CgMqUTQ5BKUNRkl/15bqulKLcNwop5hF3i8ZzGHi0zX3Pu2ZMUQmhKbc9/w2bdJhHfpkG4gbew8XB3/BLtEEgxkUY5jxBNa0MNvRlSs00NSlkEEOfdyo7D7aabODyV7J4FOrlCU9j9aP/Iv8mSLEftwXGNyGdNRaYzT6ntmfcDzYHrfao6GlJRV/zwo1Q4MFQwJMIhXI26rMKJnoJzvx9S/Rf9aSi8gowuFYRuhbR4/m8QPtD9fFIJV+S5O8bz9mfEFBdf7PecMZ7pZp8D1RmIenNIHoNee+JORhodX4tGGpmLtxMxSGXSbPPUtdDlqP2QGRkpl0yJrkaHtv1vT+hnbtBZeZpL2Uqr5NMo1rATL/htdW9rd+WsA+e2y3B6a2PzcJooagaBueVMKcKW8KDQOPUiK7wrXny9+7p1FVzfOplPiLzTFzm8hLMuLTGUbBKmu1NrHEfYxs/r9aOq3aHpfLCx90va2iWA3YBcsnmy7HvUqISGFyQmBm+BpAwqx777HfjyKYaC8sb5HVhqOiO9Qj9Hgc8HTNd3KNG4voNPsSF3HS7H5tWr+rqmlCmmwD4QoUal8Sj/UPyMPyggYAeOhyg7ZvIPLUC7U57aWhtVD/AJxHLaSyCrJC39ELmZD+S/cr5WAD9iDIMB90OuC+ZCWcsHCln8rphlmBEH36eptQgXbAXrPuVqkXv8zBrthhytoRwDcw0ZPXjE1M4KLfco7EnvcX20cz5wJIk7tXXRMeF2SASskowVmUdAB4PPh4uGZjcfrc9CrU7ZySRKVe2+e7mClPS1ahm7vz+SGXrdXVSBiVuHLyey7N5vTSkYBx+jJzYk3+VNNtEbsHU3ZQZb+PRFSACbac5LFm4TdZB6YjGkXjrZi5GB23DsfX6T+HfyAfOeIGM0k6faldPgGVR+1PLVWOW0dt7z7A5H8gKINUYe6qtW0X4EoQsOP0DszNHZqG89LDUaIwkMHhFz0Il/2bGf6rA2chaQS4OuxbRmqZNngMB6Sywh/7MBPAvzc0SIaARpeghMGUwsfgNaQJw5m4H1dylTxaOEdC7RuHZ/7ZAthMqC0/GzzBgFihfh/ZTSpBntI+lZZf/gjzWTkMUCaxZExOxSf9FAJtb1NJ2Guc7j5SA1AS4fp/vOkb2Mpw1CdFSxTES2ub9mlBkI6i6DFNuJoPozpc75G1i+zaqfFxAXAKw4jEQiaSp+zUZSLkPxQIBjDFpIzcnPnnBdTUImA96xz6SJdGu/5CohbIeiox8TIWl0VZfx8/okxHjCeReVkskzuaaa5bl9e7NmYY7nFIdqk2FsW7vk2q06jKCmPW5sRZhrXgsfqC/0RLqLF4n5czvK53cqThX3AlAoD2lTFED8UeqT5+BHIY6ShomXKWrs1AtioURiYY536RAiLUg6QAHy0VAAoSQorH6akDK59W38dkseAyAKLUGJyvbH1yEvr1WskCgwhEylunEq/IB9iURc4hoxFW+7mnNdYg4E6WrIAAkmyMxtZcrq4A9wGoB1QLWqNcbAkrk4jW0QEZU0K16jrx9qJAGJScQZ7y3jzxbqKRwnv+T2x9IDiYYpsDpCz6r/pYcB8n8YUaFEwLfjyUti2b2GQ+uw256WATi9mXSjZZiOBVIu/5CGx4U7Rfw+pzKH4jhiR7x6OLua3Ge+gmmSTsGgTN0RjJo7F/L0U4Lltv2hk+oZkllgm2I0NzF6fMjKSI/NQ2bfRDALX+AIxYMFVT/PpVLmzFbp7kVdnUpxosR20WacYqAdHG2BE0Ew9gRkAZMkOCU3CDCr2bpkxG7mB2+uKhFD1tEQFNQbKNXFr2hz/lxWLx77dcGKTFdnZieTJmQLTVODEFeSXQ+SJxE29Ym5lycjqjGJvuaz91ct8gO5/kA0FNK9LTcZHUFJQpLjkY9T5TvskTyFnbyRTuH8Ws+aSRSsasUrSMLppy4FusZPovK47FXYPCZTQDJf7DXIPjNRLRAOvYoY3ntW9FFZeWGF11yeuwovbxFsa7uiXGm63BqRv4n6jTfyQgpYGnUTEUdyVQwYqbME0NDBQLtDhVIbXHesneasyr6g7W1VVvMvaPZHsAeHQppKYA/b6e9L32JSVOO9G+GhHtsfJ9Dm3tdDJbwhX73TmwoNK+PI2ejDcXMUH+vT/DYP/Tkpd4QG1ZT37m3+WsN5IP38gD6yluzHTlg48xXJFpIEfwdwxfNbTNgOZgXArrXckVuh5KNBkQanrp6V3lwp+DE9m81pTPiATLUaXCv4RgrLsJEbCoy4f5fbjygyxQyiAklR4o0sDwvfDRx+g57/Uyz8ceei17C1grVoisnj2suSmD6Iv4+v1nDQ+cCKTVgY+0SQyNoXGm9JAzp492lzWt/+XkUhKDwq0iOQ0u9x+WUc8th4gIfG8jngDXgx+tquHXBFq80BOT/Tf4ja2X7iFQT1EE4UoHsR17NkWy2/wdUSm/Ep7zVpFkVDc/u1g7W7o/gi+cKmvh/FuscFLe9c5MBHspflclHZfx/39p7uRPcgohKjD9Qq+vs8MFPmLYrBTGMCtfEHbEd3Dine2s3NIiToyDYvOHbjHI7cz16gtpmWVCuc8on9PiH2oZHgx7MluSl4LeL3iJsrc0l35i0l997f0A46T9852A3ARHpk+CuD8qdf4jNoeUq9Z2nciSd4tlZ/NWGYuNFop88th6SsTvEbiT1+6rBcxJVo80G6g8huO78LtVhpOBQY2rnR8yA98lNS0bc+VeBuiZ11Gw/xEqOrma6dNGV9MceIs8HyUo/H2aXiGIfQAGrpuwE9ftJBh/7EWIA+iLwJID6LpNYPAp86+gwZQipdBHP0NX9UY2XxYBvyxbz/7BCqpanCNiYUukOhAy1HqCL779QA4tA6cI8lfZ5t8eL/FoLhezRUQUd0pK2XrVAaIbPIr5iGVWjaCGazz6D4u8Malrgt7CmIZ5PWd7vIP/+YkdCPvDPNpV3Ad/ykvEq8mcOiOYNNTM02rEDSzgAK4V+hqT9TKMnmbfNbgB+ENUvVsT1HTkhSQ3l2ouyBBZcdR/luFvCokThI/A2OdhQIV3iDwFMTrJ2NuV9B2FDb8Y8sjoHT+RPUOPFtWhgf5FghySbFq4Dkw5s3qEXno1vqTcsvqPiYIz3S04P58YAm0pi6o1U7E41wjIeaL+dDOvgchdw0sKcL4quTvfAWE3sVivYSixjG93QmvNL7/0sjLtYMMl/SVyyVDN4M+x6hR5gYeDigZC4WGkkJ+5XQc6wODL5IcTV8aArmP11oTY1yce6atnYNXVX5qoV9SIRHA9miC320N50vokdrIzcl3mJCLw6Dw0TXg85qHrgwFtm+376cjnK9WnnaKPl0awxFVDRPTjFZ0TxcwNuIwkartLaacvWSXv1IVZKodCP5IdtDo1Zuupm0XyeTXyIATx0X66oFoRRKRhL6i8CLREUatGX96mdp4wYqVpHbWnSK71DUhyCQWMvnSSxpmhRbI/Vw5cpBYgEBiYAmroZ9JTir+AVw8cnzSyzW57b/NvnsnZSk9SAfTcmmrzy8Rg858+8ZitUaAXc35MhBz3gXzeCYLLwLaaUBPDQ9YudQyDWv+m9o3NIY73Uq/+PjYquvxFrL/6vhE06t98CG3Sya3cmz5uVREbgNg42Ctna0e9LeC1nc8Y1suGB4aax3P8pxVcep9wP8kC10gNUITnau4goi3uVUtonhYzCT+DSKuv4T9NHRLo6SEt9Ls/vr5y44qHO68hWwlNZz8DWMqOB0SZ7WyKxk8VV4uckDcyhoakkVEeTDAN3jHfC4B1NPuOZrl1z2pYjHXMG2UnrpLyDxIRYJ8O77Bu+OwxC7I75LDQXMTtmL/6Csbsy05j9Qnhx2BZ1Fl2YbiBWiyTiKCs0qTgf9Ra/yZsBrumnafImMrAYC8+evIvKeqwZyIVpJRgGgTvqVuKjEgo3NUgxKA1Q9G3JX1msnyOKw9KU4QvQkQAa87C0JoJ8S1R4OIKZJGusjUEV68WNLdbjVUNEJqSiO0d3qQ6vSI/tlSuAUqOlqv1TMbn7z4SdvMn5rQO6q2cwywVhpJlwkxFl89g+HymJc1hk00qqH+txsycaFpy46bxCrjQyW1ElYo9Hu3hemoFtdMVN7OEcU0Tp37qdm9qrDCCnTHjjZlvjoB59hLc8sn8e/xIzlYotKI5YVlSrPtSRKrvk878pLpxMsToUxqiT7NWNlsGuqH2wfdMH7UwzHZlF0mkUj19aAoBk4a0zdSYlw73TbWOximbRZYGSIwFitbyaqg90VskFENRISo/yoKeKOyphWJTOGv7Z5z2UJ4h2zUA3QAboSWjHm5+8MndTEKWJa03Cirv69/OJA9/zAo0LwC4beNc5wlpSRpJGCuoeJnZ7ryi7ELLOgsq+Ou8yL8mdSBJLb37HP6h8cABdUDDRjS5keo1+KrACzc+43Oo6CK0EXhbEIvfvRYmstL843r9rAwWQbO9/WrS1Uu4HCM7BWPHyELKI5CjlJHQ92NS4Vh0J67Sm2S1buYrIT2rRomyUPQKFrzfHKbho1QA2F4oIoIRGt8dXdXaZW8ze5J+njktGU5cAC/uZOkhnoNGsvHV8jpKV6g3nLV7C5XhsRH4Zp+aeS31vZ5u8SEA4BW0tvFglfvUVrJ9x6RNUposltAvmTLsb7xpPPAzGePoBgbDFCRnXeVXPAXsAF/j+BsxgLrgrBPnfpb3GAdkbFwpcweEtiOZqB66YNJ9hO9LoeocMD65kfkwmJkAMKELY+eDhzTqff0tBxD5OxQ/Oj8JxnvO25pC7ziE3s7Zh49eNKkE1SD5QLU2igsT3ZAH4p68TfxJRdAEPONt/fq1Bz2hCbP7eIeU2dSOfM0qUaefdGVPdX3I65IixiNoU8vsdan1Ru+itXd2Fql6yDxy6mQk6WNceMmjv2LI/5eRD6V88DfJFMy6WgTPo7MG0XO0BjJ0ubHfRMkcc3GRxmTcuN0tkoVW31mOLH7KRxZqaRCRqOJrNQhqb3GkjAUMfiwUBsFeoNiXbrM157O40Y1F7XkS+Z6kmlGtUGTmGq1JzNOeqtW9kzovKYyrVHru/dYFYLiiQylO1UnoIrEShrnot+y0Tsks0mWHgd2zZamTSlFERkaqihzbuJo2oIX++jz9HR9tTyibr1GAlaS6qNzUF8PW9cvmcBLmzZ2RrvE8YBkymj16pPyPO4EeR/AycnmtR56AP/x0e1+Ak5Fo3mgOGeRxHSLXVKNzZb8cOQbklGydFtFxL1JqUmP0K/k+trUknY2RXptSjodiJCorfke2gk9DpGDM17+CclbLHlBXG6OTAz92Ylw81mujT8Fm73fiJjo7tnLsxnK3LfRMm01hLXH3ItwDA8tvAqtJ/V7EOIdHkpFKTUjCIHC7fpAThZQzg+/54RzXDlUC3CEqMiYkDQc/zQOS4XgnXk+dfbqGXWnXejMbaF/s7yynY2IcbbxDLGtyST1XP6Cas3cX/X2A+OZtmoM3Gi3ckakcjcuXYIcGeZxbHX11tQbFFmkTLlZ5dvzMlLUxA1tlwmC9vu9AiSwFwHN/LaqcPdOZ2cwmE+wEIxbG9JLkB7+TI8/VpPwF8NE/UMqrfJJ+WE6alZydTczNfgzXx8F1KDM2bDpVDPNCfKnGgPw09XMLQrE0fKeUqdsHvAyazCoWd5QWQ14HuMWKTFg84xo2CZgBkEkfF0dKwL8OzxR/OurpOgXBMGo0W8r2PNseiaXUmu4cWL0SCV2S/Th+Lf1yuHpSTC8/orteLn9zyqbA9ms7dPBmv51bdLF2IM6LbT830/0MBMBO6A5Oijx4ocYgstauQTFlmKoU9YYRTpw9G0UICI5HP1uZTcLzNbooThkC5lWWZxM8v4TuCtXmoubegKGJrPr3PicZMQzOK6nh2IIhnRFH/mRhNnBKE88xYZag/wqt2MmjZocc1I9W4FIB7if6qD9rEHDUYI4KKQmyNTFMwNi9qdMQpzRPRBC7MQEsxLoI6F23xw5dlLDnZ9dZTD3ZTsE9CfFM9CC8VaTgpmo6tA9tEpdQ1PlR+RbpVu521XnED7R9aNvbPAu5aAf6S/PS+4k8K5ylbpgqdGRJWDXQfQNo14tBUl+k3ImM7SxyoszE6h0SRyRAm7hurWkEF3kzc6eg1DPU4gQJPjtSo58FUALRix+hLHu6R1vV4U0xb1HXxtf03gD/6E+cn5WVHBwaRy1N/gJ3XUunC8ZToQyza/bL4GYRfqpIkAeCKxPVyXBj5t0+D2keb95BGvRMYTUiH/XGUGd4148t3fUR0mS3gWMemRHykqii58KJ3vfbTTV1J/duaITITzTSN2bSNf1gTlS4pXIYkS0lnTIkmdMOrFjHTRCeGOG72YEfuU1DoseDV1K43t3+VV2DAL5Z73798seZZbwBuBeJ3pQFrlE1L3bvfra8tfhXvYOX0SZ6+z+E7iI2ab4ZDtBNm1ir6OzlkPFhvfIW+DhsBOnc2b7a7Rh3UoyyJfbBmZsSvFmvMYmYAeON1ZGLYbhPlLFmqaYsXanSEWhzG0w5lTQRF86wTwADRY4hCqeFmrQcKi0okNYQt3o9nqFtnn/zC1oifx50Zwzx8q7adPW0WozRHp+Y0aOWTdHk1KBz1Tls9iu4sfuVrYZ/MSJ5BJEMgCTdCCoL650Fu4U6V5vntto/Pi0bCL75hk12Zi1i1OX/bJR2/mfQKjR1gyia3PNnkrTQGeUWl88SqZAM9pXsaH8xFxvXtpbFAGjzO6aXXL6K1UbDneytDPTUYWSYeXwxCvI44dSYMgSNJTlZm7DMYmsocfQPt9i7ODIry6vV3l1RYqDGiAh3jZqgZjnR5ath+zV+rGT27lJPGGGhVTyVURqAJd7XBLhOgJNXAcztmUb0WPE/vTwH9eQFsNIyLJbtQGlJ2VaBiDKp0pbxR0wPAni73KSLTkmS1JcP94aW5jIvb7PBMDRimqZejpzB0jjLdlvSBEfj5LnFX8dj2tEQjrWLx1hblKFRr4QGRGYof09mLWZbnS6E5ASgtKAhWkxNZoLZ9dRLfEoh8fyEm+TYAnx3zTPfv0yWY66BibfvvmE6H3JPv7LXDalWTNpNjy4OYLXcQ7DeGwWgDJBPDoQfV5gdfgz9Tz+SqqGCiAMnAhx4SD47XHrg+MN01bxR2Z+xcJbYYdqfmjj5cPZwlQ+PKIz2XUlCGLIvNG5WO88fjlwSERUmTaCgpsEOcBWG+yfTnu9/xxu16HaR8HdsGGGagi1sFTbGcD88JhrAnmHn7QJWrNjmYaYhhnXepFuvWXGCX7VoPyakfE/RNlxShhzWZ5Efh58yb8RciJOsQxCb3lNi/wnnlFe/UoaCvJCx0spibLxb8NjyAslgAcHnX9zPA6GH1EDRGFWpPwORNRB6SxRzmaH4d6HDJr3Ugh+CdM3fwIi616Oz1Zgp6UBjHCvIeplDD5qn+DA+GQIAsx9gWEuJqVGnzxjklA5NeTKwgTyme8fAmrxZEXwJRqTnrLjRFO/BmcncrUocrOpq91Iti71OFvEhFyUyznQKqqLu7ZjqTqvLuKFzk2xb9fz4xb2c3vli6/1fAd2d1pNFEri+0C1OXrP5cGyIQ9iEE4V7WZzGnM0Q4vh/KbC4ElgmdU+vwOYvosVynB6Ju+nL5oXNQrXjnVgYe8uskM9L5aO1MTTzvhy7xNWzN6BND9Rb+0GsFCtwy+xy57aAg61V6FHgebeADkUaMFrkI/jpEqPyTv9149xOarc0ToQAJ+X8V7En2BbRaMs6QWEMw3aqy6jH8GlSKCg2fVusWTzP2OUYvSbH+APnLhA24PXvMpVwBffh5klaSoj5Jdr4FU5TaV2QToh547I2U8ryhXVesFhysVZKvCJp05cSN9DirvoozUL+cyIaGwFdmPfxSktmlC+biyH2gHeeoF4Xb2gmPcaPt2NRPb7Yg8Qnq51be6eNS018L+vWph3ja4onkfD44irZpkTKYKwG+z2qm4Hy9yHEH9CzZ6wKrY+NFRvSPmDZMchiRcW7/RfxZtsJE+yxEXVwjYCIpf/lqXDKH+posup8cql1tzeUP0JUylCKFphNRlAtTB3Za6T1OfHKcsXN+hR3YsKnpH0mnZQSELIO3A9GbTjCPBYM5+8O/ovalGSwJRKNkk6iRFpufYc/iSoQeFcfwVLO4cTP2zfFvRhuR3qnlKEMzPkVV7+4V/tsEN4a31mq8W7DHJNVNHOOJ1WypD+A72xAYtcVEjzWMHV7N9Q4bAw4DHXbDOB5OoDpT7HvTfrErevtFPnfFu+qWAVcg4hymFtjUd8xcm7mNngbpe0iVKjQ5xCFLL0hSKVS5xkCNf1/ho5OoXlYLqfHfJI/hQ5dwq/tAxVGsCcgqb9F8zogWt7/xZa4Ef4VBwzlqrMlcKV0ndvzMcxwhW+yN/NU3330kV3eu9orfs2AjNzI7F4ngxN/KWF3WnF+1R9JIMEqnnu5Rq4KY+rePIOy0BC4Y1xWJN5lN84Cv2KtfxSRjLbmWvE+/6H2JnqR6MEMsfdg04uHNbJMYBSATX/HgwvwcfbfSoQ7lJXvt2rooFDT4q4sugUqSnnqTbaiuTB1Mr3EOK5MmrnWJIN2apzBQydhXEWAe/ykIMVariC+igL8LBxBBZo8t6dDxPuPVT95+19IiNx9ZBV6V7lmM+kaOyjaVAMkpCWlQhiHbILnFK2fjhvzGwBuZdOOVHDHV5Y2VJldMhOSSmlC2M0xMoguKWQbz5656vElAeWHlDYR/G5LO34YEQU7ByGCMe92tPWMDf4N1ib9VmZe6aTvpnmFHkpDzEcc5BofudACHvjk1gNxjUIw0TkNSvsR5oJRVJhgVsCqxrC9kK6SEy5kWC7h14WAGb5J5y21TqkFfiXY1R6eni5OTMVmb8mOWgAOqXxr7YP8xUL9xv5Pu0TA2L8gHQkenidSI0K71XZF17K2JG3zcJlQqB/qIfCC5qOD6NXaAzF1ySp5qBmCweTpniCYufdfPy5vszJASASepKv37Eu0tfkF7r822qgQ8EW8Q021orYgVenFuXzjSVLTUQUyN+T0SaadcRL/v0kn13bbH/QJWPW1MpyxvI282RpQzXwQlOunCdcNnp806O6xYVe8HRrFNlIKEvIKLZkOas1tJDqG7TJIH8rpCv1K89ZGY0OIVnvTGBftACR7Ed1uOrtRBJCeDozPuNgA769hQVOuOIC9+adJSHlq2IyOx6Le2y79MFSOXE5PxkcDG26pss8Vla/oBgI+NB5iHSodvQwoikUUleFspYi7ZH27iYCr9BskQBJLtYUmAddwESqlPRKznSE3RC7UK9p5KppCnE3uk3Ue9M3mGsagbgfDbiZCC1zTVpBlOEe8OXrm7pZqI7gRviWi6eU3hUBJHsA2dDotiucj6R0pGzTkuGrErNujOalybAcAo+voVr86gpuI2pzDsMNW8tmnMWNFRJyJqw7O6by+qbZul6hzkAO+/K01XhYL/BD4ErctO6zrGU6POdw2zDBcLh1i7g8/v1FG7wxCAbkG/zljxO+OVHWXRRGj74rTV8Cj2ry2vntQaymx2h7tZxmylkf1CgQUb8DBz+AyDJ2qGq+GStSyUzb+3351M7hsVv8vwm0+gFJWQtnRwEpNQBykkt98w/Vq4q5eSuXmlemGfKnN5z5xpM/cOQ4dMjS2fX3m44UH0DpuHGndCUCL69fOrAJl4EN2/HA/kTTY6dLzGiHojzt5/0X2gjAkAsSVF+tDG1B2N/AoQyt80VSEWbCe/kq3nO5VPFTb9KQQH9bPZC/4yfvmiSihorspUjr22GKQSARMrnoL/Oi7eyYQOM2yENN7WE/qzMvipixpHP1MI4nxih4Ha7xh1x6ak7Fw7g5bRR+zeT2MqWxS1n/qT3Lg3OAhZWVr07yKpJTh0BNB9YyC9Z/WZ7TwgFxdnh9GcSoaOif+QnDiO5oA/tkvlyNCY0Bw3HsWmCjqLgPDXczygENwe5hYo2re0RuFwg5560QeWTuqnVtoet5rAMg1b+HPYGI1chGLfzqMoew1A5+eBoY+KeVs6MOHy4/9MIwvnPHlYCGOCcv+TPRWTjjeGeQYftZKSXtEixJF0Pxaxg1CO67ePdqywas5yudXyjX5nDdYpDM38qyGz+Gub+mCEQfByPFcJ/tzc3K+2BQib1X+ByIAUMbLQ9SAG8Y+9EYzPhn4GmoFBYrtwBemp1m1lr1BhKqjD2oH9dk0IvgXNemkPIUSvuTdCs84suc/4qO3qVVZhE3wHsNoL6dvN1AvHK5uC2uQVd6YV7lxL4/luVYcUs00ZAnh27dUc5ZlXVy5ZEULqCOLPJYLNiG2f1X6BQxruUiss8bpd0wKo6W+NL4g1e9wtqG5ZqgujsETYiEnLAcPrInblkr6X5fykEptYurdYU/+acRC/dxKSDEnj3peImePzHozQIqxFXiNgx6Wi/UfyFfx0B3Ugq4y20SbGzvw7TTDr0eZRg5WrCEnm11Tz7GjjvCWk2KmOJlTb2Ez/KpvyDqCWLfjIp422adPJhAyCGy+aIGDfpeiMVebAxyFylZO0rEYHyN3AwCCeHs4K7jM1Ecba14KfMilovbqPwXDWo7CDwzAzO8P2Lc9rCEZ5hwPiKoG0V1L+V7DUx36Uyi077tugiuVmRrm/xmWsrj9dhOBZ72P140nTJWBO2+K5Qhy2ISQdC6ZCpd1a8p/INI0EwYd2vSwGBa2n+qG5p9/axNLHYb+2P81eo9TXI3M76ACHCtV+99iZeOrKFs0OtCF1rVNs+N+++kj6CpSTNo0BXX1gfBWMIH1FNSi5C0gsgQYE7qvZv9UvbWaAGyaegM55EAxdp4p9j2qU+wiFoE6aUx77eRmag/pFsM75587UFAwDyuHnZtzZW+uio88a1PyfrteMN7Teq9ytIyQkg+4Pd4Jzfdvn6rtadMADvlQiI7S0NuIhn4n90T3icTzArJBAIzbfXDgcramlDZ1xeyKHbxyxtBaoiYdK8wn19h4adOGVtEt6IBK/IoC3pnX2+M5ZWs/ezkrOsFiQHLF/z3KroAU/he4sMvg5sr8fJgLmR4sDg4o70MfMQvpATatB6M7u+/J3QxTw42UUaVBwlHy+rjTN81IxCqMtBW4an5NxH0NSyEGxhdICxG32F8a+U26AUuozKmteD1LTsnRO2AJqPZLzj0UkPUCqgjEqovSdLyg2KViDilZdhS/aHm9ls4RLYmAg5roLW7zG1lMSoR28wYpnuXU2qDdom0Aq8d7sB/0Pj6yhyQMg/8upDepDOccJif1Y9ZhJGnA87HhV8a1rZzBH2GG2qL3qfL7hPUYDQVxyo0M64i38OR7HlGPszZfJPUk1+nQHULDmLVx3HRVVDP4jmFmNq4pv+i7NaozsD3upExvKpwW9uCkqgXVkk7otjvxsYii3Vdbyt1SecdvYKY92d5fDC4pUcGrhZihcawyHzyrAf/bmRCf1l0MF32iPDmwF7B99YFIcAxvHy/0Pl42eKTSD8yeD94ZcwRfEXiiEzG9bx9PKarvf8BFCDtj14VH9j9EdCeacjDW1YqgqKwAZT3+V6bYjP9E/03uFDO1/7EsszXBk3Cs8ec4rZ4WzvrMcta4y1XCIuiEhwcPCyvLhJW4CWBO7KDnPlcC/xxW6EkESWKkqC/V2L466zje4AHDxe8zpFSts/IudsH4SAi1s8f3bLjKBjmQ2U1IPd1hYsVwwrdNzg74Famxyex9itWtytvy+JGaO64kKjAxbCHlVmzcj+uP56m0fdbYzZIFHnQ+SzMiMu5d06VlLBBsR26liVlxb9pfodvq4CVkto+Ba648H27q8ZeMOTM8EtzxtWKQXTI8OHOxpXfsSFD0Snw6BpzwsmVT+gHuLLx5EKUOdlzIqVIctLp1edggd7IliFiXKOjxexRqcGwGzBjZ3a8DVBO2NoAp26PxfdLc90KyAmxqBnRrbtccpgXTtgZUglbehhARDL1ewYN0Oi/+xZg7zhYKsbzGUQomXYX+mvdXvyQeYzPlohaMHeigm/kzjtLcnjHiESjBspczJdeIbfi17lBoxs1+eweKVzSAGCLxsM9Z99OXg40o9Hi3QKTVPkNUArpXTHqzd+8NmVYlR4P1uorZ33bwE9U2fcDBMLswsXeb2zPauWDvmp+FpH1zXBy5mebyxDXEpDvWdyseoBaK5yb+/cNKXsnHZevob+Wh/B/dwZfMiBcWMmjggWVgQniVhMo3Drec0AN292u+ohrPCpjOep84v2NSfOEn62L3IKi1uO9bTo7LvToS7d2YfzoQ3D7hFHkENklpKNjx+n3WeTD3309mGFjjSmq1BJHapp4c1yIxOPG7yCYYuj3mo+t6BzE09udyCa9BXSCl3W7YPWtU6OgqelKrZ6xmFHU3jmt7QQXcww6tJFS54LbSxbnrkItOxSHMUt4fdz1GGFlCHovUm8kpZuVbh6DJBdDAI6n/nmmseDlq33QsBupMFYQrl66Zlc/QLAF2O6vGHctjssXh2HcDqPe4ijf6WBR/6YJs0zih5YLcd433zwhM0PrvsTJafUpaImF67ctZas+rVIw+nkh+gj17EUBa3rX2e/nL0eToj8xkAUKiPwSrdwRV7hbVKUiFC0biD+xphudeBJQtdLVfC0SlAwL2QLMzxY=]]></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09584098-05F3-4D68-8533-B18930B52B3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28</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13</cp:revision>
  <dcterms:created xsi:type="dcterms:W3CDTF">2022-05-10T01:09:00Z</dcterms:created>
  <dcterms:modified xsi:type="dcterms:W3CDTF">2022-05-10T09:10:00Z</dcterms:modified>
</cp:coreProperties>
</file>