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宋体" w:eastAsia="宋体" w:hAnsi="宋体" w:hint="eastAsia"/>
          <w:b/>
          <w:szCs w:val="21"/>
        </w:rPr>
        <w:alias w:val="模块:证券代码、简称"/>
        <w:tag w:val="_SEC_cac4d83d41894224a66fa3faf38e51a6"/>
        <w:id w:val="-2066252903"/>
        <w:lock w:val="sdtLocked"/>
        <w:placeholder>
          <w:docPart w:val="GBC22222222222222222222222222222"/>
        </w:placeholder>
      </w:sdtPr>
      <w:sdtEndPr/>
      <w:sdtContent>
        <w:bookmarkStart w:id="0" w:name="_InMacro_" w:displacedByCustomXml="prev"/>
        <w:bookmarkEnd w:id="0" w:displacedByCustomXml="prev"/>
        <w:p w14:paraId="77EC2D73" w14:textId="77777777" w:rsidR="00226F9D" w:rsidRDefault="00C814C7">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7937838"/>
              <w:lock w:val="sdtLocked"/>
              <w:placeholder>
                <w:docPart w:val="GBC22222222222222222222222222222"/>
              </w:placeholder>
            </w:sdtPr>
            <w:sdtEndPr/>
            <w:sdtContent>
              <w:r>
                <w:rPr>
                  <w:rFonts w:ascii="宋体" w:eastAsia="宋体" w:hAnsi="宋体" w:hint="eastAsia"/>
                  <w:b/>
                  <w:szCs w:val="21"/>
                </w:rPr>
                <w:t>603815</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7937840"/>
              <w:lock w:val="sdtLocked"/>
              <w:placeholder>
                <w:docPart w:val="GBC22222222222222222222222222222"/>
              </w:placeholder>
            </w:sdtPr>
            <w:sdtEndPr/>
            <w:sdtContent>
              <w:r w:rsidR="0088063E">
                <w:rPr>
                  <w:rFonts w:ascii="宋体" w:eastAsia="宋体" w:hAnsi="宋体" w:hint="eastAsia"/>
                  <w:b/>
                  <w:szCs w:val="21"/>
                </w:rPr>
                <w:t>交建股份</w:t>
              </w:r>
            </w:sdtContent>
          </w:sdt>
        </w:p>
        <w:p w14:paraId="3A988D1D" w14:textId="77777777" w:rsidR="00226F9D" w:rsidRDefault="003A09C2">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45799642"/>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310481065"/>
            <w:lock w:val="sdtLocked"/>
            <w:placeholder>
              <w:docPart w:val="GBC22222222222222222222222222222"/>
            </w:placeholder>
          </w:sdtPr>
          <w:sdtEndPr/>
          <w:sdtContent>
            <w:p w14:paraId="096A6097" w14:textId="77777777" w:rsidR="00226F9D" w:rsidRDefault="00C814C7">
              <w:pPr>
                <w:jc w:val="center"/>
                <w:rPr>
                  <w:rFonts w:ascii="黑体" w:eastAsia="黑体" w:hAnsi="黑体"/>
                  <w:b/>
                  <w:color w:val="FF0000"/>
                  <w:sz w:val="36"/>
                  <w:szCs w:val="36"/>
                </w:rPr>
              </w:pPr>
              <w:r>
                <w:rPr>
                  <w:rFonts w:ascii="黑体" w:eastAsia="黑体" w:hAnsi="黑体" w:hint="eastAsia"/>
                  <w:b/>
                  <w:color w:val="FF0000"/>
                  <w:sz w:val="36"/>
                  <w:szCs w:val="36"/>
                </w:rPr>
                <w:t>安徽省交通建设股份有限公司</w:t>
              </w:r>
            </w:p>
          </w:sdtContent>
        </w:sdt>
        <w:p w14:paraId="5108262B" w14:textId="77777777" w:rsidR="00226F9D" w:rsidRDefault="003A09C2">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385565782"/>
              <w:lock w:val="sdtLocked"/>
              <w:placeholder>
                <w:docPart w:val="GBC22222222222222222222222222222"/>
              </w:placeholder>
            </w:sdtPr>
            <w:sdtEndPr/>
            <w:sdtContent>
              <w:r w:rsidR="0088063E">
                <w:rPr>
                  <w:rFonts w:ascii="黑体" w:eastAsia="黑体" w:hAnsi="黑体"/>
                  <w:b/>
                  <w:color w:val="FF0000"/>
                  <w:sz w:val="36"/>
                  <w:szCs w:val="36"/>
                </w:rPr>
                <w:t>2020</w:t>
              </w:r>
            </w:sdtContent>
          </w:sdt>
          <w:r w:rsidR="00C814C7">
            <w:rPr>
              <w:rFonts w:ascii="黑体" w:eastAsia="黑体" w:hAnsi="黑体" w:hint="eastAsia"/>
              <w:b/>
              <w:color w:val="FF0000"/>
              <w:sz w:val="36"/>
              <w:szCs w:val="36"/>
            </w:rPr>
            <w:t>年度内部控制评价报告</w:t>
          </w:r>
        </w:p>
      </w:sdtContent>
    </w:sdt>
    <w:p w14:paraId="40AD2AFE" w14:textId="77777777" w:rsidR="00226F9D" w:rsidRDefault="00226F9D">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46264988"/>
        <w:lock w:val="sdtLocked"/>
        <w:placeholder>
          <w:docPart w:val="GBC22222222222222222222222222222"/>
        </w:placeholder>
      </w:sdtPr>
      <w:sdtEndPr>
        <w:rPr>
          <w:rFonts w:eastAsia="宋体"/>
          <w:b w:val="0"/>
          <w:color w:val="000000"/>
          <w:szCs w:val="21"/>
        </w:rPr>
      </w:sdtEndPr>
      <w:sdtContent>
        <w:p w14:paraId="4E573747" w14:textId="77777777" w:rsidR="00226F9D" w:rsidRDefault="003A09C2">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7937851"/>
              <w:lock w:val="sdtLocked"/>
              <w:placeholder>
                <w:docPart w:val="GBC22222222222222222222222222222"/>
              </w:placeholder>
            </w:sdtPr>
            <w:sdtEndPr>
              <w:rPr>
                <w:rFonts w:eastAsia="宋体"/>
                <w:szCs w:val="21"/>
              </w:rPr>
            </w:sdtEndPr>
            <w:sdtContent>
              <w:r w:rsidR="00C814C7">
                <w:rPr>
                  <w:rFonts w:ascii="宋体" w:hAnsi="宋体" w:hint="eastAsia"/>
                  <w:b/>
                </w:rPr>
                <w:t>安徽省交通建设股份有限公司</w:t>
              </w:r>
            </w:sdtContent>
          </w:sdt>
          <w:r w:rsidR="00C814C7">
            <w:rPr>
              <w:rFonts w:ascii="宋体" w:eastAsia="宋体" w:hAnsi="宋体" w:hint="eastAsia"/>
              <w:b/>
              <w:color w:val="000000"/>
              <w:szCs w:val="21"/>
            </w:rPr>
            <w:t>全体股东：</w:t>
          </w:r>
        </w:p>
        <w:p w14:paraId="02F072F1" w14:textId="77777777" w:rsidR="00226F9D" w:rsidRDefault="00C814C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824013737"/>
              <w:lock w:val="sdtLocked"/>
              <w:placeholder>
                <w:docPart w:val="GBC22222222222222222222222222222"/>
              </w:placeholder>
              <w:date w:fullDate="2020-12-31T00:00:00Z">
                <w:dateFormat w:val="yyyy'年'M'月'd'日'"/>
                <w:lid w:val="zh-CN"/>
                <w:storeMappedDataAs w:val="dateTime"/>
                <w:calendar w:val="gregorian"/>
              </w:date>
            </w:sdtPr>
            <w:sdtEndPr/>
            <w:sdtContent>
              <w:r>
                <w:rPr>
                  <w:rFonts w:ascii="宋体" w:eastAsia="宋体" w:hAnsi="宋体" w:hint="eastAsia"/>
                  <w:color w:val="000000"/>
                  <w:szCs w:val="21"/>
                </w:rPr>
                <w:t>2020年12月31日</w:t>
              </w:r>
            </w:sdtContent>
          </w:sdt>
          <w:r>
            <w:rPr>
              <w:rFonts w:ascii="宋体" w:eastAsia="宋体" w:hAnsi="宋体" w:hint="eastAsia"/>
              <w:color w:val="000000"/>
              <w:szCs w:val="21"/>
            </w:rPr>
            <w:t>（内部控制评价报告基准日）的内部控制有效性进行了评价。</w:t>
          </w:r>
        </w:p>
        <w:p w14:paraId="5D763A5A" w14:textId="77777777" w:rsidR="00226F9D" w:rsidRDefault="003A09C2">
          <w:pPr>
            <w:autoSpaceDE w:val="0"/>
            <w:autoSpaceDN w:val="0"/>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234173407"/>
        <w:lock w:val="sdtLocked"/>
        <w:placeholder>
          <w:docPart w:val="GBC22222222222222222222222222222"/>
        </w:placeholder>
      </w:sdtPr>
      <w:sdtEndPr>
        <w:rPr>
          <w:rFonts w:ascii="宋体" w:eastAsia="宋体" w:hAnsi="宋体" w:hint="default"/>
          <w:color w:val="000000"/>
          <w:szCs w:val="21"/>
        </w:rPr>
      </w:sdtEndPr>
      <w:sdtContent>
        <w:p w14:paraId="1BA96E62" w14:textId="77777777" w:rsidR="00226F9D" w:rsidRDefault="00C814C7">
          <w:pPr>
            <w:pStyle w:val="1"/>
          </w:pPr>
          <w:r>
            <w:rPr>
              <w:rFonts w:hint="eastAsia"/>
            </w:rPr>
            <w:t>重要声明</w:t>
          </w:r>
        </w:p>
        <w:p w14:paraId="4DFC6E5B" w14:textId="77777777" w:rsidR="00226F9D" w:rsidRDefault="00C814C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68228135" w14:textId="77777777" w:rsidR="00226F9D" w:rsidRDefault="00C814C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0EC3BA87" w14:textId="77777777" w:rsidR="00226F9D" w:rsidRDefault="003A09C2">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189332620"/>
        <w:placeholder>
          <w:docPart w:val="GBC22222222222222222222222222222"/>
        </w:placeholder>
      </w:sdtPr>
      <w:sdtEndPr>
        <w:rPr>
          <w:rFonts w:ascii="宋体" w:eastAsia="宋体" w:hAnsi="宋体" w:hint="default"/>
          <w:color w:val="000000"/>
          <w:szCs w:val="21"/>
        </w:rPr>
      </w:sdtEndPr>
      <w:sdtContent>
        <w:p w14:paraId="05D79295" w14:textId="77777777" w:rsidR="00226F9D" w:rsidRDefault="00C814C7">
          <w:pPr>
            <w:pStyle w:val="1"/>
          </w:pPr>
          <w:r>
            <w:rPr>
              <w:rFonts w:hint="eastAsia"/>
            </w:rPr>
            <w:t>内部控制评价结论</w:t>
          </w:r>
        </w:p>
        <w:p w14:paraId="3A1F00D2" w14:textId="77777777" w:rsidR="00226F9D" w:rsidRDefault="00C814C7">
          <w:pPr>
            <w:pStyle w:val="2"/>
            <w:numPr>
              <w:ilvl w:val="0"/>
              <w:numId w:val="4"/>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7940654"/>
            <w:placeholder>
              <w:docPart w:val="GBC22222222222222222222222222222"/>
            </w:placeholder>
          </w:sdtPr>
          <w:sdtEndPr>
            <w:rPr>
              <w:rFonts w:ascii="宋体" w:eastAsia="宋体" w:hAnsi="宋体"/>
              <w:sz w:val="21"/>
              <w:szCs w:val="21"/>
            </w:rPr>
          </w:sdtEndPr>
          <w:sdtContent>
            <w:p w14:paraId="526F55F3" w14:textId="77777777" w:rsidR="00226F9D" w:rsidRDefault="00C814C7">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546069825"/>
        <w:lock w:val="sdtLocked"/>
        <w:placeholder>
          <w:docPart w:val="GBC22222222222222222222222222222"/>
        </w:placeholder>
      </w:sdtPr>
      <w:sdtEndPr/>
      <w:sdtContent>
        <w:p w14:paraId="14412711" w14:textId="77777777" w:rsidR="00226F9D" w:rsidRDefault="00C814C7">
          <w:pPr>
            <w:pStyle w:val="2"/>
            <w:numPr>
              <w:ilvl w:val="0"/>
              <w:numId w:val="4"/>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457757775"/>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207220433"/>
            <w:placeholder>
              <w:docPart w:val="GBC22222222222222222222222222222"/>
            </w:placeholder>
          </w:sdtPr>
          <w:sdtEndPr/>
          <w:sdtContent>
            <w:p w14:paraId="22847E36" w14:textId="77777777" w:rsidR="00226F9D" w:rsidRDefault="00C814C7">
              <w:pPr>
                <w:ind w:firstLineChars="200" w:firstLine="422"/>
              </w:pPr>
              <w:r>
                <w:rPr>
                  <w:rFonts w:ascii="宋体" w:eastAsia="宋体" w:hAnsi="宋体"/>
                </w:rPr>
                <w:fldChar w:fldCharType="begin"/>
              </w:r>
              <w:r w:rsidR="00307C77">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307C77">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226921691"/>
            <w:placeholder>
              <w:docPart w:val="GBC22222222222222222222222222222"/>
            </w:placeholder>
          </w:sdtPr>
          <w:sdtEndPr>
            <w:rPr>
              <w:u w:val="single"/>
            </w:rPr>
          </w:sdtEndPr>
          <w:sdtContent>
            <w:p w14:paraId="4FEA9896" w14:textId="77777777" w:rsidR="00226F9D" w:rsidRDefault="00C814C7">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p w14:paraId="75EC8A74" w14:textId="77777777" w:rsidR="004E3D5E" w:rsidRDefault="003A09C2"/>
        <w:bookmarkStart w:id="1" w:name="_SEC_2ad5f56e8c65420084ce80c45c9f918e" w:displacedByCustomXml="next"/>
        <w:bookmarkEnd w:id="1" w:displacedByCustomXml="next"/>
      </w:sdtContent>
    </w:sdt>
    <w:bookmarkStart w:id="2" w:name="_SEC_f6eb923251034c75af564206580ff42b" w:displacedByCustomXml="prev"/>
    <w:bookmarkEnd w:id="2" w:displacedByCustomXml="prev"/>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032803686"/>
        <w:placeholder>
          <w:docPart w:val="GBC22222222222222222222222222222"/>
        </w:placeholder>
      </w:sdtPr>
      <w:sdtEndPr>
        <w:rPr>
          <w:rFonts w:ascii="宋体" w:hAnsi="宋体" w:hint="default"/>
          <w:color w:val="000000"/>
          <w:szCs w:val="21"/>
        </w:rPr>
      </w:sdtEndPr>
      <w:sdtContent>
        <w:p w14:paraId="0E888DCA" w14:textId="77777777" w:rsidR="00226F9D" w:rsidRDefault="00C814C7">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17940567"/>
            <w:placeholder>
              <w:docPart w:val="GBC22222222222222222222222222222"/>
            </w:placeholder>
          </w:sdtPr>
          <w:sdtEndPr>
            <w:rPr>
              <w:rFonts w:ascii="宋体" w:eastAsia="宋体" w:hAnsi="宋体"/>
              <w:sz w:val="21"/>
              <w:szCs w:val="21"/>
            </w:rPr>
          </w:sdtEndPr>
          <w:sdtContent>
            <w:p w14:paraId="27B4256C" w14:textId="77777777" w:rsidR="00226F9D" w:rsidRDefault="00C814C7">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416E8C">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416E8C">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940472"/>
            <w:placeholder>
              <w:docPart w:val="GBC22222222222222222222222222222"/>
            </w:placeholder>
          </w:sdtPr>
          <w:sdtEndPr/>
          <w:sdtContent>
            <w:p w14:paraId="450C6C10" w14:textId="77777777" w:rsidR="00226F9D" w:rsidRDefault="00C814C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p w14:paraId="089A74C3" w14:textId="77777777" w:rsidR="000701A2" w:rsidRDefault="003A09C2"/>
        <w:bookmarkStart w:id="3" w:name="_SEC_65b2fd41248744d19cbb5b8815f421f4" w:displacedByCustomXml="next"/>
        <w:bookmarkEnd w:id="3" w:displacedByCustomXml="nex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667063577"/>
        <w:placeholder>
          <w:docPart w:val="GBC22222222222222222222222222222"/>
        </w:placeholder>
      </w:sdtPr>
      <w:sdtEndPr>
        <w:rPr>
          <w:rFonts w:ascii="宋体" w:hAnsi="宋体"/>
          <w:color w:val="000000"/>
          <w:szCs w:val="21"/>
        </w:rPr>
      </w:sdtEndPr>
      <w:sdtContent>
        <w:p w14:paraId="287E133D" w14:textId="77777777" w:rsidR="00226F9D" w:rsidRDefault="00C814C7">
          <w:pPr>
            <w:pStyle w:val="2"/>
            <w:numPr>
              <w:ilvl w:val="0"/>
              <w:numId w:val="4"/>
            </w:numPr>
            <w:spacing w:line="240" w:lineRule="auto"/>
            <w:ind w:left="424" w:hangingChars="202" w:hanging="424"/>
          </w:pPr>
          <w:r>
            <w:rPr>
              <w:rFonts w:hint="eastAsia"/>
            </w:rPr>
            <w:t>自内部控制评价报告基准日至内部控制评价报告发出日之间影响内部控制有效性评价结论的因素</w:t>
          </w:r>
        </w:p>
        <w:p w14:paraId="07B4E00F" w14:textId="77777777" w:rsidR="00226F9D" w:rsidRDefault="003A09C2">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7940863"/>
              <w:placeholder>
                <w:docPart w:val="GBC22222222222222222222222222222"/>
              </w:placeholder>
            </w:sdtPr>
            <w:sdtEndPr>
              <w:rPr>
                <w:rFonts w:ascii="宋体" w:eastAsia="宋体" w:hAnsi="宋体"/>
                <w:sz w:val="21"/>
                <w:szCs w:val="21"/>
              </w:rPr>
            </w:sdtEndPr>
            <w:sdtContent>
              <w:r w:rsidR="00C814C7">
                <w:rPr>
                  <w:rFonts w:ascii="宋体" w:eastAsia="宋体" w:hAnsi="宋体"/>
                  <w:color w:val="000000"/>
                  <w:szCs w:val="21"/>
                </w:rPr>
                <w:fldChar w:fldCharType="begin"/>
              </w:r>
              <w:r w:rsidR="008872B3">
                <w:rPr>
                  <w:rFonts w:ascii="宋体" w:eastAsia="宋体" w:hAnsi="宋体"/>
                  <w:color w:val="000000"/>
                  <w:szCs w:val="21"/>
                </w:rPr>
                <w:instrText xml:space="preserve"> MACROBUTTON  SnrToggleCheckbox □适用 </w:instrText>
              </w:r>
              <w:r w:rsidR="00C814C7">
                <w:rPr>
                  <w:rFonts w:ascii="宋体" w:eastAsia="宋体" w:hAnsi="宋体"/>
                  <w:color w:val="000000"/>
                  <w:szCs w:val="21"/>
                </w:rPr>
                <w:fldChar w:fldCharType="end"/>
              </w:r>
              <w:r w:rsidR="00C814C7">
                <w:rPr>
                  <w:rFonts w:ascii="宋体" w:eastAsia="宋体" w:hAnsi="宋体"/>
                  <w:color w:val="000000"/>
                  <w:szCs w:val="21"/>
                </w:rPr>
                <w:fldChar w:fldCharType="begin"/>
              </w:r>
              <w:r w:rsidR="008872B3">
                <w:rPr>
                  <w:rFonts w:ascii="宋体" w:eastAsia="宋体" w:hAnsi="宋体"/>
                  <w:color w:val="000000"/>
                  <w:szCs w:val="21"/>
                </w:rPr>
                <w:instrText xml:space="preserve"> MACROBUTTON  SnrToggleCheckbox √不适用 </w:instrText>
              </w:r>
              <w:r w:rsidR="00C814C7">
                <w:rPr>
                  <w:rFonts w:ascii="宋体" w:eastAsia="宋体" w:hAnsi="宋体"/>
                  <w:color w:val="000000"/>
                  <w:szCs w:val="21"/>
                </w:rPr>
                <w:fldChar w:fldCharType="end"/>
              </w:r>
            </w:sdtContent>
          </w:sdt>
          <w:r w:rsidR="00C814C7">
            <w:rPr>
              <w:rFonts w:ascii="宋体" w:eastAsia="宋体" w:hAnsi="宋体" w:hint="eastAsia"/>
              <w:color w:val="000000"/>
              <w:szCs w:val="21"/>
            </w:rPr>
            <w:t xml:space="preserve"> </w:t>
          </w:r>
        </w:p>
        <w:p w14:paraId="41044B35" w14:textId="77777777" w:rsidR="0085447A" w:rsidRDefault="0085447A">
          <w:bookmarkStart w:id="4" w:name="_SEC_249346c03cf5437d8a03f39bb1c86cf0"/>
          <w:bookmarkEnd w:id="4"/>
        </w:p>
        <w:sdt>
          <w:sdtPr>
            <w:rPr>
              <w:rFonts w:ascii="宋体" w:eastAsia="宋体" w:hAnsi="宋体" w:hint="eastAsia"/>
              <w:color w:val="000000"/>
              <w:szCs w:val="21"/>
            </w:rPr>
            <w:tag w:val="_SEC_0863ab331a614ec080242c3d6576033b"/>
            <w:id w:val="17940877"/>
            <w:placeholder>
              <w:docPart w:val="GBC22222222222222222222222222222"/>
            </w:placeholder>
          </w:sdtPr>
          <w:sdtEndPr/>
          <w:sdtContent>
            <w:p w14:paraId="5CC60D17" w14:textId="77777777" w:rsidR="00226F9D" w:rsidRDefault="00C814C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自内部控制评价报告基准日至内部控制评价报告发出日之间未发生影响内部控制有效性评价结论的因素。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736160813"/>
        <w:placeholder>
          <w:docPart w:val="GBC22222222222222222222222222222"/>
        </w:placeholder>
      </w:sdtPr>
      <w:sdtEndPr>
        <w:rPr>
          <w:rFonts w:ascii="宋体" w:hAnsi="宋体" w:hint="default"/>
          <w:color w:val="000000"/>
          <w:szCs w:val="21"/>
        </w:rPr>
      </w:sdtEndPr>
      <w:sdtContent>
        <w:p w14:paraId="34F10738" w14:textId="77777777" w:rsidR="00226F9D" w:rsidRDefault="00C814C7">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17940486"/>
            <w:placeholder>
              <w:docPart w:val="GBC22222222222222222222222222222"/>
            </w:placeholder>
          </w:sdtPr>
          <w:sdtEndPr>
            <w:rPr>
              <w:rFonts w:ascii="宋体" w:eastAsia="宋体" w:hAnsi="宋体"/>
              <w:sz w:val="21"/>
              <w:szCs w:val="21"/>
            </w:rPr>
          </w:sdtEndPr>
          <w:sdtContent>
            <w:p w14:paraId="1DAEBD59" w14:textId="77777777" w:rsidR="00226F9D" w:rsidRDefault="00C814C7">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764CD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764CD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53A2B62E" w14:textId="77777777" w:rsidR="00E57266" w:rsidRDefault="003A09C2"/>
        <w:bookmarkStart w:id="5" w:name="_SEC_5054c145ae9f43858a7f87fffa276689" w:displacedByCustomXml="next"/>
        <w:bookmarkEnd w:id="5" w:displacedByCustomXml="nex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285649584"/>
        <w:placeholder>
          <w:docPart w:val="GBC22222222222222222222222222222"/>
        </w:placeholder>
      </w:sdtPr>
      <w:sdtEndPr>
        <w:rPr>
          <w:rFonts w:ascii="宋体" w:hAnsi="宋体" w:hint="default"/>
          <w:color w:val="000000"/>
        </w:rPr>
      </w:sdtEndPr>
      <w:sdtContent>
        <w:p w14:paraId="2433DB0E" w14:textId="77777777" w:rsidR="00226F9D" w:rsidRDefault="00C814C7">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14:paraId="7467617A" w14:textId="77777777" w:rsidR="00226F9D" w:rsidRDefault="003A09C2">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17940484"/>
              <w:placeholder>
                <w:docPart w:val="GBC22222222222222222222222222222"/>
              </w:placeholder>
            </w:sdtPr>
            <w:sdtEndPr>
              <w:rPr>
                <w:rFonts w:ascii="宋体" w:eastAsia="宋体" w:hAnsi="宋体"/>
              </w:rPr>
            </w:sdtEndPr>
            <w:sdtContent>
              <w:r w:rsidR="00C814C7">
                <w:rPr>
                  <w:rFonts w:ascii="宋体" w:eastAsia="宋体" w:hAnsi="宋体"/>
                  <w:color w:val="000000"/>
                  <w:szCs w:val="21"/>
                </w:rPr>
                <w:fldChar w:fldCharType="begin"/>
              </w:r>
              <w:r w:rsidR="00336F56">
                <w:rPr>
                  <w:rFonts w:ascii="宋体" w:eastAsia="宋体" w:hAnsi="宋体"/>
                  <w:color w:val="000000"/>
                  <w:szCs w:val="21"/>
                </w:rPr>
                <w:instrText xml:space="preserve"> MACROBUTTON  SnrToggleCheckbox √是 </w:instrText>
              </w:r>
              <w:r w:rsidR="00C814C7">
                <w:rPr>
                  <w:rFonts w:ascii="宋体" w:eastAsia="宋体" w:hAnsi="宋体"/>
                  <w:color w:val="000000"/>
                  <w:szCs w:val="21"/>
                </w:rPr>
                <w:fldChar w:fldCharType="end"/>
              </w:r>
              <w:r w:rsidR="00C814C7">
                <w:rPr>
                  <w:rFonts w:ascii="宋体" w:eastAsia="宋体" w:hAnsi="宋体"/>
                  <w:color w:val="000000"/>
                  <w:szCs w:val="21"/>
                </w:rPr>
                <w:fldChar w:fldCharType="begin"/>
              </w:r>
              <w:r w:rsidR="00336F56">
                <w:rPr>
                  <w:rFonts w:ascii="宋体" w:eastAsia="宋体" w:hAnsi="宋体"/>
                  <w:color w:val="000000"/>
                  <w:szCs w:val="21"/>
                </w:rPr>
                <w:instrText xml:space="preserve"> MACROBUTTON  SnrToggleCheckbox □否 </w:instrText>
              </w:r>
              <w:r w:rsidR="00C814C7">
                <w:rPr>
                  <w:rFonts w:ascii="宋体" w:eastAsia="宋体" w:hAnsi="宋体"/>
                  <w:color w:val="000000"/>
                  <w:szCs w:val="21"/>
                </w:rPr>
                <w:fldChar w:fldCharType="end"/>
              </w:r>
            </w:sdtContent>
          </w:sdt>
        </w:p>
        <w:p w14:paraId="3D138AC5" w14:textId="77777777" w:rsidR="00197455" w:rsidRDefault="003A09C2"/>
        <w:bookmarkStart w:id="6" w:name="_SEC_9136693a44bd4873a96583c2fb3fb526" w:displacedByCustomXml="next"/>
        <w:bookmarkEnd w:id="6" w:displacedByCustomXml="next"/>
      </w:sdtContent>
    </w:sdt>
    <w:sdt>
      <w:sdtPr>
        <w:rPr>
          <w:rFonts w:hint="eastAsia"/>
          <w:b w:val="0"/>
          <w:bCs w:val="0"/>
          <w:kern w:val="2"/>
          <w:sz w:val="21"/>
          <w:szCs w:val="22"/>
        </w:rPr>
        <w:alias w:val="模块:纳入评价范围的主要单位"/>
        <w:tag w:val="_SEC_3d3a68b60d594a77bbd9fdad987e2de2"/>
        <w:id w:val="-1393967332"/>
        <w:lock w:val="sdtLocked"/>
        <w:placeholder>
          <w:docPart w:val="GBC22222222222222222222222222222"/>
        </w:placeholder>
      </w:sdtPr>
      <w:sdtEndPr/>
      <w:sdtContent>
        <w:p w14:paraId="31BF6E60" w14:textId="77777777" w:rsidR="00226F9D" w:rsidRDefault="00C814C7">
          <w:pPr>
            <w:pStyle w:val="1"/>
          </w:pPr>
          <w:r>
            <w:rPr>
              <w:rFonts w:hint="eastAsia"/>
            </w:rPr>
            <w:t>内部控制评价工作情况</w:t>
          </w:r>
        </w:p>
        <w:p w14:paraId="17FA254E" w14:textId="77777777" w:rsidR="00226F9D" w:rsidRDefault="00C814C7">
          <w:pPr>
            <w:pStyle w:val="2"/>
            <w:numPr>
              <w:ilvl w:val="0"/>
              <w:numId w:val="6"/>
            </w:numPr>
            <w:spacing w:line="240" w:lineRule="auto"/>
          </w:pPr>
          <w:r>
            <w:rPr>
              <w:rFonts w:hint="eastAsia"/>
            </w:rPr>
            <w:t>内部控制评价范围</w:t>
          </w:r>
        </w:p>
        <w:p w14:paraId="7275DF4D" w14:textId="77777777" w:rsidR="00226F9D" w:rsidRDefault="00C814C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797746852"/>
            <w:lock w:val="sdtLocked"/>
            <w:placeholder>
              <w:docPart w:val="GBC22222222222222222222222222222"/>
            </w:placeholder>
          </w:sdtPr>
          <w:sdtEndPr>
            <w:rPr>
              <w:shd w:val="clear" w:color="auto" w:fill="auto"/>
            </w:rPr>
          </w:sdtEndPr>
          <w:sdtContent>
            <w:p w14:paraId="2F046F21" w14:textId="2173912A" w:rsidR="00226F9D" w:rsidRDefault="00C814C7">
              <w:pPr>
                <w:pStyle w:val="3"/>
                <w:numPr>
                  <w:ilvl w:val="0"/>
                  <w:numId w:val="7"/>
                </w:numPr>
                <w:spacing w:line="240" w:lineRule="auto"/>
                <w:ind w:left="0" w:firstLine="0"/>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026250530"/>
                  <w:lock w:val="sdtLocked"/>
                  <w:placeholder>
                    <w:docPart w:val="GBC22222222222222222222222222222"/>
                  </w:placeholder>
                </w:sdtPr>
                <w:sdtEndPr/>
                <w:sdtContent>
                  <w:r w:rsidR="00AC1D8E" w:rsidRPr="00F56B45">
                    <w:rPr>
                      <w:rFonts w:ascii="宋体" w:hAnsi="宋体"/>
                      <w:b w:val="0"/>
                    </w:rPr>
                    <w:t>安徽省交通建设股份有限公司</w:t>
                  </w:r>
                  <w:r w:rsidR="000F6056">
                    <w:rPr>
                      <w:rFonts w:ascii="宋体" w:hAnsi="宋体"/>
                      <w:b w:val="0"/>
                    </w:rPr>
                    <w:t>4</w:t>
                  </w:r>
                  <w:r w:rsidR="00AC1D8E" w:rsidRPr="00F56B45">
                    <w:rPr>
                      <w:rFonts w:ascii="宋体" w:hAnsi="宋体"/>
                      <w:b w:val="0"/>
                    </w:rPr>
                    <w:t>家全资子公司、</w:t>
                  </w:r>
                  <w:r w:rsidR="002471F7">
                    <w:rPr>
                      <w:rFonts w:ascii="宋体" w:hAnsi="宋体"/>
                      <w:b w:val="0"/>
                    </w:rPr>
                    <w:t>4</w:t>
                  </w:r>
                  <w:r w:rsidR="00AC1D8E" w:rsidRPr="00F56B45">
                    <w:rPr>
                      <w:rFonts w:ascii="宋体" w:hAnsi="宋体"/>
                      <w:b w:val="0"/>
                    </w:rPr>
                    <w:t>家控股子公司。其中，</w:t>
                  </w:r>
                  <w:r w:rsidR="000F6056">
                    <w:rPr>
                      <w:rFonts w:ascii="宋体" w:hAnsi="宋体"/>
                      <w:b w:val="0"/>
                    </w:rPr>
                    <w:t>4</w:t>
                  </w:r>
                  <w:r w:rsidR="00AC1D8E" w:rsidRPr="00F56B45">
                    <w:rPr>
                      <w:rFonts w:ascii="宋体" w:hAnsi="宋体"/>
                      <w:b w:val="0"/>
                    </w:rPr>
                    <w:t>家全资子公司是：安徽交建兴源路面有限公司、安徽省路通公路工程检测有限公司</w:t>
                  </w:r>
                  <w:r w:rsidR="00AC1D8E" w:rsidRPr="00F56B45">
                    <w:rPr>
                      <w:rFonts w:ascii="宋体" w:hAnsi="宋体" w:hint="eastAsia"/>
                      <w:b w:val="0"/>
                    </w:rPr>
                    <w:t>、明光市路安公路工程建设有限责任公司</w:t>
                  </w:r>
                  <w:r w:rsidR="000F6056">
                    <w:rPr>
                      <w:rFonts w:ascii="宋体" w:hAnsi="宋体" w:hint="eastAsia"/>
                      <w:b w:val="0"/>
                    </w:rPr>
                    <w:t>、六安熠辉交通建设有限公司</w:t>
                  </w:r>
                  <w:r w:rsidR="00AC1D8E" w:rsidRPr="00F56B45">
                    <w:rPr>
                      <w:rFonts w:ascii="宋体" w:hAnsi="宋体"/>
                      <w:b w:val="0"/>
                    </w:rPr>
                    <w:t>；</w:t>
                  </w:r>
                  <w:r w:rsidR="002471F7">
                    <w:rPr>
                      <w:rFonts w:ascii="宋体" w:hAnsi="宋体"/>
                      <w:b w:val="0"/>
                    </w:rPr>
                    <w:t>4</w:t>
                  </w:r>
                  <w:r w:rsidR="00AC1D8E" w:rsidRPr="00F56B45">
                    <w:rPr>
                      <w:rFonts w:ascii="宋体" w:hAnsi="宋体"/>
                      <w:b w:val="0"/>
                    </w:rPr>
                    <w:t>家控股子公司是：浙江交通勘察设计有限公司、宿松县振兴基础设施管理有限责任公</w:t>
                  </w:r>
                  <w:r w:rsidR="00AC1D8E" w:rsidRPr="00F56B45">
                    <w:rPr>
                      <w:rFonts w:ascii="宋体" w:hAnsi="宋体" w:hint="eastAsia"/>
                      <w:b w:val="0"/>
                    </w:rPr>
                    <w:t>司、亳州市祥居建设工程有限公司</w:t>
                  </w:r>
                  <w:r w:rsidR="002471F7">
                    <w:rPr>
                      <w:rFonts w:ascii="宋体" w:hAnsi="宋体" w:hint="eastAsia"/>
                      <w:b w:val="0"/>
                    </w:rPr>
                    <w:t>、</w:t>
                  </w:r>
                  <w:r w:rsidR="002471F7" w:rsidRPr="002471F7">
                    <w:rPr>
                      <w:rFonts w:ascii="宋体" w:hAnsi="宋体" w:hint="eastAsia"/>
                      <w:b w:val="0"/>
                    </w:rPr>
                    <w:t>界首市齐美项目管理有限公司</w:t>
                  </w:r>
                  <w:r w:rsidR="00AC1D8E" w:rsidRPr="00F56B45">
                    <w:rPr>
                      <w:rFonts w:ascii="宋体" w:hAnsi="宋体" w:hint="eastAsia"/>
                      <w:b w:val="0"/>
                    </w:rPr>
                    <w:t>。</w:t>
                  </w:r>
                </w:sdtContent>
              </w:sdt>
            </w:p>
          </w:sdtContent>
        </w:sdt>
        <w:p w14:paraId="58281D07" w14:textId="77777777" w:rsidR="00226F9D" w:rsidRDefault="003A09C2"/>
      </w:sdtContent>
    </w:sdt>
    <w:sdt>
      <w:sdtPr>
        <w:rPr>
          <w:rFonts w:eastAsiaTheme="minorEastAsia" w:hint="eastAsia"/>
          <w:b w:val="0"/>
          <w:bCs w:val="0"/>
          <w:szCs w:val="22"/>
        </w:rPr>
        <w:alias w:val="模块:纳入评价范围的单位占比"/>
        <w:tag w:val="_SEC_7387372f4d884cdfa361ab83758cba5b"/>
        <w:id w:val="-1182741010"/>
        <w:lock w:val="sdtLocked"/>
        <w:placeholder>
          <w:docPart w:val="GBC22222222222222222222222222222"/>
        </w:placeholder>
      </w:sdtPr>
      <w:sdtEndPr/>
      <w:sdtContent>
        <w:p w14:paraId="15EE7FCB" w14:textId="77777777" w:rsidR="00226F9D" w:rsidRDefault="00C814C7">
          <w:pPr>
            <w:pStyle w:val="3"/>
            <w:numPr>
              <w:ilvl w:val="0"/>
              <w:numId w:val="7"/>
            </w:numPr>
            <w:spacing w:line="240" w:lineRule="auto"/>
          </w:pPr>
          <w:r>
            <w:rPr>
              <w:rFonts w:hint="eastAsia"/>
            </w:rPr>
            <w:t>纳入评价范围的单位占比：</w:t>
          </w:r>
        </w:p>
        <w:tbl>
          <w:tblPr>
            <w:tblStyle w:val="a8"/>
            <w:tblW w:w="5000" w:type="pct"/>
            <w:jc w:val="center"/>
            <w:tblLook w:val="04A0" w:firstRow="1" w:lastRow="0" w:firstColumn="1" w:lastColumn="0" w:noHBand="0" w:noVBand="1"/>
          </w:tblPr>
          <w:tblGrid>
            <w:gridCol w:w="7080"/>
            <w:gridCol w:w="2490"/>
          </w:tblGrid>
          <w:tr w:rsidR="00226F9D" w14:paraId="42E894EC" w14:textId="77777777" w:rsidTr="00F30AA5">
            <w:trPr>
              <w:jc w:val="center"/>
            </w:trPr>
            <w:bookmarkStart w:id="7" w:name="_Hlk67313320" w:displacedByCustomXml="next"/>
            <w:sdt>
              <w:sdtPr>
                <w:tag w:val="_PLD_4c6d06491f11466fbaa428ef34065a88"/>
                <w:id w:val="1565442482"/>
                <w:lock w:val="sdtLocked"/>
              </w:sdtPr>
              <w:sdtEndPr/>
              <w:sdtContent>
                <w:tc>
                  <w:tcPr>
                    <w:tcW w:w="3699" w:type="pct"/>
                    <w:shd w:val="clear" w:color="auto" w:fill="D9D9D9" w:themeFill="background1" w:themeFillShade="D9"/>
                    <w:vAlign w:val="center"/>
                  </w:tcPr>
                  <w:p w14:paraId="79A957F3" w14:textId="77777777" w:rsidR="00226F9D" w:rsidRDefault="00C814C7">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904718212"/>
                <w:lock w:val="sdtLocked"/>
              </w:sdtPr>
              <w:sdtEndPr/>
              <w:sdtContent>
                <w:tc>
                  <w:tcPr>
                    <w:tcW w:w="1301" w:type="pct"/>
                    <w:shd w:val="clear" w:color="auto" w:fill="D9D9D9" w:themeFill="background1" w:themeFillShade="D9"/>
                    <w:vAlign w:val="center"/>
                  </w:tcPr>
                  <w:p w14:paraId="709FF0DF" w14:textId="77777777" w:rsidR="00226F9D" w:rsidRDefault="00C814C7">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226F9D" w14:paraId="398C54AF" w14:textId="77777777" w:rsidTr="00F30AA5">
            <w:trPr>
              <w:jc w:val="center"/>
            </w:trPr>
            <w:sdt>
              <w:sdtPr>
                <w:tag w:val="_PLD_cb5508a9a2d444d48e471e70dbdb62ed"/>
                <w:id w:val="539325993"/>
                <w:lock w:val="sdtLocked"/>
              </w:sdtPr>
              <w:sdtEndPr/>
              <w:sdtContent>
                <w:tc>
                  <w:tcPr>
                    <w:tcW w:w="3699" w:type="pct"/>
                  </w:tcPr>
                  <w:p w14:paraId="6FA5E997" w14:textId="77777777" w:rsidR="00226F9D" w:rsidRDefault="00C814C7">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4AFF271D" w14:textId="77C1F833" w:rsidR="00226F9D" w:rsidRDefault="00AC1D8E">
                <w:pPr>
                  <w:autoSpaceDE w:val="0"/>
                  <w:autoSpaceDN w:val="0"/>
                  <w:jc w:val="right"/>
                  <w:textAlignment w:val="baseline"/>
                  <w:rPr>
                    <w:rFonts w:ascii="宋体" w:eastAsia="宋体" w:hAnsi="宋体"/>
                    <w:szCs w:val="21"/>
                  </w:rPr>
                </w:pPr>
                <w:r>
                  <w:rPr>
                    <w:rFonts w:ascii="宋体" w:eastAsia="宋体" w:hAnsi="宋体" w:hint="eastAsia"/>
                    <w:szCs w:val="21"/>
                  </w:rPr>
                  <w:t>1</w:t>
                </w:r>
                <w:r>
                  <w:rPr>
                    <w:rFonts w:ascii="宋体" w:eastAsia="宋体" w:hAnsi="宋体"/>
                    <w:szCs w:val="21"/>
                  </w:rPr>
                  <w:t>00</w:t>
                </w:r>
              </w:p>
            </w:tc>
          </w:tr>
          <w:tr w:rsidR="00226F9D" w14:paraId="1669B6F5" w14:textId="77777777" w:rsidTr="00F30AA5">
            <w:trPr>
              <w:jc w:val="center"/>
            </w:trPr>
            <w:sdt>
              <w:sdtPr>
                <w:tag w:val="_PLD_9f08493098f849a6b694652505bc4707"/>
                <w:id w:val="1816071634"/>
                <w:lock w:val="sdtLocked"/>
              </w:sdtPr>
              <w:sdtEndPr/>
              <w:sdtContent>
                <w:tc>
                  <w:tcPr>
                    <w:tcW w:w="3699" w:type="pct"/>
                  </w:tcPr>
                  <w:p w14:paraId="57998C8C" w14:textId="77777777" w:rsidR="00226F9D" w:rsidRDefault="00C814C7">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38B1C1EF" w14:textId="7C3B9342" w:rsidR="00226F9D" w:rsidRDefault="00AC1D8E">
                <w:pPr>
                  <w:autoSpaceDE w:val="0"/>
                  <w:autoSpaceDN w:val="0"/>
                  <w:jc w:val="right"/>
                  <w:textAlignment w:val="baseline"/>
                  <w:rPr>
                    <w:rFonts w:ascii="宋体" w:eastAsia="宋体" w:hAnsi="宋体"/>
                    <w:szCs w:val="21"/>
                  </w:rPr>
                </w:pPr>
                <w:r>
                  <w:rPr>
                    <w:rFonts w:ascii="宋体" w:eastAsia="宋体" w:hAnsi="宋体" w:hint="eastAsia"/>
                    <w:szCs w:val="21"/>
                  </w:rPr>
                  <w:t>1</w:t>
                </w:r>
                <w:r>
                  <w:rPr>
                    <w:rFonts w:ascii="宋体" w:eastAsia="宋体" w:hAnsi="宋体"/>
                    <w:szCs w:val="21"/>
                  </w:rPr>
                  <w:t>00</w:t>
                </w:r>
              </w:p>
            </w:tc>
          </w:tr>
        </w:tbl>
        <w:p w14:paraId="709C9344" w14:textId="77777777" w:rsidR="00226F9D" w:rsidRDefault="003A09C2"/>
        <w:bookmarkEnd w:id="7" w:displacedByCustomXml="next"/>
      </w:sdtContent>
    </w:sdt>
    <w:sdt>
      <w:sdtPr>
        <w:rPr>
          <w:rFonts w:eastAsiaTheme="minorEastAsia" w:hint="eastAsia"/>
          <w:b w:val="0"/>
          <w:bCs w:val="0"/>
          <w:szCs w:val="22"/>
        </w:rPr>
        <w:alias w:val="模块:纳入评价范围的主要业务和事项"/>
        <w:tag w:val="_SEC_b69b61b4f6af404099ea4903d8918fa0"/>
        <w:id w:val="1002320396"/>
        <w:lock w:val="sdtLocked"/>
        <w:placeholder>
          <w:docPart w:val="GBC22222222222222222222222222222"/>
        </w:placeholder>
      </w:sdtPr>
      <w:sdtEndPr/>
      <w:sdtContent>
        <w:p w14:paraId="41CA95BC" w14:textId="77777777" w:rsidR="00226F9D" w:rsidRDefault="00C814C7">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714188391"/>
            <w:lock w:val="sdtLocked"/>
            <w:placeholder>
              <w:docPart w:val="GBC22222222222222222222222222222"/>
            </w:placeholder>
          </w:sdtPr>
          <w:sdtEndPr/>
          <w:sdtContent>
            <w:p w14:paraId="13DF14DB" w14:textId="7CB4F195" w:rsidR="00226F9D" w:rsidRDefault="00AC1D8E">
              <w:pPr>
                <w:ind w:firstLineChars="200" w:firstLine="420"/>
              </w:pPr>
              <w:r w:rsidRPr="00AC1D8E">
                <w:rPr>
                  <w:rFonts w:hint="eastAsia"/>
                </w:rPr>
                <w:t>人力资源、财务管理、生产管理、采购管理、销售管理、合同管理、资金活动等</w:t>
              </w:r>
            </w:p>
          </w:sdtContent>
        </w:sdt>
      </w:sdtContent>
    </w:sdt>
    <w:sdt>
      <w:sdtPr>
        <w:rPr>
          <w:rFonts w:eastAsiaTheme="minorEastAsia" w:hint="eastAsia"/>
          <w:b w:val="0"/>
          <w:bCs w:val="0"/>
          <w:szCs w:val="22"/>
        </w:rPr>
        <w:alias w:val="模块:重点关注的高风险领域"/>
        <w:tag w:val="_SEC_7fc92fc4777c4bfc877a16fdfec801e1"/>
        <w:id w:val="747319255"/>
        <w:lock w:val="sdtLocked"/>
        <w:placeholder>
          <w:docPart w:val="GBC22222222222222222222222222222"/>
        </w:placeholder>
      </w:sdtPr>
      <w:sdtEndPr/>
      <w:sdtContent>
        <w:p w14:paraId="702FDAF1" w14:textId="77777777" w:rsidR="00226F9D" w:rsidRDefault="00C814C7">
          <w:pPr>
            <w:pStyle w:val="3"/>
            <w:numPr>
              <w:ilvl w:val="0"/>
              <w:numId w:val="7"/>
            </w:numPr>
            <w:spacing w:line="240" w:lineRule="auto"/>
            <w:rPr>
              <w:i/>
              <w:color w:val="215868" w:themeColor="accent5" w:themeShade="80"/>
              <w:u w:val="single"/>
            </w:rPr>
          </w:pPr>
          <w:r>
            <w:rPr>
              <w:rFonts w:hint="eastAsia"/>
            </w:rPr>
            <w:t>重点关注的高风险领域主要包括：</w:t>
          </w:r>
        </w:p>
        <w:sdt>
          <w:sdtPr>
            <w:rPr>
              <w:rFonts w:hint="eastAsia"/>
            </w:rPr>
            <w:alias w:val="重点关注的高风险领域"/>
            <w:tag w:val="_GBC_cb02f6d61da84e36af1ed38a834255df"/>
            <w:id w:val="1350753031"/>
            <w:lock w:val="sdtLocked"/>
            <w:placeholder>
              <w:docPart w:val="GBC22222222222222222222222222222"/>
            </w:placeholder>
          </w:sdtPr>
          <w:sdtEndPr/>
          <w:sdtContent>
            <w:p w14:paraId="76EF3108" w14:textId="2F60C38E" w:rsidR="00226F9D" w:rsidRPr="00AC1D8E" w:rsidRDefault="00AC1D8E" w:rsidP="00AC1D8E">
              <w:r w:rsidRPr="00AC1D8E">
                <w:rPr>
                  <w:rFonts w:hint="eastAsia"/>
                </w:rPr>
                <w:t>应收账款管理、销售业务、资金活动、采购业务、合同管理</w:t>
              </w:r>
            </w:p>
          </w:sdtContent>
        </w:sdt>
      </w:sdtContent>
    </w:sdt>
    <w:sdt>
      <w:sdtPr>
        <w:rPr>
          <w:rFonts w:hint="eastAsia"/>
        </w:rPr>
        <w:alias w:val="模块:上述纳入评价范围的单位、业务和事项以及高风险领域涵盖了公司经营管理的主要方面，是否存在重大遗漏标题"/>
        <w:tag w:val="_SEC_8f11172248dc4ce79a88e20aef2cd7ed"/>
        <w:id w:val="-2138481331"/>
        <w:lock w:val="sdtLocked"/>
        <w:placeholder>
          <w:docPart w:val="GBC22222222222222222222222222222"/>
        </w:placeholder>
      </w:sdtPr>
      <w:sdtEndPr/>
      <w:sdtContent>
        <w:p w14:paraId="5138E5E2" w14:textId="77777777" w:rsidR="00226F9D" w:rsidRDefault="00C814C7">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14:paraId="0D4C6900" w14:textId="09561FAB" w:rsidR="00226F9D" w:rsidRDefault="003A09C2" w:rsidP="00AC1D8E">
      <w:pPr>
        <w:rPr>
          <w:rFonts w:ascii="宋体" w:eastAsia="宋体" w:hAnsi="宋体"/>
          <w:color w:val="000000"/>
          <w:szCs w:val="21"/>
        </w:rPr>
      </w:pPr>
      <w:sdt>
        <w:sdtPr>
          <w:rPr>
            <w:rFonts w:hint="eastAsia"/>
          </w:rPr>
          <w:alias w:val="评价范围是否存在重大遗漏[双击切换]"/>
          <w:tag w:val="_GBC_fd3aa79183944e5e8a7f5da7a54314ea"/>
          <w:id w:val="17940488"/>
          <w:lock w:val="sdtContentLocked"/>
          <w:placeholder>
            <w:docPart w:val="GBC22222222222222222222222222222"/>
          </w:placeholder>
        </w:sdtPr>
        <w:sdtEndPr>
          <w:rPr>
            <w:b/>
          </w:rPr>
        </w:sdtEndPr>
        <w:sdtContent>
          <w:r w:rsidR="00C814C7">
            <w:rPr>
              <w:rFonts w:ascii="宋体" w:eastAsia="宋体" w:hAnsi="宋体"/>
            </w:rPr>
            <w:fldChar w:fldCharType="begin"/>
          </w:r>
          <w:r w:rsidR="00AC1D8E">
            <w:rPr>
              <w:rFonts w:ascii="宋体" w:eastAsia="宋体" w:hAnsi="宋体"/>
            </w:rPr>
            <w:instrText xml:space="preserve"> MACROBUTTON  SnrToggleCheckbox □是 </w:instrText>
          </w:r>
          <w:r w:rsidR="00C814C7">
            <w:rPr>
              <w:rFonts w:ascii="宋体" w:eastAsia="宋体" w:hAnsi="宋体"/>
            </w:rPr>
            <w:fldChar w:fldCharType="end"/>
          </w:r>
          <w:r w:rsidR="00C814C7">
            <w:rPr>
              <w:rFonts w:ascii="宋体" w:eastAsia="宋体" w:hAnsi="宋体"/>
            </w:rPr>
            <w:fldChar w:fldCharType="begin"/>
          </w:r>
          <w:r w:rsidR="00AC1D8E">
            <w:rPr>
              <w:rFonts w:ascii="宋体" w:eastAsia="宋体" w:hAnsi="宋体"/>
            </w:rPr>
            <w:instrText xml:space="preserve"> MACROBUTTON  SnrToggleCheckbox √否 </w:instrText>
          </w:r>
          <w:r w:rsidR="00C814C7">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791101504"/>
        <w:placeholder>
          <w:docPart w:val="GBC22222222222222222222222222222"/>
        </w:placeholder>
      </w:sdtPr>
      <w:sdtEndPr/>
      <w:sdtContent>
        <w:p w14:paraId="4764DF12" w14:textId="77777777" w:rsidR="00226F9D" w:rsidRDefault="00C814C7">
          <w:pPr>
            <w:pStyle w:val="3"/>
            <w:numPr>
              <w:ilvl w:val="0"/>
              <w:numId w:val="7"/>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7940612"/>
            <w:placeholder>
              <w:docPart w:val="GBC22222222222222222222222222222"/>
            </w:placeholder>
          </w:sdtPr>
          <w:sdtEndPr>
            <w:rPr>
              <w:rFonts w:ascii="宋体" w:eastAsia="宋体" w:hAnsi="宋体"/>
              <w:sz w:val="21"/>
              <w:szCs w:val="21"/>
            </w:rPr>
          </w:sdtEndPr>
          <w:sdtContent>
            <w:p w14:paraId="03CE869E" w14:textId="37B61883" w:rsidR="00226F9D" w:rsidRDefault="00C814C7">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AC1D8E">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AC1D8E">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66FD3D61" w14:textId="77777777" w:rsidR="00C35382" w:rsidRDefault="003A09C2"/>
        <w:bookmarkStart w:id="8" w:name="_SEC_144283d54c234708b9bb42bb0cbaa0d3" w:displacedByCustomXml="next"/>
        <w:bookmarkEnd w:id="8" w:displacedByCustomXml="next"/>
      </w:sdtContent>
    </w:sdt>
    <w:sdt>
      <w:sdtPr>
        <w:rPr>
          <w:rFonts w:ascii="宋体" w:eastAsiaTheme="minorEastAsia" w:hAnsi="宋体" w:hint="eastAsia"/>
          <w:b w:val="0"/>
          <w:bCs w:val="0"/>
          <w:color w:val="000000"/>
          <w:szCs w:val="21"/>
        </w:rPr>
        <w:alias w:val="模块:其他说明事项"/>
        <w:tag w:val="_SEC_506bb75e76e6481db06bce14cafe5c29"/>
        <w:id w:val="1930542291"/>
        <w:lock w:val="sdtLocked"/>
        <w:placeholder>
          <w:docPart w:val="GBC22222222222222222222222222222"/>
        </w:placeholder>
      </w:sdtPr>
      <w:sdtEndPr>
        <w:rPr>
          <w:rFonts w:asciiTheme="minorHAnsi" w:hAnsiTheme="minorHAnsi" w:hint="default"/>
          <w:color w:val="auto"/>
          <w:szCs w:val="22"/>
        </w:rPr>
      </w:sdtEndPr>
      <w:sdtContent>
        <w:p w14:paraId="4B0E57D3" w14:textId="77777777" w:rsidR="00226F9D" w:rsidRDefault="00C814C7">
          <w:pPr>
            <w:pStyle w:val="3"/>
            <w:numPr>
              <w:ilvl w:val="0"/>
              <w:numId w:val="7"/>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550913250"/>
            <w:lock w:val="sdtLocked"/>
            <w:placeholder>
              <w:docPart w:val="GBC22222222222222222222222222222"/>
            </w:placeholder>
          </w:sdtPr>
          <w:sdtEndPr/>
          <w:sdtContent>
            <w:p w14:paraId="004C28C6" w14:textId="61BE2D50" w:rsidR="00226F9D" w:rsidRDefault="003E718F">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667975117"/>
        <w:lock w:val="sdtLocked"/>
        <w:placeholder>
          <w:docPart w:val="GBC22222222222222222222222222222"/>
        </w:placeholder>
      </w:sdtPr>
      <w:sdtEndPr>
        <w:rPr>
          <w:rFonts w:ascii="宋体" w:hAnsi="宋体"/>
          <w:color w:val="000000"/>
          <w:szCs w:val="21"/>
        </w:rPr>
      </w:sdtEndPr>
      <w:sdtContent>
        <w:p w14:paraId="04C4F5B8" w14:textId="77777777" w:rsidR="00226F9D" w:rsidRDefault="00C814C7">
          <w:pPr>
            <w:pStyle w:val="2"/>
            <w:numPr>
              <w:ilvl w:val="0"/>
              <w:numId w:val="6"/>
            </w:numPr>
            <w:spacing w:line="240" w:lineRule="auto"/>
          </w:pPr>
          <w:r>
            <w:rPr>
              <w:rFonts w:hint="eastAsia"/>
            </w:rPr>
            <w:t>内部控制评价工作依据及内部控制缺陷认定标准</w:t>
          </w:r>
        </w:p>
        <w:p w14:paraId="131359C2" w14:textId="6EA3C756" w:rsidR="00226F9D" w:rsidRDefault="00C814C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662087956"/>
              <w:lock w:val="sdtLocked"/>
              <w:placeholder>
                <w:docPart w:val="GBC22222222222222222222222222222"/>
              </w:placeholder>
            </w:sdtPr>
            <w:sdtEndPr/>
            <w:sdtContent>
              <w:r w:rsidR="003E718F" w:rsidRPr="003E718F">
                <w:rPr>
                  <w:rFonts w:ascii="宋体" w:eastAsia="宋体" w:hAnsi="宋体" w:hint="eastAsia"/>
                  <w:color w:val="000000"/>
                  <w:szCs w:val="21"/>
                </w:rPr>
                <w:t>《企业内部控制应用指引》、《企业内部控制评价指引》等相关规定，结合公司的经营管理实际情况</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629051371"/>
        <w:placeholder>
          <w:docPart w:val="GBC22222222222222222222222222222"/>
        </w:placeholder>
      </w:sdtPr>
      <w:sdtEndPr>
        <w:rPr>
          <w:rFonts w:ascii="宋体" w:hAnsi="宋体"/>
          <w:color w:val="000000"/>
          <w:szCs w:val="21"/>
        </w:rPr>
      </w:sdtEndPr>
      <w:sdtContent>
        <w:p w14:paraId="68671504" w14:textId="77777777" w:rsidR="00226F9D" w:rsidRDefault="00C814C7">
          <w:pPr>
            <w:pStyle w:val="3"/>
            <w:numPr>
              <w:ilvl w:val="0"/>
              <w:numId w:val="8"/>
            </w:numPr>
            <w:spacing w:line="240" w:lineRule="auto"/>
          </w:pPr>
          <w:r>
            <w:rPr>
              <w:rFonts w:hint="eastAsia"/>
            </w:rPr>
            <w:t>内部控制缺陷具体认定标准是否与以前年度存在调整</w:t>
          </w:r>
        </w:p>
        <w:p w14:paraId="45CAB200" w14:textId="43F62DDB" w:rsidR="004F5A02" w:rsidRPr="00D00A9C" w:rsidRDefault="003A09C2" w:rsidP="00D00A9C">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7940527"/>
              <w:placeholder>
                <w:docPart w:val="GBC22222222222222222222222222222"/>
              </w:placeholder>
            </w:sdtPr>
            <w:sdtEndPr>
              <w:rPr>
                <w:rFonts w:ascii="宋体" w:eastAsia="宋体" w:hAnsi="宋体"/>
                <w:sz w:val="21"/>
                <w:szCs w:val="21"/>
              </w:rPr>
            </w:sdtEndPr>
            <w:sdtContent>
              <w:r w:rsidR="00C814C7">
                <w:rPr>
                  <w:rFonts w:ascii="宋体" w:eastAsia="宋体" w:hAnsi="宋体"/>
                  <w:color w:val="000000"/>
                  <w:szCs w:val="21"/>
                </w:rPr>
                <w:fldChar w:fldCharType="begin"/>
              </w:r>
              <w:r w:rsidR="003E718F">
                <w:rPr>
                  <w:rFonts w:ascii="宋体" w:eastAsia="宋体" w:hAnsi="宋体"/>
                  <w:color w:val="000000"/>
                  <w:szCs w:val="21"/>
                </w:rPr>
                <w:instrText xml:space="preserve"> MACROBUTTON  SnrToggleCheckbox □是 </w:instrText>
              </w:r>
              <w:r w:rsidR="00C814C7">
                <w:rPr>
                  <w:rFonts w:ascii="宋体" w:eastAsia="宋体" w:hAnsi="宋体"/>
                  <w:color w:val="000000"/>
                  <w:szCs w:val="21"/>
                </w:rPr>
                <w:fldChar w:fldCharType="end"/>
              </w:r>
              <w:r w:rsidR="00C814C7">
                <w:rPr>
                  <w:rFonts w:ascii="宋体" w:eastAsia="宋体" w:hAnsi="宋体"/>
                  <w:color w:val="000000"/>
                  <w:szCs w:val="21"/>
                </w:rPr>
                <w:fldChar w:fldCharType="begin"/>
              </w:r>
              <w:r w:rsidR="003E718F">
                <w:rPr>
                  <w:rFonts w:ascii="宋体" w:eastAsia="宋体" w:hAnsi="宋体"/>
                  <w:color w:val="000000"/>
                  <w:szCs w:val="21"/>
                </w:rPr>
                <w:instrText xml:space="preserve"> MACROBUTTON  SnrToggleCheckbox √否 </w:instrText>
              </w:r>
              <w:r w:rsidR="00C814C7">
                <w:rPr>
                  <w:rFonts w:ascii="宋体" w:eastAsia="宋体" w:hAnsi="宋体"/>
                  <w:color w:val="000000"/>
                  <w:szCs w:val="21"/>
                </w:rPr>
                <w:fldChar w:fldCharType="end"/>
              </w:r>
            </w:sdtContent>
          </w:sdt>
          <w:bookmarkStart w:id="9" w:name="_SEC_3dd73c2602b049188a004552105b7d80"/>
          <w:bookmarkEnd w:id="9"/>
        </w:p>
        <w:sdt>
          <w:sdtPr>
            <w:rPr>
              <w:rFonts w:ascii="仿宋_GB2312" w:eastAsia="仿宋_GB2312" w:hAnsi="仿宋_GB2312" w:hint="eastAsia"/>
              <w:color w:val="000000"/>
              <w:sz w:val="30"/>
            </w:rPr>
            <w:tag w:val="_SEC_e09ed3bc44b74f7fa23b9f704004bf98"/>
            <w:id w:val="17940635"/>
            <w:placeholder>
              <w:docPart w:val="GBC22222222222222222222222222222"/>
            </w:placeholder>
          </w:sdtPr>
          <w:sdtEndPr>
            <w:rPr>
              <w:rFonts w:ascii="宋体" w:eastAsia="宋体" w:hAnsi="宋体"/>
              <w:sz w:val="21"/>
              <w:szCs w:val="21"/>
            </w:rPr>
          </w:sdtEndPr>
          <w:sdtContent>
            <w:p w14:paraId="504A7CC1" w14:textId="77777777" w:rsidR="00226F9D" w:rsidRDefault="00C814C7">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463705595"/>
        <w:lock w:val="sdtLocked"/>
        <w:placeholder>
          <w:docPart w:val="GBC22222222222222222222222222222"/>
        </w:placeholder>
      </w:sdtPr>
      <w:sdtEndPr>
        <w:rPr>
          <w:rFonts w:ascii="宋体" w:hAnsi="宋体" w:hint="default"/>
          <w:color w:val="215868" w:themeColor="accent5" w:themeShade="80"/>
          <w:szCs w:val="21"/>
        </w:rPr>
      </w:sdtEndPr>
      <w:sdtContent>
        <w:p w14:paraId="54A0E369" w14:textId="77777777" w:rsidR="00226F9D" w:rsidRDefault="00C814C7">
          <w:pPr>
            <w:pStyle w:val="3"/>
            <w:numPr>
              <w:ilvl w:val="0"/>
              <w:numId w:val="8"/>
            </w:numPr>
            <w:spacing w:line="240" w:lineRule="auto"/>
          </w:pPr>
          <w:r>
            <w:rPr>
              <w:rFonts w:hint="eastAsia"/>
            </w:rPr>
            <w:t>财务报告内部控制缺陷认定标准</w:t>
          </w:r>
        </w:p>
        <w:p w14:paraId="3B41112E" w14:textId="77777777" w:rsidR="00226F9D" w:rsidRDefault="00C814C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5"/>
            <w:gridCol w:w="2563"/>
            <w:gridCol w:w="2563"/>
            <w:gridCol w:w="2559"/>
          </w:tblGrid>
          <w:tr w:rsidR="000670DF" w14:paraId="7AA56037" w14:textId="77777777" w:rsidTr="000670DF">
            <w:bookmarkStart w:id="10" w:name="_Hlk67313653" w:displacedByCustomXml="next"/>
            <w:sdt>
              <w:sdtPr>
                <w:tag w:val="_PLD_d5328ea63515470f9a2fa9a2dc1c7b08"/>
                <w:id w:val="1032927585"/>
                <w:lock w:val="sdtLocked"/>
              </w:sdtPr>
              <w:sdtEndPr/>
              <w:sdtContent>
                <w:tc>
                  <w:tcPr>
                    <w:tcW w:w="985" w:type="pct"/>
                    <w:shd w:val="clear" w:color="auto" w:fill="D9D9D9" w:themeFill="background1" w:themeFillShade="D9"/>
                    <w:vAlign w:val="center"/>
                  </w:tcPr>
                  <w:p w14:paraId="5F9167F4" w14:textId="77777777" w:rsidR="000670DF" w:rsidRDefault="000670DF" w:rsidP="00607AC9">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2053685045"/>
                <w:lock w:val="sdtLocked"/>
              </w:sdtPr>
              <w:sdtEndPr/>
              <w:sdtContent>
                <w:tc>
                  <w:tcPr>
                    <w:tcW w:w="1339" w:type="pct"/>
                    <w:shd w:val="clear" w:color="auto" w:fill="D9D9D9" w:themeFill="background1" w:themeFillShade="D9"/>
                    <w:vAlign w:val="center"/>
                  </w:tcPr>
                  <w:p w14:paraId="684DD5ED" w14:textId="77777777" w:rsidR="000670DF" w:rsidRDefault="000670DF" w:rsidP="00607AC9">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49511244"/>
                <w:lock w:val="sdtLocked"/>
              </w:sdtPr>
              <w:sdtEndPr/>
              <w:sdtContent>
                <w:tc>
                  <w:tcPr>
                    <w:tcW w:w="1339" w:type="pct"/>
                    <w:shd w:val="clear" w:color="auto" w:fill="D9D9D9" w:themeFill="background1" w:themeFillShade="D9"/>
                    <w:vAlign w:val="center"/>
                  </w:tcPr>
                  <w:p w14:paraId="0D14E095" w14:textId="77777777" w:rsidR="000670DF" w:rsidRDefault="000670DF" w:rsidP="00607AC9">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1805738833"/>
                <w:lock w:val="sdtLocked"/>
              </w:sdtPr>
              <w:sdtEndPr/>
              <w:sdtContent>
                <w:tc>
                  <w:tcPr>
                    <w:tcW w:w="1337" w:type="pct"/>
                    <w:shd w:val="clear" w:color="auto" w:fill="D9D9D9" w:themeFill="background1" w:themeFillShade="D9"/>
                    <w:vAlign w:val="center"/>
                  </w:tcPr>
                  <w:p w14:paraId="74F874CA" w14:textId="77777777" w:rsidR="000670DF" w:rsidRDefault="000670DF" w:rsidP="00607AC9">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2084284121"/>
              <w:lock w:val="sdtLocked"/>
            </w:sdtPr>
            <w:sdtEndPr>
              <w:rPr>
                <w:rFonts w:hint="default"/>
              </w:rPr>
            </w:sdtEndPr>
            <w:sdtContent>
              <w:tr w:rsidR="000670DF" w14:paraId="729C3081" w14:textId="77777777" w:rsidTr="000670DF">
                <w:tc>
                  <w:tcPr>
                    <w:tcW w:w="985" w:type="pct"/>
                  </w:tcPr>
                  <w:p w14:paraId="3569217B" w14:textId="77777777" w:rsidR="000670DF" w:rsidRDefault="000670DF" w:rsidP="00607AC9">
                    <w:pPr>
                      <w:rPr>
                        <w:rFonts w:ascii="宋体" w:eastAsia="宋体" w:hAnsi="宋体"/>
                        <w:szCs w:val="21"/>
                      </w:rPr>
                    </w:pPr>
                    <w:r>
                      <w:t>利润总额潜在错报金额</w:t>
                    </w:r>
                  </w:p>
                </w:tc>
                <w:tc>
                  <w:tcPr>
                    <w:tcW w:w="1339" w:type="pct"/>
                  </w:tcPr>
                  <w:p w14:paraId="1D363D22" w14:textId="77777777" w:rsidR="000670DF" w:rsidRDefault="000670DF" w:rsidP="00607AC9">
                    <w:pPr>
                      <w:rPr>
                        <w:rFonts w:ascii="宋体" w:eastAsia="宋体" w:hAnsi="宋体"/>
                        <w:szCs w:val="21"/>
                      </w:rPr>
                    </w:pPr>
                    <w:r>
                      <w:t>潜在错报金额</w:t>
                    </w:r>
                    <w:r>
                      <w:t>&gt;</w:t>
                    </w:r>
                    <w:r>
                      <w:t>合并会计报表利润总额的</w:t>
                    </w:r>
                    <w:r>
                      <w:t>5%</w:t>
                    </w:r>
                  </w:p>
                </w:tc>
                <w:tc>
                  <w:tcPr>
                    <w:tcW w:w="1339" w:type="pct"/>
                  </w:tcPr>
                  <w:p w14:paraId="44D405D6" w14:textId="77777777" w:rsidR="000670DF" w:rsidRDefault="000670DF" w:rsidP="00607AC9">
                    <w:pPr>
                      <w:rPr>
                        <w:rFonts w:ascii="宋体" w:eastAsia="宋体" w:hAnsi="宋体"/>
                        <w:szCs w:val="21"/>
                      </w:rPr>
                    </w:pPr>
                    <w:r>
                      <w:t>合并会计报表利润总额的</w:t>
                    </w:r>
                    <w:r>
                      <w:t>2%&lt;</w:t>
                    </w:r>
                    <w:r>
                      <w:t>潜在错报金额</w:t>
                    </w:r>
                    <w:r>
                      <w:t>≤</w:t>
                    </w:r>
                    <w:r>
                      <w:t>合并会计报表利润总额的</w:t>
                    </w:r>
                    <w:r>
                      <w:t>5%</w:t>
                    </w:r>
                  </w:p>
                </w:tc>
                <w:tc>
                  <w:tcPr>
                    <w:tcW w:w="1337" w:type="pct"/>
                  </w:tcPr>
                  <w:p w14:paraId="14F0BD55" w14:textId="77777777" w:rsidR="000670DF" w:rsidRDefault="000670DF" w:rsidP="00607AC9">
                    <w:pPr>
                      <w:rPr>
                        <w:rFonts w:ascii="宋体" w:eastAsia="宋体" w:hAnsi="宋体"/>
                        <w:szCs w:val="21"/>
                      </w:rPr>
                    </w:pPr>
                    <w:r>
                      <w:t>潜在错报金额</w:t>
                    </w:r>
                    <w:r>
                      <w:t>≤</w:t>
                    </w:r>
                    <w:r>
                      <w:t>合并会计报表利润总额的</w:t>
                    </w:r>
                    <w:r>
                      <w:t>2%</w:t>
                    </w:r>
                  </w:p>
                </w:tc>
              </w:tr>
            </w:sdtContent>
          </w:sdt>
          <w:sdt>
            <w:sdtPr>
              <w:rPr>
                <w:rFonts w:ascii="宋体" w:eastAsia="宋体" w:hAnsi="宋体" w:hint="eastAsia"/>
                <w:szCs w:val="21"/>
              </w:rPr>
              <w:alias w:val="财务报告内部控制缺陷定量标准的量化指标明细"/>
              <w:tag w:val="_TUP_738b384554794c86bea89bf0ae45b57b"/>
              <w:id w:val="-1775245622"/>
              <w:lock w:val="sdtLocked"/>
            </w:sdtPr>
            <w:sdtEndPr>
              <w:rPr>
                <w:rFonts w:hint="default"/>
              </w:rPr>
            </w:sdtEndPr>
            <w:sdtContent>
              <w:tr w:rsidR="000670DF" w14:paraId="4659BE6F" w14:textId="77777777" w:rsidTr="000670DF">
                <w:tc>
                  <w:tcPr>
                    <w:tcW w:w="985" w:type="pct"/>
                  </w:tcPr>
                  <w:p w14:paraId="6CFDC1C4" w14:textId="77777777" w:rsidR="000670DF" w:rsidRDefault="000670DF" w:rsidP="00607AC9">
                    <w:pPr>
                      <w:rPr>
                        <w:rFonts w:ascii="宋体" w:eastAsia="宋体" w:hAnsi="宋体"/>
                        <w:szCs w:val="21"/>
                      </w:rPr>
                    </w:pPr>
                    <w:r>
                      <w:t>营业收入潜在错报金额</w:t>
                    </w:r>
                  </w:p>
                </w:tc>
                <w:tc>
                  <w:tcPr>
                    <w:tcW w:w="1339" w:type="pct"/>
                  </w:tcPr>
                  <w:p w14:paraId="5DFF749D" w14:textId="77777777" w:rsidR="000670DF" w:rsidRDefault="000670DF" w:rsidP="00607AC9">
                    <w:pPr>
                      <w:rPr>
                        <w:rFonts w:ascii="宋体" w:eastAsia="宋体" w:hAnsi="宋体"/>
                        <w:szCs w:val="21"/>
                      </w:rPr>
                    </w:pPr>
                    <w:r>
                      <w:t>潜在错报金额</w:t>
                    </w:r>
                    <w:r>
                      <w:t>&gt;</w:t>
                    </w:r>
                    <w:r>
                      <w:t>合并会计报表营业收入的</w:t>
                    </w:r>
                    <w:r>
                      <w:t>1%</w:t>
                    </w:r>
                  </w:p>
                </w:tc>
                <w:tc>
                  <w:tcPr>
                    <w:tcW w:w="1339" w:type="pct"/>
                  </w:tcPr>
                  <w:p w14:paraId="2C2980FB" w14:textId="77777777" w:rsidR="000670DF" w:rsidRDefault="000670DF" w:rsidP="00607AC9">
                    <w:pPr>
                      <w:rPr>
                        <w:rFonts w:ascii="宋体" w:eastAsia="宋体" w:hAnsi="宋体"/>
                        <w:szCs w:val="21"/>
                      </w:rPr>
                    </w:pPr>
                    <w:r>
                      <w:t>合并会计报表营业收入的</w:t>
                    </w:r>
                    <w:r>
                      <w:t>0.5%&lt;</w:t>
                    </w:r>
                    <w:r>
                      <w:t>潜在错报金额</w:t>
                    </w:r>
                    <w:r>
                      <w:t>≤</w:t>
                    </w:r>
                    <w:r>
                      <w:t>合并会计报表营业收入的</w:t>
                    </w:r>
                    <w:r>
                      <w:t>1%</w:t>
                    </w:r>
                  </w:p>
                </w:tc>
                <w:tc>
                  <w:tcPr>
                    <w:tcW w:w="1337" w:type="pct"/>
                  </w:tcPr>
                  <w:p w14:paraId="4F45DDC5" w14:textId="77777777" w:rsidR="000670DF" w:rsidRDefault="000670DF" w:rsidP="00607AC9">
                    <w:pPr>
                      <w:rPr>
                        <w:rFonts w:ascii="宋体" w:eastAsia="宋体" w:hAnsi="宋体"/>
                        <w:szCs w:val="21"/>
                      </w:rPr>
                    </w:pPr>
                    <w:r>
                      <w:t>潜在错报金额</w:t>
                    </w:r>
                    <w:r>
                      <w:t>≤</w:t>
                    </w:r>
                    <w:r>
                      <w:t>合并会计报表营业收入的</w:t>
                    </w:r>
                    <w:r>
                      <w:t>0.5%</w:t>
                    </w:r>
                  </w:p>
                </w:tc>
              </w:tr>
            </w:sdtContent>
          </w:sdt>
          <w:sdt>
            <w:sdtPr>
              <w:rPr>
                <w:rFonts w:ascii="宋体" w:eastAsia="宋体" w:hAnsi="宋体" w:hint="eastAsia"/>
                <w:szCs w:val="21"/>
              </w:rPr>
              <w:alias w:val="财务报告内部控制缺陷定量标准的量化指标明细"/>
              <w:tag w:val="_TUP_738b384554794c86bea89bf0ae45b57b"/>
              <w:id w:val="1008947028"/>
              <w:lock w:val="sdtLocked"/>
            </w:sdtPr>
            <w:sdtEndPr>
              <w:rPr>
                <w:rFonts w:hint="default"/>
              </w:rPr>
            </w:sdtEndPr>
            <w:sdtContent>
              <w:tr w:rsidR="000670DF" w14:paraId="48707DAC" w14:textId="77777777" w:rsidTr="000670DF">
                <w:tc>
                  <w:tcPr>
                    <w:tcW w:w="985" w:type="pct"/>
                  </w:tcPr>
                  <w:p w14:paraId="7BEB896E" w14:textId="77777777" w:rsidR="000670DF" w:rsidRDefault="000670DF" w:rsidP="00607AC9">
                    <w:pPr>
                      <w:rPr>
                        <w:rFonts w:ascii="宋体" w:eastAsia="宋体" w:hAnsi="宋体"/>
                        <w:szCs w:val="21"/>
                      </w:rPr>
                    </w:pPr>
                    <w:r>
                      <w:t>资产总额潜在错报金额</w:t>
                    </w:r>
                  </w:p>
                </w:tc>
                <w:tc>
                  <w:tcPr>
                    <w:tcW w:w="1339" w:type="pct"/>
                  </w:tcPr>
                  <w:p w14:paraId="16042A63" w14:textId="77777777" w:rsidR="000670DF" w:rsidRDefault="000670DF" w:rsidP="00607AC9">
                    <w:pPr>
                      <w:rPr>
                        <w:rFonts w:ascii="宋体" w:eastAsia="宋体" w:hAnsi="宋体"/>
                        <w:szCs w:val="21"/>
                      </w:rPr>
                    </w:pPr>
                    <w:r>
                      <w:t>潜在错报金额</w:t>
                    </w:r>
                    <w:r>
                      <w:t>&gt;</w:t>
                    </w:r>
                    <w:r>
                      <w:t>合并会计报表资产总额的</w:t>
                    </w:r>
                    <w:r>
                      <w:t>1%</w:t>
                    </w:r>
                  </w:p>
                </w:tc>
                <w:tc>
                  <w:tcPr>
                    <w:tcW w:w="1339" w:type="pct"/>
                  </w:tcPr>
                  <w:p w14:paraId="38DAE152" w14:textId="77777777" w:rsidR="000670DF" w:rsidRDefault="000670DF" w:rsidP="00607AC9">
                    <w:pPr>
                      <w:rPr>
                        <w:rFonts w:ascii="宋体" w:eastAsia="宋体" w:hAnsi="宋体"/>
                        <w:szCs w:val="21"/>
                      </w:rPr>
                    </w:pPr>
                    <w:r>
                      <w:t>合并会计报表资产总额的</w:t>
                    </w:r>
                    <w:r>
                      <w:t>0.5%&lt;</w:t>
                    </w:r>
                    <w:r>
                      <w:t>潜在错报金额</w:t>
                    </w:r>
                    <w:r>
                      <w:t>≤</w:t>
                    </w:r>
                    <w:r>
                      <w:t>合并会计报表资产总额的</w:t>
                    </w:r>
                    <w:r>
                      <w:t>1%</w:t>
                    </w:r>
                  </w:p>
                </w:tc>
                <w:tc>
                  <w:tcPr>
                    <w:tcW w:w="1337" w:type="pct"/>
                  </w:tcPr>
                  <w:p w14:paraId="4002D9F6" w14:textId="77777777" w:rsidR="000670DF" w:rsidRDefault="000670DF" w:rsidP="00607AC9">
                    <w:pPr>
                      <w:rPr>
                        <w:rFonts w:ascii="宋体" w:eastAsia="宋体" w:hAnsi="宋体"/>
                        <w:szCs w:val="21"/>
                      </w:rPr>
                    </w:pPr>
                    <w:r>
                      <w:t>潜在错报金额</w:t>
                    </w:r>
                    <w:r>
                      <w:t>≤</w:t>
                    </w:r>
                    <w:r>
                      <w:t>合并会计报表资产总额的</w:t>
                    </w:r>
                    <w:r>
                      <w:t>0.5%</w:t>
                    </w:r>
                  </w:p>
                </w:tc>
              </w:tr>
            </w:sdtContent>
          </w:sdt>
          <w:bookmarkEnd w:id="10"/>
        </w:tbl>
        <w:p w14:paraId="7E8B2B74" w14:textId="77777777" w:rsidR="000670DF" w:rsidRDefault="000670DF"/>
        <w:p w14:paraId="2F0F154B" w14:textId="77777777" w:rsidR="00226F9D" w:rsidRDefault="00C814C7">
          <w:pPr>
            <w:autoSpaceDE w:val="0"/>
            <w:autoSpaceDN w:val="0"/>
            <w:textAlignment w:val="baseline"/>
            <w:rPr>
              <w:rFonts w:ascii="宋体" w:eastAsia="宋体" w:hAnsi="宋体"/>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427042741"/>
            <w:lock w:val="sdtLocked"/>
            <w:placeholder>
              <w:docPart w:val="GBC22222222222222222222222222222"/>
            </w:placeholder>
          </w:sdtPr>
          <w:sdtEndPr>
            <w:rPr>
              <w:color w:val="215868" w:themeColor="accent5" w:themeShade="80"/>
            </w:rPr>
          </w:sdtEndPr>
          <w:sdtContent>
            <w:p w14:paraId="70B09B29" w14:textId="11E8AE08" w:rsidR="00226F9D" w:rsidRDefault="000670DF">
              <w:pPr>
                <w:autoSpaceDE w:val="0"/>
                <w:autoSpaceDN w:val="0"/>
                <w:textAlignment w:val="baseline"/>
                <w:rPr>
                  <w:rFonts w:ascii="宋体" w:eastAsia="宋体" w:hAnsi="宋体"/>
                  <w:color w:val="215868" w:themeColor="accent5" w:themeShade="80"/>
                  <w:szCs w:val="21"/>
                </w:rPr>
              </w:pPr>
              <w:r w:rsidRPr="000670DF">
                <w:rPr>
                  <w:rFonts w:ascii="宋体" w:eastAsia="宋体" w:hAnsi="宋体" w:hint="eastAsia"/>
                  <w:szCs w:val="21"/>
                </w:rPr>
                <w:t>符合上列条件之一的，分别按标准认定为重大缺陷、重要缺陷或一般缺陷财务报告内部控制缺陷导致错报金额对公司合并报表利润总额、营业收入及资产总额的影响程度，可用上表区间确定量化标准。</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557007734"/>
        <w:lock w:val="sdtLocked"/>
        <w:placeholder>
          <w:docPart w:val="GBC22222222222222222222222222222"/>
        </w:placeholder>
      </w:sdtPr>
      <w:sdtEndPr/>
      <w:sdtContent>
        <w:p w14:paraId="423D6796" w14:textId="77777777" w:rsidR="00226F9D" w:rsidRDefault="00C814C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0670DF" w14:paraId="3A6D2611" w14:textId="77777777" w:rsidTr="00FC1494">
            <w:sdt>
              <w:sdtPr>
                <w:tag w:val="_PLD_72681c8eac2e4de880db96322bc7c872"/>
                <w:id w:val="-1464332331"/>
                <w:lock w:val="sdtLocked"/>
              </w:sdtPr>
              <w:sdtEndPr/>
              <w:sdtContent>
                <w:tc>
                  <w:tcPr>
                    <w:tcW w:w="984" w:type="pct"/>
                    <w:shd w:val="clear" w:color="auto" w:fill="D9D9D9" w:themeFill="background1" w:themeFillShade="D9"/>
                    <w:vAlign w:val="center"/>
                  </w:tcPr>
                  <w:p w14:paraId="71D4BFF2" w14:textId="77777777" w:rsidR="000670DF" w:rsidRDefault="000670DF" w:rsidP="00FC1494">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1472670749"/>
                <w:lock w:val="sdtLocked"/>
              </w:sdtPr>
              <w:sdtEndPr/>
              <w:sdtContent>
                <w:tc>
                  <w:tcPr>
                    <w:tcW w:w="4016" w:type="pct"/>
                    <w:shd w:val="clear" w:color="auto" w:fill="D9D9D9" w:themeFill="background1" w:themeFillShade="D9"/>
                    <w:vAlign w:val="center"/>
                  </w:tcPr>
                  <w:p w14:paraId="09D48E8B" w14:textId="77777777" w:rsidR="000670DF" w:rsidRDefault="000670DF" w:rsidP="00FC1494">
                    <w:pPr>
                      <w:jc w:val="center"/>
                      <w:rPr>
                        <w:rFonts w:ascii="宋体" w:eastAsia="宋体" w:hAnsi="宋体"/>
                        <w:szCs w:val="21"/>
                      </w:rPr>
                    </w:pPr>
                    <w:r>
                      <w:rPr>
                        <w:rFonts w:ascii="宋体" w:eastAsia="宋体" w:hAnsi="宋体" w:hint="eastAsia"/>
                        <w:szCs w:val="21"/>
                      </w:rPr>
                      <w:t>定性标准</w:t>
                    </w:r>
                  </w:p>
                </w:tc>
              </w:sdtContent>
            </w:sdt>
          </w:tr>
          <w:tr w:rsidR="000670DF" w14:paraId="7E262F5C" w14:textId="77777777" w:rsidTr="00FC1494">
            <w:sdt>
              <w:sdtPr>
                <w:tag w:val="_PLD_2a31df6014b04d2891d3ea8a23c3d545"/>
                <w:id w:val="484909544"/>
                <w:lock w:val="sdtLocked"/>
              </w:sdtPr>
              <w:sdtEndPr/>
              <w:sdtContent>
                <w:tc>
                  <w:tcPr>
                    <w:tcW w:w="984" w:type="pct"/>
                  </w:tcPr>
                  <w:p w14:paraId="085A1D2A" w14:textId="77777777" w:rsidR="000670DF" w:rsidRDefault="000670DF" w:rsidP="00FC1494">
                    <w:pPr>
                      <w:rPr>
                        <w:rFonts w:ascii="宋体" w:eastAsia="宋体" w:hAnsi="宋体"/>
                        <w:szCs w:val="21"/>
                      </w:rPr>
                    </w:pPr>
                    <w:r>
                      <w:rPr>
                        <w:rFonts w:ascii="宋体" w:eastAsia="宋体" w:hAnsi="宋体" w:hint="eastAsia"/>
                        <w:szCs w:val="21"/>
                      </w:rPr>
                      <w:t>重大缺陷</w:t>
                    </w:r>
                  </w:p>
                </w:tc>
              </w:sdtContent>
            </w:sdt>
            <w:tc>
              <w:tcPr>
                <w:tcW w:w="4016" w:type="pct"/>
              </w:tcPr>
              <w:p w14:paraId="041D9693" w14:textId="77777777" w:rsidR="000670DF" w:rsidRDefault="000670DF" w:rsidP="00FC1494">
                <w:pPr>
                  <w:rPr>
                    <w:rFonts w:ascii="宋体" w:eastAsia="宋体" w:hAnsi="宋体"/>
                    <w:szCs w:val="21"/>
                  </w:rPr>
                </w:pPr>
                <w:r>
                  <w:t>控制环境无效，可能导致公司严重偏离控制目标；重要业务缺乏控制或控制体系失效；公司会计报表、财务报告及信息披露等方面发生重大违规事件；审计委员会和审计部门对公司的对外财务报告内部控制监督无效；董事、监事、高级管理人员存在滥用职权，发生贪污、受贿、挪用公款等重大舞弊事项。</w:t>
                </w:r>
              </w:p>
            </w:tc>
          </w:tr>
          <w:tr w:rsidR="000670DF" w14:paraId="73F6361C" w14:textId="77777777" w:rsidTr="00FC1494">
            <w:sdt>
              <w:sdtPr>
                <w:tag w:val="_PLD_a58f1bc032b04bf3b765f1ddcf44a041"/>
                <w:id w:val="69315368"/>
                <w:lock w:val="sdtLocked"/>
              </w:sdtPr>
              <w:sdtEndPr/>
              <w:sdtContent>
                <w:tc>
                  <w:tcPr>
                    <w:tcW w:w="984" w:type="pct"/>
                  </w:tcPr>
                  <w:p w14:paraId="19F3D1D6" w14:textId="77777777" w:rsidR="000670DF" w:rsidRDefault="000670DF" w:rsidP="00FC1494">
                    <w:pPr>
                      <w:rPr>
                        <w:rFonts w:ascii="宋体" w:eastAsia="宋体" w:hAnsi="宋体"/>
                        <w:szCs w:val="21"/>
                      </w:rPr>
                    </w:pPr>
                    <w:r>
                      <w:rPr>
                        <w:rFonts w:ascii="宋体" w:eastAsia="宋体" w:hAnsi="宋体" w:hint="eastAsia"/>
                        <w:szCs w:val="21"/>
                      </w:rPr>
                      <w:t>重要缺陷</w:t>
                    </w:r>
                  </w:p>
                </w:tc>
              </w:sdtContent>
            </w:sdt>
            <w:tc>
              <w:tcPr>
                <w:tcW w:w="4016" w:type="pct"/>
              </w:tcPr>
              <w:p w14:paraId="39C5CA7F" w14:textId="77777777" w:rsidR="000670DF" w:rsidRDefault="000670DF" w:rsidP="00FC1494">
                <w:pPr>
                  <w:rPr>
                    <w:rFonts w:ascii="宋体" w:eastAsia="宋体" w:hAnsi="宋体"/>
                    <w:szCs w:val="21"/>
                  </w:rPr>
                </w:pPr>
                <w:r>
                  <w:t>未依照公认会计准则选择和应用会计政策；对于非常规或特殊交易的账务处理没有建立相应的控制机制或没有实施且没有相应的补偿性控制；已披露的重要缺陷未得到改正；对期末财务报告的内部控制无效。</w:t>
                </w:r>
              </w:p>
            </w:tc>
          </w:tr>
          <w:tr w:rsidR="000670DF" w14:paraId="5C02C9D7" w14:textId="77777777" w:rsidTr="00FC1494">
            <w:sdt>
              <w:sdtPr>
                <w:tag w:val="_PLD_74c65e3e213b40139965cbb791f28608"/>
                <w:id w:val="-1846075225"/>
                <w:lock w:val="sdtLocked"/>
              </w:sdtPr>
              <w:sdtEndPr/>
              <w:sdtContent>
                <w:tc>
                  <w:tcPr>
                    <w:tcW w:w="984" w:type="pct"/>
                  </w:tcPr>
                  <w:p w14:paraId="4786D76B" w14:textId="77777777" w:rsidR="000670DF" w:rsidRDefault="000670DF" w:rsidP="00FC1494">
                    <w:pPr>
                      <w:rPr>
                        <w:rFonts w:ascii="宋体" w:eastAsia="宋体" w:hAnsi="宋体"/>
                        <w:szCs w:val="21"/>
                      </w:rPr>
                    </w:pPr>
                    <w:r>
                      <w:rPr>
                        <w:rFonts w:ascii="宋体" w:eastAsia="宋体" w:hAnsi="宋体" w:hint="eastAsia"/>
                        <w:szCs w:val="21"/>
                      </w:rPr>
                      <w:t>一般缺陷</w:t>
                    </w:r>
                  </w:p>
                </w:tc>
              </w:sdtContent>
            </w:sdt>
            <w:tc>
              <w:tcPr>
                <w:tcW w:w="4016" w:type="pct"/>
              </w:tcPr>
              <w:p w14:paraId="1B02F878" w14:textId="77777777" w:rsidR="000670DF" w:rsidRDefault="000670DF" w:rsidP="00FC1494">
                <w:pPr>
                  <w:rPr>
                    <w:rFonts w:ascii="宋体" w:eastAsia="宋体" w:hAnsi="宋体"/>
                    <w:szCs w:val="21"/>
                  </w:rPr>
                </w:pPr>
                <w:r>
                  <w:t>一般缺陷是指除上述重大缺陷、重要缺陷之外的其他控制缺陷。</w:t>
                </w:r>
              </w:p>
            </w:tc>
          </w:tr>
        </w:tbl>
        <w:p w14:paraId="0DB47321" w14:textId="77777777" w:rsidR="00226F9D" w:rsidRDefault="00C814C7">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1553114295"/>
            <w:lock w:val="sdtLocked"/>
            <w:placeholder>
              <w:docPart w:val="GBC22222222222222222222222222222"/>
            </w:placeholder>
          </w:sdtPr>
          <w:sdtEndPr/>
          <w:sdtContent>
            <w:p w14:paraId="5EB1809E" w14:textId="43A8BD9B" w:rsidR="00226F9D" w:rsidRDefault="000670DF">
              <w:pPr>
                <w:autoSpaceDE w:val="0"/>
                <w:autoSpaceDN w:val="0"/>
                <w:textAlignment w:val="baseline"/>
                <w:rPr>
                  <w:rFonts w:ascii="宋体" w:eastAsia="宋体" w:hAnsi="宋体"/>
                  <w:color w:val="000000"/>
                  <w:szCs w:val="21"/>
                </w:rPr>
              </w:pPr>
              <w:r w:rsidRPr="000670DF">
                <w:rPr>
                  <w:rFonts w:ascii="宋体" w:eastAsia="宋体" w:hAnsi="宋体" w:hint="eastAsia"/>
                  <w:color w:val="000000"/>
                  <w:szCs w:val="21"/>
                </w:rPr>
                <w:t>出现以上情形的（包括但不限于）一般认定为财务报告内部控制重大缺陷、重要缺陷和一般缺陷。</w:t>
              </w:r>
            </w:p>
          </w:sdtContent>
        </w:sdt>
      </w:sdtContent>
    </w:sdt>
    <w:sdt>
      <w:sdtPr>
        <w:rPr>
          <w:rFonts w:eastAsiaTheme="minorEastAsia" w:hint="eastAsia"/>
          <w:b w:val="0"/>
          <w:bCs w:val="0"/>
          <w:szCs w:val="22"/>
        </w:rPr>
        <w:alias w:val="模块:非财务报告内部控制缺陷认定标准"/>
        <w:tag w:val="_SEC_ddebc6e76aa0421685cad03ccfa2cab8"/>
        <w:id w:val="-1176416933"/>
        <w:lock w:val="sdtLocked"/>
        <w:placeholder>
          <w:docPart w:val="GBC22222222222222222222222222222"/>
        </w:placeholder>
      </w:sdtPr>
      <w:sdtEndPr>
        <w:rPr>
          <w:rFonts w:ascii="宋体" w:hAnsi="宋体" w:hint="default"/>
          <w:szCs w:val="21"/>
        </w:rPr>
      </w:sdtEndPr>
      <w:sdtContent>
        <w:p w14:paraId="5AA0201D" w14:textId="77777777" w:rsidR="00226F9D" w:rsidRDefault="00C814C7">
          <w:pPr>
            <w:pStyle w:val="3"/>
            <w:numPr>
              <w:ilvl w:val="0"/>
              <w:numId w:val="8"/>
            </w:numPr>
            <w:spacing w:line="240" w:lineRule="auto"/>
          </w:pPr>
          <w:r>
            <w:rPr>
              <w:rFonts w:hint="eastAsia"/>
            </w:rPr>
            <w:t>非财务报告内部控制缺陷认定标准</w:t>
          </w:r>
        </w:p>
        <w:p w14:paraId="4BFCD5E5" w14:textId="77777777" w:rsidR="00226F9D" w:rsidRDefault="00C814C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3"/>
            <w:gridCol w:w="2563"/>
            <w:gridCol w:w="2563"/>
            <w:gridCol w:w="2561"/>
          </w:tblGrid>
          <w:tr w:rsidR="000670DF" w14:paraId="69E7C6A7" w14:textId="77777777" w:rsidTr="000670DF">
            <w:bookmarkStart w:id="11" w:name="_Hlk67313789" w:displacedByCustomXml="next"/>
            <w:sdt>
              <w:sdtPr>
                <w:tag w:val="_PLD_75d345366cb5468c8b9d21c68269f836"/>
                <w:id w:val="477731447"/>
                <w:lock w:val="sdtLocked"/>
              </w:sdtPr>
              <w:sdtEndPr/>
              <w:sdtContent>
                <w:tc>
                  <w:tcPr>
                    <w:tcW w:w="984" w:type="pct"/>
                    <w:shd w:val="clear" w:color="auto" w:fill="D9D9D9" w:themeFill="background1" w:themeFillShade="D9"/>
                    <w:vAlign w:val="center"/>
                  </w:tcPr>
                  <w:p w14:paraId="4F2160A5" w14:textId="77777777" w:rsidR="000670DF" w:rsidRDefault="000670DF" w:rsidP="001234C3">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936256638"/>
                <w:lock w:val="sdtLocked"/>
              </w:sdtPr>
              <w:sdtEndPr/>
              <w:sdtContent>
                <w:tc>
                  <w:tcPr>
                    <w:tcW w:w="1339" w:type="pct"/>
                    <w:shd w:val="clear" w:color="auto" w:fill="D9D9D9" w:themeFill="background1" w:themeFillShade="D9"/>
                    <w:vAlign w:val="center"/>
                  </w:tcPr>
                  <w:p w14:paraId="4E856AF0" w14:textId="77777777" w:rsidR="000670DF" w:rsidRDefault="000670DF" w:rsidP="001234C3">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978736892"/>
                <w:lock w:val="sdtLocked"/>
              </w:sdtPr>
              <w:sdtEndPr/>
              <w:sdtContent>
                <w:tc>
                  <w:tcPr>
                    <w:tcW w:w="1339" w:type="pct"/>
                    <w:shd w:val="clear" w:color="auto" w:fill="D9D9D9" w:themeFill="background1" w:themeFillShade="D9"/>
                    <w:vAlign w:val="center"/>
                  </w:tcPr>
                  <w:p w14:paraId="6F646096" w14:textId="77777777" w:rsidR="000670DF" w:rsidRDefault="000670DF" w:rsidP="001234C3">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1337571400"/>
                <w:lock w:val="sdtLocked"/>
              </w:sdtPr>
              <w:sdtEndPr/>
              <w:sdtContent>
                <w:tc>
                  <w:tcPr>
                    <w:tcW w:w="1338" w:type="pct"/>
                    <w:shd w:val="clear" w:color="auto" w:fill="D9D9D9" w:themeFill="background1" w:themeFillShade="D9"/>
                    <w:vAlign w:val="center"/>
                  </w:tcPr>
                  <w:p w14:paraId="78DA4DCE" w14:textId="77777777" w:rsidR="000670DF" w:rsidRDefault="000670DF" w:rsidP="001234C3">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非财务报告内部控制缺陷定量标准的量化指标明细"/>
              <w:tag w:val="_TUP_aa821d34213a42a0bd37d4dd86e65c31"/>
              <w:id w:val="252246584"/>
              <w:lock w:val="sdtLocked"/>
            </w:sdtPr>
            <w:sdtEndPr>
              <w:rPr>
                <w:rFonts w:hint="default"/>
              </w:rPr>
            </w:sdtEndPr>
            <w:sdtContent>
              <w:tr w:rsidR="000670DF" w14:paraId="52F3571F" w14:textId="77777777" w:rsidTr="000670DF">
                <w:tc>
                  <w:tcPr>
                    <w:tcW w:w="984" w:type="pct"/>
                  </w:tcPr>
                  <w:p w14:paraId="7BBCE761" w14:textId="77777777" w:rsidR="000670DF" w:rsidRDefault="000670DF" w:rsidP="001234C3">
                    <w:pPr>
                      <w:rPr>
                        <w:rFonts w:ascii="宋体" w:eastAsia="宋体" w:hAnsi="宋体"/>
                        <w:szCs w:val="21"/>
                      </w:rPr>
                    </w:pPr>
                    <w:r>
                      <w:t>造成的直接财产损失金额</w:t>
                    </w:r>
                  </w:p>
                </w:tc>
                <w:tc>
                  <w:tcPr>
                    <w:tcW w:w="1339" w:type="pct"/>
                  </w:tcPr>
                  <w:p w14:paraId="190577F7" w14:textId="77777777" w:rsidR="000670DF" w:rsidRDefault="000670DF" w:rsidP="001234C3">
                    <w:pPr>
                      <w:rPr>
                        <w:rFonts w:ascii="宋体" w:eastAsia="宋体" w:hAnsi="宋体"/>
                        <w:szCs w:val="21"/>
                      </w:rPr>
                    </w:pPr>
                    <w:r>
                      <w:t>直接财产损失</w:t>
                    </w:r>
                    <w:r>
                      <w:t xml:space="preserve">500 </w:t>
                    </w:r>
                    <w:r>
                      <w:t>万元（含）</w:t>
                    </w:r>
                  </w:p>
                </w:tc>
                <w:tc>
                  <w:tcPr>
                    <w:tcW w:w="1339" w:type="pct"/>
                  </w:tcPr>
                  <w:p w14:paraId="01D7FECC" w14:textId="77777777" w:rsidR="000670DF" w:rsidRDefault="000670DF" w:rsidP="001234C3">
                    <w:pPr>
                      <w:rPr>
                        <w:rFonts w:ascii="宋体" w:eastAsia="宋体" w:hAnsi="宋体"/>
                        <w:szCs w:val="21"/>
                      </w:rPr>
                    </w:pPr>
                    <w:r>
                      <w:t>直接财产损失</w:t>
                    </w:r>
                    <w:r>
                      <w:t xml:space="preserve">100 </w:t>
                    </w:r>
                    <w:r>
                      <w:t>万元（含）至</w:t>
                    </w:r>
                    <w:r>
                      <w:t xml:space="preserve"> 500 </w:t>
                    </w:r>
                    <w:r>
                      <w:t>万元</w:t>
                    </w:r>
                  </w:p>
                </w:tc>
                <w:tc>
                  <w:tcPr>
                    <w:tcW w:w="1338" w:type="pct"/>
                  </w:tcPr>
                  <w:p w14:paraId="56569733" w14:textId="77777777" w:rsidR="000670DF" w:rsidRDefault="000670DF" w:rsidP="001234C3">
                    <w:pPr>
                      <w:rPr>
                        <w:rFonts w:ascii="宋体" w:eastAsia="宋体" w:hAnsi="宋体"/>
                        <w:szCs w:val="21"/>
                      </w:rPr>
                    </w:pPr>
                    <w:r>
                      <w:t>直接财产损失</w:t>
                    </w:r>
                    <w:r>
                      <w:t xml:space="preserve">100 </w:t>
                    </w:r>
                    <w:r>
                      <w:t>万元以下</w:t>
                    </w:r>
                  </w:p>
                </w:tc>
              </w:tr>
            </w:sdtContent>
          </w:sdt>
        </w:tbl>
        <w:bookmarkEnd w:id="11"/>
        <w:p w14:paraId="3B404426" w14:textId="77777777" w:rsidR="00226F9D" w:rsidRDefault="00C814C7">
          <w:pPr>
            <w:autoSpaceDE w:val="0"/>
            <w:autoSpaceDN w:val="0"/>
            <w:textAlignment w:val="baseline"/>
            <w:rPr>
              <w:rFonts w:ascii="宋体" w:eastAsia="宋体" w:hAnsi="宋体"/>
              <w:color w:val="000000"/>
              <w:szCs w:val="21"/>
            </w:rPr>
          </w:pPr>
          <w:r>
            <w:rPr>
              <w:rFonts w:ascii="宋体" w:eastAsia="宋体" w:hAnsi="宋体" w:hint="eastAsia"/>
              <w:color w:val="000000"/>
              <w:szCs w:val="21"/>
            </w:rPr>
            <w:lastRenderedPageBreak/>
            <w:t>说明：</w:t>
          </w:r>
        </w:p>
        <w:sdt>
          <w:sdtPr>
            <w:rPr>
              <w:rFonts w:ascii="宋体" w:eastAsia="宋体" w:hAnsi="宋体"/>
              <w:szCs w:val="21"/>
            </w:rPr>
            <w:alias w:val="非财务报告内部控制缺陷评价的定量标准的说明"/>
            <w:tag w:val="_GBC_469838bf3fae4a079ea0804f423eadad"/>
            <w:id w:val="1084030719"/>
            <w:lock w:val="sdtLocked"/>
            <w:placeholder>
              <w:docPart w:val="GBC22222222222222222222222222222"/>
            </w:placeholder>
          </w:sdtPr>
          <w:sdtEndPr/>
          <w:sdtContent>
            <w:p w14:paraId="2B833F0C" w14:textId="45A7FE89" w:rsidR="00226F9D" w:rsidRDefault="000670DF">
              <w:pPr>
                <w:autoSpaceDE w:val="0"/>
                <w:autoSpaceDN w:val="0"/>
                <w:textAlignment w:val="baseline"/>
                <w:rPr>
                  <w:rFonts w:ascii="宋体" w:eastAsia="宋体" w:hAnsi="宋体"/>
                  <w:szCs w:val="21"/>
                </w:rPr>
              </w:pPr>
              <w:r w:rsidRPr="0022079A">
                <w:rPr>
                  <w:rFonts w:ascii="宋体" w:eastAsia="宋体" w:hAnsi="宋体" w:hint="eastAsia"/>
                  <w:color w:val="000000"/>
                  <w:szCs w:val="21"/>
                </w:rPr>
                <w:t>非财务报告内部控制缺陷可能导致的经济损失，可用上表区间确定量化标准。</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653588182"/>
        <w:lock w:val="sdtLocked"/>
        <w:placeholder>
          <w:docPart w:val="GBC22222222222222222222222222222"/>
        </w:placeholder>
      </w:sdtPr>
      <w:sdtEndPr/>
      <w:sdtContent>
        <w:p w14:paraId="65166FA5" w14:textId="77777777" w:rsidR="00226F9D" w:rsidRDefault="00C814C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0670DF" w14:paraId="01193984" w14:textId="77777777" w:rsidTr="0074733E">
            <w:sdt>
              <w:sdtPr>
                <w:tag w:val="_PLD_7fa6cdabef964b81bccffff362304232"/>
                <w:id w:val="-1632932756"/>
                <w:lock w:val="sdtLocked"/>
              </w:sdtPr>
              <w:sdtEndPr/>
              <w:sdtContent>
                <w:tc>
                  <w:tcPr>
                    <w:tcW w:w="984" w:type="pct"/>
                    <w:shd w:val="clear" w:color="auto" w:fill="D9D9D9" w:themeFill="background1" w:themeFillShade="D9"/>
                    <w:vAlign w:val="center"/>
                  </w:tcPr>
                  <w:p w14:paraId="2C8CC644" w14:textId="77777777" w:rsidR="000670DF" w:rsidRDefault="000670DF" w:rsidP="0074733E">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869133554"/>
                <w:lock w:val="sdtLocked"/>
              </w:sdtPr>
              <w:sdtEndPr/>
              <w:sdtContent>
                <w:tc>
                  <w:tcPr>
                    <w:tcW w:w="4016" w:type="pct"/>
                    <w:shd w:val="clear" w:color="auto" w:fill="D9D9D9" w:themeFill="background1" w:themeFillShade="D9"/>
                    <w:vAlign w:val="center"/>
                  </w:tcPr>
                  <w:p w14:paraId="2F9EFB3E" w14:textId="77777777" w:rsidR="000670DF" w:rsidRDefault="000670DF" w:rsidP="0074733E">
                    <w:pPr>
                      <w:jc w:val="center"/>
                      <w:rPr>
                        <w:rFonts w:ascii="宋体" w:eastAsia="宋体" w:hAnsi="宋体"/>
                        <w:szCs w:val="21"/>
                      </w:rPr>
                    </w:pPr>
                    <w:r>
                      <w:rPr>
                        <w:rFonts w:ascii="宋体" w:eastAsia="宋体" w:hAnsi="宋体" w:hint="eastAsia"/>
                        <w:szCs w:val="21"/>
                      </w:rPr>
                      <w:t>定性标准</w:t>
                    </w:r>
                  </w:p>
                </w:tc>
              </w:sdtContent>
            </w:sdt>
          </w:tr>
          <w:tr w:rsidR="000670DF" w14:paraId="449B79ED" w14:textId="77777777" w:rsidTr="0074733E">
            <w:sdt>
              <w:sdtPr>
                <w:tag w:val="_PLD_4b40bed5adfd43c685fc625406175a66"/>
                <w:id w:val="1134523927"/>
                <w:lock w:val="sdtLocked"/>
              </w:sdtPr>
              <w:sdtEndPr/>
              <w:sdtContent>
                <w:tc>
                  <w:tcPr>
                    <w:tcW w:w="984" w:type="pct"/>
                  </w:tcPr>
                  <w:p w14:paraId="3FC03513" w14:textId="77777777" w:rsidR="000670DF" w:rsidRDefault="000670DF" w:rsidP="0074733E">
                    <w:pPr>
                      <w:rPr>
                        <w:rFonts w:ascii="宋体" w:eastAsia="宋体" w:hAnsi="宋体"/>
                        <w:szCs w:val="21"/>
                      </w:rPr>
                    </w:pPr>
                    <w:r>
                      <w:rPr>
                        <w:rFonts w:ascii="宋体" w:eastAsia="宋体" w:hAnsi="宋体" w:hint="eastAsia"/>
                        <w:szCs w:val="21"/>
                      </w:rPr>
                      <w:t>重大缺陷</w:t>
                    </w:r>
                  </w:p>
                </w:tc>
              </w:sdtContent>
            </w:sdt>
            <w:tc>
              <w:tcPr>
                <w:tcW w:w="4016" w:type="pct"/>
              </w:tcPr>
              <w:p w14:paraId="4BC0F59E" w14:textId="77777777" w:rsidR="000670DF" w:rsidRDefault="000670DF" w:rsidP="0074733E">
                <w:pPr>
                  <w:rPr>
                    <w:rFonts w:ascii="宋体" w:eastAsia="宋体" w:hAnsi="宋体"/>
                    <w:szCs w:val="21"/>
                  </w:rPr>
                </w:pPr>
                <w:r>
                  <w:t>违反国家法律、法规或规范性文件，出现重大质量等问题，造成重大经济损失；违反决策程序</w:t>
                </w:r>
                <w:r>
                  <w:t>,</w:t>
                </w:r>
                <w:r>
                  <w:t>导致重大决策失误；重要业务缺乏制度性控制</w:t>
                </w:r>
                <w:r>
                  <w:t>,</w:t>
                </w:r>
                <w:r>
                  <w:t>或制度系统性失效；媒体频频曝光重大负面新闻，难以恢复声誉；核心管理人员、技术人员流失严重，影响公司正常经营活动；已报告的重大缺陷未得到改正。</w:t>
                </w:r>
              </w:p>
            </w:tc>
          </w:tr>
          <w:tr w:rsidR="000670DF" w14:paraId="5FFDB610" w14:textId="77777777" w:rsidTr="0074733E">
            <w:sdt>
              <w:sdtPr>
                <w:tag w:val="_PLD_87362650c1e84f5c9e343354b998fecf"/>
                <w:id w:val="-1509667482"/>
                <w:lock w:val="sdtLocked"/>
              </w:sdtPr>
              <w:sdtEndPr/>
              <w:sdtContent>
                <w:tc>
                  <w:tcPr>
                    <w:tcW w:w="984" w:type="pct"/>
                  </w:tcPr>
                  <w:p w14:paraId="1BA15689" w14:textId="77777777" w:rsidR="000670DF" w:rsidRDefault="000670DF" w:rsidP="0074733E">
                    <w:pPr>
                      <w:rPr>
                        <w:rFonts w:ascii="宋体" w:eastAsia="宋体" w:hAnsi="宋体"/>
                        <w:szCs w:val="21"/>
                      </w:rPr>
                    </w:pPr>
                    <w:r>
                      <w:rPr>
                        <w:rFonts w:ascii="宋体" w:eastAsia="宋体" w:hAnsi="宋体" w:hint="eastAsia"/>
                        <w:szCs w:val="21"/>
                      </w:rPr>
                      <w:t>重要缺陷</w:t>
                    </w:r>
                  </w:p>
                </w:tc>
              </w:sdtContent>
            </w:sdt>
            <w:tc>
              <w:tcPr>
                <w:tcW w:w="4016" w:type="pct"/>
              </w:tcPr>
              <w:p w14:paraId="17818CA8" w14:textId="77777777" w:rsidR="000670DF" w:rsidRDefault="000670DF" w:rsidP="0074733E">
                <w:pPr>
                  <w:rPr>
                    <w:rFonts w:ascii="宋体" w:eastAsia="宋体" w:hAnsi="宋体"/>
                    <w:szCs w:val="21"/>
                  </w:rPr>
                </w:pPr>
                <w:r>
                  <w:t>决策程序导致一般失误；公司投资、采购、经营、财务等重要业务岗位职责不清，缺乏相互监督制衡，管理混乱；公司关键岗位业务人员流失严重，影响公司正常经营活动；已报告的重要缺陷未得到改正。</w:t>
                </w:r>
              </w:p>
            </w:tc>
          </w:tr>
          <w:tr w:rsidR="000670DF" w14:paraId="4CEA88B3" w14:textId="77777777" w:rsidTr="0074733E">
            <w:sdt>
              <w:sdtPr>
                <w:tag w:val="_PLD_e2f7f9f024b84ed596fd34e56f44a269"/>
                <w:id w:val="-1952776904"/>
                <w:lock w:val="sdtLocked"/>
              </w:sdtPr>
              <w:sdtEndPr/>
              <w:sdtContent>
                <w:tc>
                  <w:tcPr>
                    <w:tcW w:w="984" w:type="pct"/>
                  </w:tcPr>
                  <w:p w14:paraId="233E6406" w14:textId="77777777" w:rsidR="000670DF" w:rsidRDefault="000670DF" w:rsidP="0074733E">
                    <w:pPr>
                      <w:rPr>
                        <w:rFonts w:ascii="宋体" w:eastAsia="宋体" w:hAnsi="宋体"/>
                        <w:szCs w:val="21"/>
                      </w:rPr>
                    </w:pPr>
                    <w:r>
                      <w:rPr>
                        <w:rFonts w:ascii="宋体" w:eastAsia="宋体" w:hAnsi="宋体" w:hint="eastAsia"/>
                        <w:szCs w:val="21"/>
                      </w:rPr>
                      <w:t>一般缺陷</w:t>
                    </w:r>
                  </w:p>
                </w:tc>
              </w:sdtContent>
            </w:sdt>
            <w:tc>
              <w:tcPr>
                <w:tcW w:w="4016" w:type="pct"/>
              </w:tcPr>
              <w:p w14:paraId="2B8FF659" w14:textId="77777777" w:rsidR="000670DF" w:rsidRDefault="000670DF" w:rsidP="0074733E">
                <w:pPr>
                  <w:rPr>
                    <w:rFonts w:ascii="宋体" w:eastAsia="宋体" w:hAnsi="宋体"/>
                    <w:szCs w:val="21"/>
                  </w:rPr>
                </w:pPr>
                <w:r>
                  <w:t>指除上述重大缺陷、重要缺陷之外的其他控制缺陷。</w:t>
                </w:r>
              </w:p>
            </w:tc>
          </w:tr>
        </w:tbl>
        <w:p w14:paraId="76A7A611" w14:textId="77777777" w:rsidR="00226F9D" w:rsidRDefault="00C814C7">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902835986"/>
            <w:lock w:val="sdtLocked"/>
            <w:placeholder>
              <w:docPart w:val="GBC22222222222222222222222222222"/>
            </w:placeholder>
          </w:sdtPr>
          <w:sdtEndPr/>
          <w:sdtContent>
            <w:p w14:paraId="189ABFA2" w14:textId="5D43683E" w:rsidR="00226F9D" w:rsidRDefault="000670DF" w:rsidP="000670DF">
              <w:pPr>
                <w:autoSpaceDE w:val="0"/>
                <w:autoSpaceDN w:val="0"/>
                <w:spacing w:line="360" w:lineRule="auto"/>
                <w:textAlignment w:val="baseline"/>
                <w:rPr>
                  <w:rFonts w:ascii="宋体" w:eastAsia="宋体" w:hAnsi="宋体"/>
                  <w:color w:val="000000"/>
                  <w:szCs w:val="21"/>
                </w:rPr>
              </w:pPr>
              <w:r w:rsidRPr="0022079A">
                <w:rPr>
                  <w:rFonts w:ascii="宋体" w:eastAsia="宋体" w:hAnsi="宋体" w:hint="eastAsia"/>
                  <w:color w:val="000000"/>
                  <w:szCs w:val="21"/>
                </w:rPr>
                <w:t>出现以上情形的（包括但不限于）一般认定为非财务报告内部控制重大缺陷、重要缺陷和一般缺陷。</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1910217274"/>
        <w:lock w:val="sdtLocked"/>
        <w:placeholder>
          <w:docPart w:val="GBC22222222222222222222222222222"/>
        </w:placeholder>
      </w:sdtPr>
      <w:sdtEndPr>
        <w:rPr>
          <w:rFonts w:asciiTheme="minorHAnsi" w:hAnsiTheme="minorHAnsi" w:hint="default"/>
          <w:color w:val="auto"/>
          <w:szCs w:val="22"/>
        </w:rPr>
      </w:sdtEndPr>
      <w:sdtContent>
        <w:p w14:paraId="03B65B3C" w14:textId="77777777" w:rsidR="00226F9D" w:rsidRDefault="00C814C7">
          <w:pPr>
            <w:pStyle w:val="2"/>
            <w:numPr>
              <w:ilvl w:val="0"/>
              <w:numId w:val="6"/>
            </w:numPr>
            <w:spacing w:line="240" w:lineRule="auto"/>
          </w:pPr>
          <w:r>
            <w:rPr>
              <w:rFonts w:hint="eastAsia"/>
            </w:rPr>
            <w:t>内部控制缺陷认定及整改情况</w:t>
          </w:r>
        </w:p>
        <w:p w14:paraId="05D6B4D0" w14:textId="77777777" w:rsidR="00226F9D" w:rsidRDefault="00C814C7">
          <w:pPr>
            <w:pStyle w:val="3"/>
            <w:numPr>
              <w:ilvl w:val="0"/>
              <w:numId w:val="20"/>
            </w:numPr>
            <w:spacing w:line="240" w:lineRule="auto"/>
          </w:pPr>
          <w:r>
            <w:rPr>
              <w:rFonts w:hint="eastAsia"/>
            </w:rPr>
            <w:t>财务报告内部控制缺陷认定及整改情况</w:t>
          </w:r>
        </w:p>
        <w:p w14:paraId="18E342E4" w14:textId="77777777" w:rsidR="00226F9D" w:rsidRDefault="00C814C7">
          <w:pPr>
            <w:pStyle w:val="4"/>
            <w:numPr>
              <w:ilvl w:val="1"/>
              <w:numId w:val="12"/>
            </w:numPr>
            <w:spacing w:line="240" w:lineRule="auto"/>
            <w:ind w:left="567"/>
            <w:rPr>
              <w:rFonts w:ascii="宋体" w:hAnsi="宋体"/>
              <w:szCs w:val="21"/>
            </w:rPr>
          </w:pPr>
          <w:r>
            <w:rPr>
              <w:rFonts w:ascii="宋体" w:hAnsi="宋体" w:hint="eastAsia"/>
              <w:szCs w:val="21"/>
            </w:rPr>
            <w:t>重大缺陷</w:t>
          </w:r>
        </w:p>
        <w:p w14:paraId="6189E890" w14:textId="77777777" w:rsidR="00226F9D" w:rsidRDefault="00C814C7">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672063158"/>
            <w:lock w:val="sdtContentLocked"/>
            <w:placeholder>
              <w:docPart w:val="GBC22222222222222222222222222222"/>
            </w:placeholder>
          </w:sdtPr>
          <w:sdtEndPr/>
          <w:sdtContent>
            <w:p w14:paraId="4E622392" w14:textId="3F6642BC" w:rsidR="00226F9D" w:rsidRDefault="00C814C7" w:rsidP="000670DF">
              <w:r>
                <w:rPr>
                  <w:rFonts w:ascii="宋体" w:eastAsia="宋体" w:hAnsi="宋体"/>
                  <w:color w:val="000000"/>
                  <w:szCs w:val="21"/>
                </w:rPr>
                <w:fldChar w:fldCharType="begin"/>
              </w:r>
              <w:r w:rsidR="000670DF">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0670DF">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1461723179"/>
        <w:lock w:val="sdtLocked"/>
        <w:placeholder>
          <w:docPart w:val="GBC22222222222222222222222222222"/>
        </w:placeholder>
      </w:sdtPr>
      <w:sdtEndPr/>
      <w:sdtContent>
        <w:p w14:paraId="25FB7E8B" w14:textId="77777777" w:rsidR="00226F9D" w:rsidRDefault="00C814C7">
          <w:pPr>
            <w:pStyle w:val="4"/>
            <w:numPr>
              <w:ilvl w:val="1"/>
              <w:numId w:val="12"/>
            </w:numPr>
            <w:spacing w:line="240" w:lineRule="auto"/>
            <w:ind w:left="567"/>
          </w:pPr>
          <w:r>
            <w:rPr>
              <w:rFonts w:hint="eastAsia"/>
            </w:rPr>
            <w:t>重要缺陷</w:t>
          </w:r>
        </w:p>
        <w:p w14:paraId="3C32608E" w14:textId="77777777" w:rsidR="00226F9D" w:rsidRDefault="00C814C7">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352484731"/>
            <w:lock w:val="sdtContentLocked"/>
            <w:placeholder>
              <w:docPart w:val="GBC22222222222222222222222222222"/>
            </w:placeholder>
          </w:sdtPr>
          <w:sdtEndPr/>
          <w:sdtContent>
            <w:p w14:paraId="66247FE7" w14:textId="30935F3C" w:rsidR="00226F9D" w:rsidRDefault="00C814C7" w:rsidP="000670DF">
              <w:r>
                <w:rPr>
                  <w:rFonts w:ascii="宋体" w:eastAsia="宋体" w:hAnsi="宋体"/>
                </w:rPr>
                <w:fldChar w:fldCharType="begin"/>
              </w:r>
              <w:r w:rsidR="000670DF">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0670DF">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861819572"/>
        <w:lock w:val="sdtLocked"/>
        <w:placeholder>
          <w:docPart w:val="GBC22222222222222222222222222222"/>
        </w:placeholder>
      </w:sdtPr>
      <w:sdtEndPr/>
      <w:sdtContent>
        <w:p w14:paraId="214BB908" w14:textId="77777777" w:rsidR="00226F9D" w:rsidRDefault="00C814C7">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4980569"/>
            <w:lock w:val="sdtLocked"/>
            <w:placeholder>
              <w:docPart w:val="GBC22222222222222222222222222222"/>
            </w:placeholder>
          </w:sdtPr>
          <w:sdtEndPr/>
          <w:sdtContent>
            <w:p w14:paraId="710621E6" w14:textId="7F348669" w:rsidR="00226F9D" w:rsidRDefault="000670DF">
              <w:pPr>
                <w:ind w:firstLineChars="200" w:firstLine="420"/>
              </w:pPr>
              <w:r>
                <w:rPr>
                  <w:rFonts w:hint="eastAsia"/>
                </w:rPr>
                <w:t>无</w:t>
              </w:r>
            </w:p>
          </w:sdtContent>
        </w:sdt>
      </w:sdtContent>
    </w:sdt>
    <w:sdt>
      <w:sdtPr>
        <w:rPr>
          <w:rFonts w:hint="eastAsia"/>
        </w:rPr>
        <w:alias w:val="模块:经过上述整改，于内部控制评价报告基准日，公司是否存在未完成整..."/>
        <w:tag w:val="_SEC_f7e4dc7db1a8463ab5246d32c5a493d2"/>
        <w:id w:val="-1452548656"/>
        <w:lock w:val="sdtLocked"/>
        <w:placeholder>
          <w:docPart w:val="GBC22222222222222222222222222222"/>
        </w:placeholder>
      </w:sdtPr>
      <w:sdtEndPr/>
      <w:sdtContent>
        <w:p w14:paraId="134F6506" w14:textId="77777777" w:rsidR="00226F9D" w:rsidRDefault="00C814C7">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2009393011"/>
        <w:lock w:val="sdtContentLocked"/>
        <w:placeholder>
          <w:docPart w:val="GBC22222222222222222222222222222"/>
        </w:placeholder>
      </w:sdtPr>
      <w:sdtEndPr/>
      <w:sdtContent>
        <w:p w14:paraId="19687607" w14:textId="4179EED5" w:rsidR="00226F9D" w:rsidRDefault="00C814C7" w:rsidP="000670DF">
          <w:r>
            <w:rPr>
              <w:rFonts w:ascii="宋体" w:eastAsia="宋体" w:hAnsi="宋体"/>
            </w:rPr>
            <w:fldChar w:fldCharType="begin"/>
          </w:r>
          <w:r w:rsidR="000670DF">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0670DF">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1747566291"/>
        <w:lock w:val="sdtLocked"/>
        <w:placeholder>
          <w:docPart w:val="GBC22222222222222222222222222222"/>
        </w:placeholder>
      </w:sdtPr>
      <w:sdtEndPr/>
      <w:sdtContent>
        <w:p w14:paraId="5784B2B3" w14:textId="77777777" w:rsidR="00226F9D" w:rsidRDefault="00C814C7">
          <w:pPr>
            <w:pStyle w:val="4"/>
            <w:numPr>
              <w:ilvl w:val="1"/>
              <w:numId w:val="12"/>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532165920"/>
        <w:lock w:val="sdtContentLocked"/>
        <w:placeholder>
          <w:docPart w:val="GBC22222222222222222222222222222"/>
        </w:placeholder>
      </w:sdtPr>
      <w:sdtEndPr/>
      <w:sdtContent>
        <w:p w14:paraId="5843799F" w14:textId="06768E04" w:rsidR="00226F9D" w:rsidRDefault="00C814C7" w:rsidP="000670DF">
          <w:pPr>
            <w:rPr>
              <w:rFonts w:ascii="宋体" w:eastAsia="宋体" w:hAnsi="宋体"/>
              <w:color w:val="000000"/>
              <w:szCs w:val="21"/>
            </w:rPr>
          </w:pPr>
          <w:r>
            <w:rPr>
              <w:rFonts w:ascii="宋体" w:eastAsia="宋体" w:hAnsi="宋体"/>
            </w:rPr>
            <w:fldChar w:fldCharType="begin"/>
          </w:r>
          <w:r w:rsidR="000670DF">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0670DF">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209851769"/>
        <w:lock w:val="sdtLocked"/>
        <w:placeholder>
          <w:docPart w:val="GBC22222222222222222222222222222"/>
        </w:placeholder>
      </w:sdtPr>
      <w:sdtEndPr/>
      <w:sdtContent>
        <w:p w14:paraId="2F9DB1AA" w14:textId="77777777" w:rsidR="00226F9D" w:rsidRDefault="00C814C7">
          <w:pPr>
            <w:pStyle w:val="3"/>
            <w:numPr>
              <w:ilvl w:val="0"/>
              <w:numId w:val="20"/>
            </w:numPr>
            <w:spacing w:line="240" w:lineRule="auto"/>
          </w:pPr>
          <w:r>
            <w:rPr>
              <w:rFonts w:hint="eastAsia"/>
            </w:rPr>
            <w:t>非财务报告内部控制缺陷认定及整改情况</w:t>
          </w:r>
        </w:p>
        <w:p w14:paraId="4FB5859F" w14:textId="77777777" w:rsidR="00226F9D" w:rsidRDefault="00C814C7">
          <w:pPr>
            <w:pStyle w:val="4"/>
            <w:numPr>
              <w:ilvl w:val="1"/>
              <w:numId w:val="13"/>
            </w:numPr>
            <w:spacing w:line="240" w:lineRule="auto"/>
            <w:ind w:left="567"/>
          </w:pPr>
          <w:r>
            <w:rPr>
              <w:rFonts w:hint="eastAsia"/>
            </w:rPr>
            <w:t>重大缺陷</w:t>
          </w:r>
        </w:p>
        <w:p w14:paraId="01D40DD1" w14:textId="77777777" w:rsidR="00226F9D" w:rsidRDefault="00C814C7">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591813509"/>
            <w:lock w:val="sdtContentLocked"/>
            <w:placeholder>
              <w:docPart w:val="GBC22222222222222222222222222222"/>
            </w:placeholder>
          </w:sdtPr>
          <w:sdtEndPr>
            <w:rPr>
              <w:b w:val="0"/>
              <w:bCs w:val="0"/>
            </w:rPr>
          </w:sdtEndPr>
          <w:sdtContent>
            <w:p w14:paraId="678A9772" w14:textId="1B4605FB" w:rsidR="00226F9D" w:rsidRDefault="00C814C7" w:rsidP="000670DF">
              <w:r>
                <w:fldChar w:fldCharType="begin"/>
              </w:r>
              <w:r w:rsidR="000670DF">
                <w:rPr>
                  <w:rFonts w:hint="eastAsia"/>
                </w:rPr>
                <w:instrText xml:space="preserve"> MACROBUTTON  SnrToggleCheckbox </w:instrText>
              </w:r>
              <w:r w:rsidR="000670DF">
                <w:rPr>
                  <w:rFonts w:hint="eastAsia"/>
                </w:rPr>
                <w:instrText>□是</w:instrText>
              </w:r>
              <w:r w:rsidR="000670DF">
                <w:rPr>
                  <w:rFonts w:hint="eastAsia"/>
                </w:rPr>
                <w:instrText xml:space="preserve"> </w:instrText>
              </w:r>
              <w:r>
                <w:fldChar w:fldCharType="end"/>
              </w:r>
              <w:r>
                <w:rPr>
                  <w:rFonts w:ascii="宋体" w:eastAsia="宋体" w:hAnsi="宋体"/>
                </w:rPr>
                <w:fldChar w:fldCharType="begin"/>
              </w:r>
              <w:r w:rsidR="000670DF">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37150883"/>
        <w:lock w:val="sdtLocked"/>
        <w:placeholder>
          <w:docPart w:val="GBC22222222222222222222222222222"/>
        </w:placeholder>
      </w:sdtPr>
      <w:sdtEndPr/>
      <w:sdtContent>
        <w:p w14:paraId="4AE0EFA4" w14:textId="77777777" w:rsidR="00226F9D" w:rsidRDefault="00C814C7">
          <w:pPr>
            <w:pStyle w:val="4"/>
            <w:numPr>
              <w:ilvl w:val="1"/>
              <w:numId w:val="13"/>
            </w:numPr>
            <w:spacing w:line="240" w:lineRule="auto"/>
            <w:ind w:left="567"/>
          </w:pPr>
          <w:r>
            <w:rPr>
              <w:rFonts w:hint="eastAsia"/>
            </w:rPr>
            <w:t>重要缺陷</w:t>
          </w:r>
        </w:p>
        <w:p w14:paraId="325650C1" w14:textId="77777777" w:rsidR="00226F9D" w:rsidRDefault="00C814C7">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69010642"/>
            <w:lock w:val="sdtContentLocked"/>
            <w:placeholder>
              <w:docPart w:val="GBC22222222222222222222222222222"/>
            </w:placeholder>
          </w:sdtPr>
          <w:sdtEndPr/>
          <w:sdtContent>
            <w:p w14:paraId="6B9E40F2" w14:textId="26D339FC" w:rsidR="00226F9D" w:rsidRDefault="00C814C7" w:rsidP="000670DF">
              <w:r>
                <w:rPr>
                  <w:rFonts w:ascii="宋体" w:eastAsia="宋体" w:hAnsi="宋体"/>
                </w:rPr>
                <w:fldChar w:fldCharType="begin"/>
              </w:r>
              <w:r w:rsidR="000670DF">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0670DF">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921398211"/>
        <w:lock w:val="sdtLocked"/>
        <w:placeholder>
          <w:docPart w:val="GBC22222222222222222222222222222"/>
        </w:placeholder>
      </w:sdtPr>
      <w:sdtEndPr>
        <w:rPr>
          <w:rFonts w:hint="default"/>
        </w:rPr>
      </w:sdtEndPr>
      <w:sdtContent>
        <w:p w14:paraId="312E6E8A" w14:textId="77777777" w:rsidR="00226F9D" w:rsidRDefault="00C814C7">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1148478010"/>
            <w:lock w:val="sdtLocked"/>
            <w:placeholder>
              <w:docPart w:val="GBC22222222222222222222222222222"/>
            </w:placeholder>
          </w:sdtPr>
          <w:sdtEndPr/>
          <w:sdtContent>
            <w:p w14:paraId="5D5369E4" w14:textId="788CD1E4" w:rsidR="00226F9D" w:rsidRDefault="005F0005" w:rsidP="005F0005">
              <w:r w:rsidRPr="005F0005">
                <w:rPr>
                  <w:rFonts w:hint="eastAsia"/>
                </w:rPr>
                <w:t>根据上述非财务报告内部控制缺陷认定标准，报告期内公司不存在非财务报告内部控制一般缺陷。</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305210776"/>
        <w:lock w:val="sdtLocked"/>
        <w:placeholder>
          <w:docPart w:val="GBC22222222222222222222222222222"/>
        </w:placeholder>
      </w:sdtPr>
      <w:sdtEndPr/>
      <w:sdtContent>
        <w:p w14:paraId="64122DC9" w14:textId="77777777" w:rsidR="00226F9D" w:rsidRDefault="00C814C7">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1367324744"/>
        <w:lock w:val="sdtContentLocked"/>
        <w:placeholder>
          <w:docPart w:val="GBC22222222222222222222222222222"/>
        </w:placeholder>
      </w:sdtPr>
      <w:sdtEndPr/>
      <w:sdtContent>
        <w:p w14:paraId="6F90431F" w14:textId="3DC7DFF3" w:rsidR="00226F9D" w:rsidRDefault="00C814C7" w:rsidP="000F137F">
          <w:pPr>
            <w:jc w:val="left"/>
            <w:rPr>
              <w:rFonts w:ascii="宋体" w:eastAsia="宋体" w:hAnsi="宋体"/>
              <w:color w:val="000000"/>
              <w:szCs w:val="21"/>
            </w:rPr>
          </w:pPr>
          <w:r>
            <w:rPr>
              <w:rFonts w:ascii="宋体" w:eastAsia="宋体" w:hAnsi="宋体"/>
              <w:color w:val="000000"/>
              <w:szCs w:val="21"/>
            </w:rPr>
            <w:fldChar w:fldCharType="begin"/>
          </w:r>
          <w:r w:rsidR="000F137F">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0F137F">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906535476"/>
        <w:lock w:val="sdtLocked"/>
        <w:placeholder>
          <w:docPart w:val="GBC22222222222222222222222222222"/>
        </w:placeholder>
      </w:sdtPr>
      <w:sdtEndPr/>
      <w:sdtContent>
        <w:p w14:paraId="0C6BDF18" w14:textId="77777777" w:rsidR="00226F9D" w:rsidRDefault="00C814C7">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669992148"/>
        <w:lock w:val="sdtContentLocked"/>
        <w:placeholder>
          <w:docPart w:val="GBC22222222222222222222222222222"/>
        </w:placeholder>
      </w:sdtPr>
      <w:sdtEndPr/>
      <w:sdtContent>
        <w:p w14:paraId="23FB5C0A" w14:textId="73AF9110" w:rsidR="00226F9D" w:rsidRDefault="00C814C7" w:rsidP="000F137F">
          <w:pPr>
            <w:rPr>
              <w:rFonts w:ascii="宋体" w:eastAsia="宋体" w:hAnsi="宋体"/>
              <w:color w:val="000000"/>
              <w:szCs w:val="21"/>
            </w:rPr>
          </w:pPr>
          <w:r>
            <w:rPr>
              <w:rFonts w:ascii="宋体" w:eastAsia="宋体" w:hAnsi="宋体"/>
            </w:rPr>
            <w:fldChar w:fldCharType="begin"/>
          </w:r>
          <w:r w:rsidR="000F137F">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0F137F">
            <w:rPr>
              <w:rFonts w:ascii="宋体" w:eastAsia="宋体" w:hAnsi="宋体"/>
            </w:rPr>
            <w:instrText xml:space="preserve"> MACROBUTTON  SnrToggleCheckbox √否 </w:instrText>
          </w:r>
          <w:r>
            <w:rPr>
              <w:rFonts w:ascii="宋体" w:eastAsia="宋体" w:hAnsi="宋体"/>
            </w:rPr>
            <w:fldChar w:fldCharType="end"/>
          </w:r>
        </w:p>
      </w:sdtContent>
    </w:sdt>
    <w:sdt>
      <w:sdtPr>
        <w:rPr>
          <w:rFonts w:hint="eastAsia"/>
          <w:b w:val="0"/>
          <w:bCs w:val="0"/>
          <w:kern w:val="2"/>
          <w:sz w:val="21"/>
          <w:szCs w:val="22"/>
        </w:rPr>
        <w:alias w:val="模块:上一年度内部控制缺陷整改情况"/>
        <w:tag w:val="_SEC_b4d40d6c6fec4c80ac4ebf61fb63ee98"/>
        <w:id w:val="1622346090"/>
        <w:lock w:val="sdtLocked"/>
        <w:placeholder>
          <w:docPart w:val="GBC22222222222222222222222222222"/>
        </w:placeholder>
      </w:sdtPr>
      <w:sdtEndPr>
        <w:rPr>
          <w:rFonts w:ascii="宋体" w:eastAsia="宋体" w:hAnsi="宋体"/>
          <w:color w:val="215868" w:themeColor="accent5" w:themeShade="80"/>
          <w:szCs w:val="21"/>
        </w:rPr>
      </w:sdtEndPr>
      <w:sdtContent>
        <w:p w14:paraId="7D06BC54" w14:textId="77777777" w:rsidR="00226F9D" w:rsidRDefault="00C814C7">
          <w:pPr>
            <w:pStyle w:val="1"/>
          </w:pPr>
          <w:r>
            <w:rPr>
              <w:rFonts w:hint="eastAsia"/>
            </w:rPr>
            <w:t>其他内部控制相关重大事项说明</w:t>
          </w:r>
        </w:p>
        <w:p w14:paraId="0673D469" w14:textId="77777777" w:rsidR="00226F9D" w:rsidRDefault="00C814C7">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2094583349"/>
            <w:lock w:val="sdtContentLocked"/>
            <w:placeholder>
              <w:docPart w:val="GBC22222222222222222222222222222"/>
            </w:placeholder>
          </w:sdtPr>
          <w:sdtEndPr/>
          <w:sdtContent>
            <w:p w14:paraId="6DF26639" w14:textId="462C98BB" w:rsidR="00226F9D" w:rsidRDefault="00C814C7" w:rsidP="000F137F">
              <w:pPr>
                <w:rPr>
                  <w:rFonts w:ascii="宋体" w:eastAsia="宋体" w:hAnsi="宋体"/>
                  <w:szCs w:val="21"/>
                </w:rPr>
              </w:pPr>
              <w:r>
                <w:rPr>
                  <w:rFonts w:ascii="宋体" w:eastAsia="宋体" w:hAnsi="宋体"/>
                </w:rPr>
                <w:fldChar w:fldCharType="begin"/>
              </w:r>
              <w:r w:rsidR="000F137F">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0F137F">
                <w:rPr>
                  <w:rFonts w:ascii="宋体" w:eastAsia="宋体" w:hAnsi="宋体"/>
                </w:rPr>
                <w:instrText xml:space="preserve"> MACROBUTTON  SnrToggleCheckbox √不适用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791010427"/>
        <w:placeholder>
          <w:docPart w:val="GBC22222222222222222222222222222"/>
        </w:placeholder>
      </w:sdtPr>
      <w:sdtEndPr>
        <w:rPr>
          <w:rFonts w:ascii="宋体" w:hAnsi="宋体"/>
          <w:color w:val="215868" w:themeColor="accent5" w:themeShade="80"/>
          <w:szCs w:val="21"/>
        </w:rPr>
      </w:sdtEndPr>
      <w:sdtContent>
        <w:p w14:paraId="07489278" w14:textId="77777777" w:rsidR="00226F9D" w:rsidRDefault="00C814C7">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593541054"/>
            <w:placeholder>
              <w:docPart w:val="GBC22222222222222222222222222222"/>
            </w:placeholder>
          </w:sdtPr>
          <w:sdtEndPr/>
          <w:sdtContent>
            <w:p w14:paraId="0627BF84" w14:textId="44573A22" w:rsidR="00226F9D" w:rsidRDefault="00C814C7">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C02C94">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C02C94">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106085167"/>
            <w:placeholder>
              <w:docPart w:val="GBC22222222222222222222222222222"/>
            </w:placeholder>
          </w:sdtPr>
          <w:sdtEndPr>
            <w:rPr>
              <w:color w:val="215868" w:themeColor="accent5" w:themeShade="80"/>
            </w:rPr>
          </w:sdtEndPr>
          <w:sdtContent>
            <w:p w14:paraId="3DEAEE17" w14:textId="7D664042" w:rsidR="00226F9D" w:rsidRDefault="003A09C2">
              <w:pPr>
                <w:ind w:firstLineChars="200" w:firstLine="420"/>
                <w:rPr>
                  <w:rFonts w:ascii="宋体" w:eastAsia="宋体" w:hAnsi="宋体"/>
                  <w:color w:val="000000"/>
                  <w:szCs w:val="21"/>
                </w:rPr>
              </w:pPr>
              <w:sdt>
                <w:sdtPr>
                  <w:rPr>
                    <w:rFonts w:ascii="宋体" w:eastAsia="宋体" w:hAnsi="宋体" w:hint="eastAsia"/>
                    <w:color w:val="000000"/>
                    <w:szCs w:val="21"/>
                  </w:rPr>
                  <w:alias w:val="内部控制运行情况及下一年度改进方向"/>
                  <w:tag w:val="_GBC_287045702c5244359dbc6e77d3d9c306"/>
                  <w:id w:val="1221324585"/>
                  <w:placeholder>
                    <w:docPart w:val="GBC22222222222222222222222222222"/>
                  </w:placeholder>
                </w:sdtPr>
                <w:sdtEndPr/>
                <w:sdtContent>
                  <w:r w:rsidR="000F137F" w:rsidRPr="00EC3ED9">
                    <w:rPr>
                      <w:rFonts w:ascii="宋体" w:eastAsia="宋体" w:hAnsi="宋体" w:hint="eastAsia"/>
                      <w:color w:val="000000"/>
                      <w:szCs w:val="21"/>
                    </w:rPr>
                    <w:t>2</w:t>
                  </w:r>
                  <w:r w:rsidR="000F137F" w:rsidRPr="00EC3ED9">
                    <w:rPr>
                      <w:rFonts w:ascii="宋体" w:eastAsia="宋体" w:hAnsi="宋体"/>
                      <w:color w:val="000000"/>
                      <w:szCs w:val="21"/>
                    </w:rPr>
                    <w:t>0</w:t>
                  </w:r>
                  <w:r w:rsidR="000F137F">
                    <w:rPr>
                      <w:rFonts w:ascii="宋体" w:eastAsia="宋体" w:hAnsi="宋体"/>
                      <w:color w:val="000000"/>
                      <w:szCs w:val="21"/>
                    </w:rPr>
                    <w:t>20</w:t>
                  </w:r>
                  <w:r w:rsidR="000F137F" w:rsidRPr="00EC3ED9">
                    <w:rPr>
                      <w:rFonts w:ascii="宋体" w:eastAsia="宋体" w:hAnsi="宋体"/>
                      <w:color w:val="000000"/>
                      <w:szCs w:val="21"/>
                    </w:rPr>
                    <w:t>年</w:t>
                  </w:r>
                  <w:r w:rsidR="000F137F" w:rsidRPr="00EC3ED9">
                    <w:rPr>
                      <w:rFonts w:ascii="宋体" w:eastAsia="宋体" w:hAnsi="宋体" w:hint="eastAsia"/>
                      <w:color w:val="000000"/>
                      <w:szCs w:val="21"/>
                    </w:rPr>
                    <w:t>公司对纳入评价范围的业务与事项已进一步完善了内部控制制度，并得到有效执行，财务报告真实完整，资产安全，业务合规，达到公司内部控制目标。202</w:t>
                  </w:r>
                  <w:r w:rsidR="000F137F">
                    <w:rPr>
                      <w:rFonts w:ascii="宋体" w:eastAsia="宋体" w:hAnsi="宋体"/>
                      <w:color w:val="000000"/>
                      <w:szCs w:val="21"/>
                    </w:rPr>
                    <w:t>1</w:t>
                  </w:r>
                  <w:r w:rsidR="000F137F" w:rsidRPr="00EC3ED9">
                    <w:rPr>
                      <w:rFonts w:ascii="宋体" w:eastAsia="宋体" w:hAnsi="宋体" w:hint="eastAsia"/>
                      <w:color w:val="000000"/>
                      <w:szCs w:val="21"/>
                    </w:rPr>
                    <w:t>年，公司将根据经营规模、业务范围和风险水平等的变化情况，对内部控制制度进行完善，强化内部控制监督检查，提升内部控制管理水平，通过对风险的事前防范、事中控制、事后监督和反馈纠正，加强内部控制管理，有效防范各类风险，促进公司健康、可持续发展。</w:t>
                  </w:r>
                </w:sdtContent>
              </w:sdt>
            </w:p>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491448910"/>
        <w:placeholder>
          <w:docPart w:val="GBC22222222222222222222222222222"/>
        </w:placeholder>
      </w:sdtPr>
      <w:sdtEndPr>
        <w:rPr>
          <w:rFonts w:hint="default"/>
          <w:color w:val="333399"/>
          <w:szCs w:val="21"/>
          <w:u w:val="single"/>
        </w:rPr>
      </w:sdtEndPr>
      <w:sdtContent>
        <w:p w14:paraId="78BCB89A" w14:textId="77777777" w:rsidR="00226F9D" w:rsidRDefault="00C814C7">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718630851"/>
            <w:placeholder>
              <w:docPart w:val="GBC22222222222222222222222222222"/>
            </w:placeholder>
          </w:sdtPr>
          <w:sdtEndPr/>
          <w:sdtContent>
            <w:p w14:paraId="7B02DA63" w14:textId="1CFB8CDD" w:rsidR="00226F9D" w:rsidRDefault="00C814C7">
              <w:pPr>
                <w:ind w:leftChars="200" w:left="420"/>
                <w:rPr>
                  <w:rFonts w:ascii="宋体" w:eastAsia="宋体" w:hAnsi="宋体"/>
                  <w:szCs w:val="21"/>
                </w:rPr>
              </w:pPr>
              <w:r>
                <w:rPr>
                  <w:rFonts w:ascii="宋体" w:eastAsia="宋体" w:hAnsi="宋体"/>
                  <w:szCs w:val="21"/>
                </w:rPr>
                <w:fldChar w:fldCharType="begin"/>
              </w:r>
              <w:r w:rsidR="000F137F">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0F137F">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p w14:paraId="7035D2E9" w14:textId="77777777" w:rsidR="00561814" w:rsidRDefault="003A09C2"/>
        <w:bookmarkStart w:id="12" w:name="_SEC_d11b8d1d0ab249d98bdc25e511f805b0" w:displacedByCustomXml="next"/>
        <w:bookmarkEnd w:id="12" w:displacedByCustomXml="next"/>
      </w:sdtContent>
    </w:sdt>
    <w:p w14:paraId="6AA7BC70" w14:textId="77777777" w:rsidR="00226F9D" w:rsidRDefault="00226F9D">
      <w:pPr>
        <w:autoSpaceDE w:val="0"/>
        <w:autoSpaceDN w:val="0"/>
        <w:textAlignment w:val="baseline"/>
        <w:rPr>
          <w:color w:val="333399"/>
          <w:szCs w:val="21"/>
          <w:u w:val="single"/>
        </w:rPr>
      </w:pPr>
    </w:p>
    <w:p w14:paraId="3FF4FBF0" w14:textId="77777777" w:rsidR="00226F9D" w:rsidRDefault="00226F9D">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806076029"/>
        <w:lock w:val="sdtLocked"/>
        <w:placeholder>
          <w:docPart w:val="GBC22222222222222222222222222222"/>
        </w:placeholder>
      </w:sdtPr>
      <w:sdtEndPr>
        <w:rPr>
          <w:rFonts w:ascii="仿宋_GB2312" w:eastAsia="仿宋_GB2312" w:hAnsiTheme="minorHAnsi" w:hint="default"/>
          <w:color w:val="auto"/>
          <w:sz w:val="30"/>
          <w:szCs w:val="30"/>
        </w:rPr>
      </w:sdtEndPr>
      <w:sdtContent>
        <w:p w14:paraId="34720B91" w14:textId="11729E3D" w:rsidR="00226F9D" w:rsidRDefault="00C814C7">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275829282"/>
              <w:lock w:val="sdtLocked"/>
              <w:placeholder>
                <w:docPart w:val="GBC22222222222222222222222222222"/>
              </w:placeholder>
            </w:sdtPr>
            <w:sdtEndPr/>
            <w:sdtContent>
              <w:r w:rsidR="00BA38B5">
                <w:rPr>
                  <w:rFonts w:ascii="宋体" w:eastAsia="宋体" w:hAnsi="宋体" w:hint="eastAsia"/>
                  <w:color w:val="000000"/>
                  <w:szCs w:val="21"/>
                </w:rPr>
                <w:t>胡先宽</w:t>
              </w:r>
            </w:sdtContent>
          </w:sdt>
          <w:r>
            <w:rPr>
              <w:rFonts w:ascii="宋体" w:eastAsia="宋体" w:hAnsi="宋体"/>
              <w:color w:val="000000"/>
              <w:szCs w:val="21"/>
            </w:rPr>
            <w:t xml:space="preserve"> </w:t>
          </w:r>
        </w:p>
        <w:p w14:paraId="16328A4D" w14:textId="77777777" w:rsidR="00226F9D" w:rsidRDefault="003A09C2">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550031532"/>
              <w:lock w:val="sdtLocked"/>
              <w:placeholder>
                <w:docPart w:val="GBC22222222222222222222222222222"/>
              </w:placeholder>
            </w:sdtPr>
            <w:sdtEndPr/>
            <w:sdtContent>
              <w:r w:rsidR="00C814C7">
                <w:rPr>
                  <w:rFonts w:ascii="宋体" w:eastAsia="宋体" w:hAnsi="宋体"/>
                  <w:szCs w:val="21"/>
                </w:rPr>
                <w:t>安徽省交通建设股份有限公司</w:t>
              </w:r>
            </w:sdtContent>
          </w:sdt>
          <w:r w:rsidR="00C814C7">
            <w:rPr>
              <w:rFonts w:ascii="宋体" w:eastAsia="宋体" w:hAnsi="宋体" w:hint="eastAsia"/>
              <w:color w:val="000000"/>
              <w:szCs w:val="21"/>
            </w:rPr>
            <w:t xml:space="preserve"> </w:t>
          </w:r>
        </w:p>
        <w:p w14:paraId="2BF07089" w14:textId="29FEBD0C" w:rsidR="00226F9D" w:rsidRDefault="003A09C2">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113441378"/>
              <w:lock w:val="sdtLocked"/>
              <w:placeholder>
                <w:docPart w:val="GBC22222222222222222222222222222"/>
              </w:placeholder>
              <w:date w:fullDate="2021-04-16T00:00:00Z">
                <w:dateFormat w:val="yyyy'年'M'月'd'日'"/>
                <w:lid w:val="zh-CN"/>
                <w:storeMappedDataAs w:val="dateTime"/>
                <w:calendar w:val="gregorian"/>
              </w:date>
            </w:sdtPr>
            <w:sdtEndPr/>
            <w:sdtContent>
              <w:r w:rsidR="00D2377E">
                <w:rPr>
                  <w:rFonts w:ascii="宋体" w:eastAsia="宋体" w:hAnsi="宋体" w:hint="eastAsia"/>
                  <w:color w:val="000000"/>
                  <w:szCs w:val="21"/>
                </w:rPr>
                <w:t>2021年4月16日</w:t>
              </w:r>
            </w:sdtContent>
          </w:sdt>
          <w:r w:rsidR="00C814C7">
            <w:rPr>
              <w:rFonts w:ascii="宋体" w:eastAsia="宋体" w:hAnsi="宋体" w:hint="eastAsia"/>
              <w:color w:val="000000"/>
              <w:szCs w:val="21"/>
            </w:rPr>
            <w:t xml:space="preserve"> </w:t>
          </w:r>
        </w:p>
        <w:p w14:paraId="4219F2F7" w14:textId="77777777" w:rsidR="00226F9D" w:rsidRDefault="003A09C2">
          <w:pPr>
            <w:rPr>
              <w:rFonts w:ascii="仿宋_GB2312" w:eastAsia="仿宋_GB2312"/>
              <w:sz w:val="30"/>
              <w:szCs w:val="30"/>
            </w:rPr>
          </w:pPr>
        </w:p>
      </w:sdtContent>
    </w:sdt>
    <w:sectPr w:rsidR="00226F9D" w:rsidSect="00DB50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34D2" w14:textId="77777777" w:rsidR="003A09C2" w:rsidRDefault="003A09C2" w:rsidP="00162FDD">
      <w:r>
        <w:separator/>
      </w:r>
    </w:p>
  </w:endnote>
  <w:endnote w:type="continuationSeparator" w:id="0">
    <w:p w14:paraId="228F0DB1" w14:textId="77777777" w:rsidR="003A09C2" w:rsidRDefault="003A09C2"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7386" w14:textId="77777777" w:rsidR="003A09C2" w:rsidRDefault="003A09C2" w:rsidP="00162FDD">
      <w:r>
        <w:separator/>
      </w:r>
    </w:p>
  </w:footnote>
  <w:footnote w:type="continuationSeparator" w:id="0">
    <w:p w14:paraId="7CFBBC04" w14:textId="77777777" w:rsidR="003A09C2" w:rsidRDefault="003A09C2" w:rsidP="0016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14"/>
  </w:num>
  <w:num w:numId="4">
    <w:abstractNumId w:val="16"/>
  </w:num>
  <w:num w:numId="5">
    <w:abstractNumId w:val="17"/>
  </w:num>
  <w:num w:numId="6">
    <w:abstractNumId w:val="12"/>
  </w:num>
  <w:num w:numId="7">
    <w:abstractNumId w:val="0"/>
  </w:num>
  <w:num w:numId="8">
    <w:abstractNumId w:val="5"/>
  </w:num>
  <w:num w:numId="9">
    <w:abstractNumId w:val="15"/>
  </w:num>
  <w:num w:numId="10">
    <w:abstractNumId w:val="8"/>
  </w:num>
  <w:num w:numId="11">
    <w:abstractNumId w:val="9"/>
  </w:num>
  <w:num w:numId="12">
    <w:abstractNumId w:val="13"/>
  </w:num>
  <w:num w:numId="13">
    <w:abstractNumId w:val="1"/>
  </w:num>
  <w:num w:numId="14">
    <w:abstractNumId w:val="14"/>
  </w:num>
  <w:num w:numId="15">
    <w:abstractNumId w:val="14"/>
  </w:num>
  <w:num w:numId="16">
    <w:abstractNumId w:val="6"/>
  </w:num>
  <w:num w:numId="17">
    <w:abstractNumId w:val="2"/>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3F6E4B"/>
    <w:rsid w:val="000015BD"/>
    <w:rsid w:val="00010227"/>
    <w:rsid w:val="00013A0A"/>
    <w:rsid w:val="00014E2F"/>
    <w:rsid w:val="000332D1"/>
    <w:rsid w:val="000418AE"/>
    <w:rsid w:val="00041DE6"/>
    <w:rsid w:val="00042CE1"/>
    <w:rsid w:val="000435E8"/>
    <w:rsid w:val="00046B26"/>
    <w:rsid w:val="00050DD2"/>
    <w:rsid w:val="0005168E"/>
    <w:rsid w:val="000545C4"/>
    <w:rsid w:val="000573B3"/>
    <w:rsid w:val="00060614"/>
    <w:rsid w:val="0006297F"/>
    <w:rsid w:val="000670DF"/>
    <w:rsid w:val="000701A2"/>
    <w:rsid w:val="000707C1"/>
    <w:rsid w:val="0007743B"/>
    <w:rsid w:val="00081925"/>
    <w:rsid w:val="00083A7D"/>
    <w:rsid w:val="0008421E"/>
    <w:rsid w:val="00085A44"/>
    <w:rsid w:val="00091D5E"/>
    <w:rsid w:val="000957E7"/>
    <w:rsid w:val="00095853"/>
    <w:rsid w:val="00096404"/>
    <w:rsid w:val="00096C98"/>
    <w:rsid w:val="000A0194"/>
    <w:rsid w:val="000A2B6B"/>
    <w:rsid w:val="000A4987"/>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E7BDC"/>
    <w:rsid w:val="000F137F"/>
    <w:rsid w:val="000F3DDD"/>
    <w:rsid w:val="000F5A23"/>
    <w:rsid w:val="000F5AD7"/>
    <w:rsid w:val="000F6056"/>
    <w:rsid w:val="00100359"/>
    <w:rsid w:val="001005D4"/>
    <w:rsid w:val="001014FC"/>
    <w:rsid w:val="0010285B"/>
    <w:rsid w:val="00104E93"/>
    <w:rsid w:val="00104EF4"/>
    <w:rsid w:val="001057BD"/>
    <w:rsid w:val="00106159"/>
    <w:rsid w:val="00106927"/>
    <w:rsid w:val="00113CCD"/>
    <w:rsid w:val="00123314"/>
    <w:rsid w:val="0013704F"/>
    <w:rsid w:val="001470BF"/>
    <w:rsid w:val="00147446"/>
    <w:rsid w:val="00150263"/>
    <w:rsid w:val="00156623"/>
    <w:rsid w:val="0015740A"/>
    <w:rsid w:val="001617CD"/>
    <w:rsid w:val="00161FF9"/>
    <w:rsid w:val="00162FDD"/>
    <w:rsid w:val="0016557F"/>
    <w:rsid w:val="00167451"/>
    <w:rsid w:val="00171C56"/>
    <w:rsid w:val="00172465"/>
    <w:rsid w:val="00181191"/>
    <w:rsid w:val="00182132"/>
    <w:rsid w:val="001908A9"/>
    <w:rsid w:val="00190E44"/>
    <w:rsid w:val="001922C9"/>
    <w:rsid w:val="00197455"/>
    <w:rsid w:val="001A0280"/>
    <w:rsid w:val="001A1029"/>
    <w:rsid w:val="001A3A26"/>
    <w:rsid w:val="001A5DF9"/>
    <w:rsid w:val="001A75B0"/>
    <w:rsid w:val="001B15FC"/>
    <w:rsid w:val="001C1310"/>
    <w:rsid w:val="001C1C3E"/>
    <w:rsid w:val="001C328F"/>
    <w:rsid w:val="001C45DF"/>
    <w:rsid w:val="001C75B3"/>
    <w:rsid w:val="001C799F"/>
    <w:rsid w:val="001E528B"/>
    <w:rsid w:val="001E55AD"/>
    <w:rsid w:val="001E5F9A"/>
    <w:rsid w:val="001F0671"/>
    <w:rsid w:val="00200B8C"/>
    <w:rsid w:val="002016A1"/>
    <w:rsid w:val="0020225E"/>
    <w:rsid w:val="00203885"/>
    <w:rsid w:val="0021180D"/>
    <w:rsid w:val="00215408"/>
    <w:rsid w:val="00221B8D"/>
    <w:rsid w:val="00222347"/>
    <w:rsid w:val="00225FE6"/>
    <w:rsid w:val="00226C6C"/>
    <w:rsid w:val="00226F9D"/>
    <w:rsid w:val="00231916"/>
    <w:rsid w:val="00240EA7"/>
    <w:rsid w:val="002471F7"/>
    <w:rsid w:val="002538F4"/>
    <w:rsid w:val="002542CD"/>
    <w:rsid w:val="0025501E"/>
    <w:rsid w:val="0026030F"/>
    <w:rsid w:val="0026655C"/>
    <w:rsid w:val="00267635"/>
    <w:rsid w:val="00267B3E"/>
    <w:rsid w:val="0027578B"/>
    <w:rsid w:val="002761D8"/>
    <w:rsid w:val="00280751"/>
    <w:rsid w:val="002818DF"/>
    <w:rsid w:val="00286926"/>
    <w:rsid w:val="00290139"/>
    <w:rsid w:val="00290D18"/>
    <w:rsid w:val="002935AD"/>
    <w:rsid w:val="002938B5"/>
    <w:rsid w:val="0029407B"/>
    <w:rsid w:val="002A1BAE"/>
    <w:rsid w:val="002A3AF3"/>
    <w:rsid w:val="002B3C64"/>
    <w:rsid w:val="002B6ED9"/>
    <w:rsid w:val="002C4C19"/>
    <w:rsid w:val="002C5AEA"/>
    <w:rsid w:val="002C6472"/>
    <w:rsid w:val="002C7AAA"/>
    <w:rsid w:val="002D35CC"/>
    <w:rsid w:val="002D399F"/>
    <w:rsid w:val="002D433B"/>
    <w:rsid w:val="002D7F91"/>
    <w:rsid w:val="002E0ECF"/>
    <w:rsid w:val="002E2C39"/>
    <w:rsid w:val="002E5BDB"/>
    <w:rsid w:val="002E64AC"/>
    <w:rsid w:val="002E7473"/>
    <w:rsid w:val="002F04B4"/>
    <w:rsid w:val="002F5107"/>
    <w:rsid w:val="002F6734"/>
    <w:rsid w:val="002F692D"/>
    <w:rsid w:val="0030189A"/>
    <w:rsid w:val="00303581"/>
    <w:rsid w:val="00305165"/>
    <w:rsid w:val="0030534E"/>
    <w:rsid w:val="00307C77"/>
    <w:rsid w:val="00310F27"/>
    <w:rsid w:val="00315CF5"/>
    <w:rsid w:val="00316E5F"/>
    <w:rsid w:val="00317880"/>
    <w:rsid w:val="00321598"/>
    <w:rsid w:val="00330B31"/>
    <w:rsid w:val="003356AB"/>
    <w:rsid w:val="003365DA"/>
    <w:rsid w:val="00336F56"/>
    <w:rsid w:val="00340DFE"/>
    <w:rsid w:val="00341C00"/>
    <w:rsid w:val="003427FE"/>
    <w:rsid w:val="0035010C"/>
    <w:rsid w:val="00351324"/>
    <w:rsid w:val="00352DA3"/>
    <w:rsid w:val="003542A9"/>
    <w:rsid w:val="003567A3"/>
    <w:rsid w:val="00361757"/>
    <w:rsid w:val="00361762"/>
    <w:rsid w:val="00364E4E"/>
    <w:rsid w:val="003660F5"/>
    <w:rsid w:val="003738E5"/>
    <w:rsid w:val="003748CC"/>
    <w:rsid w:val="00376D4D"/>
    <w:rsid w:val="00377F4C"/>
    <w:rsid w:val="0038375B"/>
    <w:rsid w:val="003871BD"/>
    <w:rsid w:val="00390BF7"/>
    <w:rsid w:val="00393905"/>
    <w:rsid w:val="003A09C2"/>
    <w:rsid w:val="003A2DE3"/>
    <w:rsid w:val="003A6A72"/>
    <w:rsid w:val="003B0337"/>
    <w:rsid w:val="003B4565"/>
    <w:rsid w:val="003B7138"/>
    <w:rsid w:val="003C0427"/>
    <w:rsid w:val="003C3CD8"/>
    <w:rsid w:val="003C3FD4"/>
    <w:rsid w:val="003C76A0"/>
    <w:rsid w:val="003C7A68"/>
    <w:rsid w:val="003D31CE"/>
    <w:rsid w:val="003D5729"/>
    <w:rsid w:val="003E330C"/>
    <w:rsid w:val="003E56FB"/>
    <w:rsid w:val="003E718F"/>
    <w:rsid w:val="003F5147"/>
    <w:rsid w:val="003F6E4B"/>
    <w:rsid w:val="00402611"/>
    <w:rsid w:val="004053C4"/>
    <w:rsid w:val="00405FBC"/>
    <w:rsid w:val="004136A4"/>
    <w:rsid w:val="00413F5D"/>
    <w:rsid w:val="0041551C"/>
    <w:rsid w:val="00416E8C"/>
    <w:rsid w:val="004234DE"/>
    <w:rsid w:val="0042458F"/>
    <w:rsid w:val="00430771"/>
    <w:rsid w:val="004346C5"/>
    <w:rsid w:val="004440BB"/>
    <w:rsid w:val="00462864"/>
    <w:rsid w:val="00462B49"/>
    <w:rsid w:val="0046542E"/>
    <w:rsid w:val="00467629"/>
    <w:rsid w:val="004778C8"/>
    <w:rsid w:val="00477E00"/>
    <w:rsid w:val="004829C4"/>
    <w:rsid w:val="004831F5"/>
    <w:rsid w:val="00485B84"/>
    <w:rsid w:val="00491EA3"/>
    <w:rsid w:val="00494E5D"/>
    <w:rsid w:val="0049513C"/>
    <w:rsid w:val="004964A7"/>
    <w:rsid w:val="00496A5A"/>
    <w:rsid w:val="004A00DF"/>
    <w:rsid w:val="004A2DAB"/>
    <w:rsid w:val="004A370B"/>
    <w:rsid w:val="004A4ED7"/>
    <w:rsid w:val="004A59A3"/>
    <w:rsid w:val="004B5141"/>
    <w:rsid w:val="004B7422"/>
    <w:rsid w:val="004B7DA7"/>
    <w:rsid w:val="004C1B6A"/>
    <w:rsid w:val="004D36F5"/>
    <w:rsid w:val="004D3D63"/>
    <w:rsid w:val="004D79C7"/>
    <w:rsid w:val="004E0E0C"/>
    <w:rsid w:val="004E3D5E"/>
    <w:rsid w:val="004F2DC2"/>
    <w:rsid w:val="004F36CB"/>
    <w:rsid w:val="004F5A02"/>
    <w:rsid w:val="0050104C"/>
    <w:rsid w:val="005069B8"/>
    <w:rsid w:val="00507A9C"/>
    <w:rsid w:val="0051481B"/>
    <w:rsid w:val="00515989"/>
    <w:rsid w:val="005164D2"/>
    <w:rsid w:val="00523F0F"/>
    <w:rsid w:val="005268B9"/>
    <w:rsid w:val="00532BC2"/>
    <w:rsid w:val="00541CF1"/>
    <w:rsid w:val="005426E9"/>
    <w:rsid w:val="0054681B"/>
    <w:rsid w:val="00552410"/>
    <w:rsid w:val="00555272"/>
    <w:rsid w:val="00556B33"/>
    <w:rsid w:val="00560091"/>
    <w:rsid w:val="00561371"/>
    <w:rsid w:val="00561814"/>
    <w:rsid w:val="00571787"/>
    <w:rsid w:val="005730FB"/>
    <w:rsid w:val="0058116C"/>
    <w:rsid w:val="00581E33"/>
    <w:rsid w:val="0058320A"/>
    <w:rsid w:val="0059641E"/>
    <w:rsid w:val="005A29BE"/>
    <w:rsid w:val="005A2AB3"/>
    <w:rsid w:val="005A3610"/>
    <w:rsid w:val="005A39F1"/>
    <w:rsid w:val="005A582E"/>
    <w:rsid w:val="005B2978"/>
    <w:rsid w:val="005B52F2"/>
    <w:rsid w:val="005C3250"/>
    <w:rsid w:val="005C3FBC"/>
    <w:rsid w:val="005C4589"/>
    <w:rsid w:val="005D6E1D"/>
    <w:rsid w:val="005D7E8E"/>
    <w:rsid w:val="005E2180"/>
    <w:rsid w:val="005E5603"/>
    <w:rsid w:val="005F0005"/>
    <w:rsid w:val="005F6B91"/>
    <w:rsid w:val="00604730"/>
    <w:rsid w:val="00606437"/>
    <w:rsid w:val="00606DCF"/>
    <w:rsid w:val="00614A93"/>
    <w:rsid w:val="00621441"/>
    <w:rsid w:val="00622042"/>
    <w:rsid w:val="0062489B"/>
    <w:rsid w:val="00625A57"/>
    <w:rsid w:val="00626C4C"/>
    <w:rsid w:val="00626DB2"/>
    <w:rsid w:val="00631A9D"/>
    <w:rsid w:val="00633401"/>
    <w:rsid w:val="00635177"/>
    <w:rsid w:val="0063709A"/>
    <w:rsid w:val="00637C19"/>
    <w:rsid w:val="006400F8"/>
    <w:rsid w:val="006454E8"/>
    <w:rsid w:val="00647F4D"/>
    <w:rsid w:val="0065058D"/>
    <w:rsid w:val="0065785E"/>
    <w:rsid w:val="00661138"/>
    <w:rsid w:val="00663EDD"/>
    <w:rsid w:val="00664CA4"/>
    <w:rsid w:val="006673CD"/>
    <w:rsid w:val="006725C6"/>
    <w:rsid w:val="006A136E"/>
    <w:rsid w:val="006A2F81"/>
    <w:rsid w:val="006B099E"/>
    <w:rsid w:val="006B5CFF"/>
    <w:rsid w:val="006B631C"/>
    <w:rsid w:val="006B749B"/>
    <w:rsid w:val="006C65A2"/>
    <w:rsid w:val="006D07F4"/>
    <w:rsid w:val="006D1D56"/>
    <w:rsid w:val="006D3981"/>
    <w:rsid w:val="006D5601"/>
    <w:rsid w:val="006D5FE7"/>
    <w:rsid w:val="006D7227"/>
    <w:rsid w:val="006E16EF"/>
    <w:rsid w:val="006E3D01"/>
    <w:rsid w:val="006E736E"/>
    <w:rsid w:val="006F1F87"/>
    <w:rsid w:val="006F3BEA"/>
    <w:rsid w:val="006F5909"/>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64CD0"/>
    <w:rsid w:val="00770330"/>
    <w:rsid w:val="00770349"/>
    <w:rsid w:val="00772FB4"/>
    <w:rsid w:val="00773DD8"/>
    <w:rsid w:val="007750A1"/>
    <w:rsid w:val="00777F4F"/>
    <w:rsid w:val="00781DE1"/>
    <w:rsid w:val="00783400"/>
    <w:rsid w:val="0078420E"/>
    <w:rsid w:val="00785981"/>
    <w:rsid w:val="00787FF0"/>
    <w:rsid w:val="00791A65"/>
    <w:rsid w:val="00796DBB"/>
    <w:rsid w:val="007978F6"/>
    <w:rsid w:val="007A2D68"/>
    <w:rsid w:val="007C555D"/>
    <w:rsid w:val="007D1596"/>
    <w:rsid w:val="007D1A1A"/>
    <w:rsid w:val="007D2BCC"/>
    <w:rsid w:val="007D7047"/>
    <w:rsid w:val="007D744D"/>
    <w:rsid w:val="007D7CA6"/>
    <w:rsid w:val="007E1003"/>
    <w:rsid w:val="007E2ECA"/>
    <w:rsid w:val="007E5185"/>
    <w:rsid w:val="007F6841"/>
    <w:rsid w:val="007F78B1"/>
    <w:rsid w:val="007F7E18"/>
    <w:rsid w:val="00805E21"/>
    <w:rsid w:val="00811627"/>
    <w:rsid w:val="00811E0C"/>
    <w:rsid w:val="00815488"/>
    <w:rsid w:val="00816CD0"/>
    <w:rsid w:val="008211F3"/>
    <w:rsid w:val="00822C13"/>
    <w:rsid w:val="00825B7F"/>
    <w:rsid w:val="00826390"/>
    <w:rsid w:val="00831DA7"/>
    <w:rsid w:val="00834195"/>
    <w:rsid w:val="0083638C"/>
    <w:rsid w:val="008479A7"/>
    <w:rsid w:val="00852BE1"/>
    <w:rsid w:val="008532DE"/>
    <w:rsid w:val="0085447A"/>
    <w:rsid w:val="0085496D"/>
    <w:rsid w:val="00857D95"/>
    <w:rsid w:val="008613FD"/>
    <w:rsid w:val="00861510"/>
    <w:rsid w:val="00862ACD"/>
    <w:rsid w:val="0086392C"/>
    <w:rsid w:val="00863A0F"/>
    <w:rsid w:val="00863E36"/>
    <w:rsid w:val="008644C0"/>
    <w:rsid w:val="00865CB3"/>
    <w:rsid w:val="00870585"/>
    <w:rsid w:val="00870ACC"/>
    <w:rsid w:val="00870B65"/>
    <w:rsid w:val="00872BC1"/>
    <w:rsid w:val="00873C9E"/>
    <w:rsid w:val="008774C8"/>
    <w:rsid w:val="008804C7"/>
    <w:rsid w:val="0088063E"/>
    <w:rsid w:val="008872B3"/>
    <w:rsid w:val="008924B2"/>
    <w:rsid w:val="0089357E"/>
    <w:rsid w:val="008936A2"/>
    <w:rsid w:val="00894BF6"/>
    <w:rsid w:val="008952AF"/>
    <w:rsid w:val="008A1F64"/>
    <w:rsid w:val="008A323F"/>
    <w:rsid w:val="008A669B"/>
    <w:rsid w:val="008B1E94"/>
    <w:rsid w:val="008B2396"/>
    <w:rsid w:val="008B7067"/>
    <w:rsid w:val="008C2E11"/>
    <w:rsid w:val="008C380A"/>
    <w:rsid w:val="008D5281"/>
    <w:rsid w:val="008E1AEB"/>
    <w:rsid w:val="008E1FC5"/>
    <w:rsid w:val="008E77C7"/>
    <w:rsid w:val="008F2238"/>
    <w:rsid w:val="008F4DFD"/>
    <w:rsid w:val="008F6BC6"/>
    <w:rsid w:val="009022CD"/>
    <w:rsid w:val="009026FC"/>
    <w:rsid w:val="0090313A"/>
    <w:rsid w:val="00905359"/>
    <w:rsid w:val="00913023"/>
    <w:rsid w:val="009152AD"/>
    <w:rsid w:val="009270B3"/>
    <w:rsid w:val="009273EF"/>
    <w:rsid w:val="00930C8F"/>
    <w:rsid w:val="009332F6"/>
    <w:rsid w:val="009351A0"/>
    <w:rsid w:val="00935FEE"/>
    <w:rsid w:val="00937794"/>
    <w:rsid w:val="00944C46"/>
    <w:rsid w:val="00947922"/>
    <w:rsid w:val="00952F34"/>
    <w:rsid w:val="00962CEC"/>
    <w:rsid w:val="00965735"/>
    <w:rsid w:val="00965969"/>
    <w:rsid w:val="009708AF"/>
    <w:rsid w:val="00976996"/>
    <w:rsid w:val="00980C48"/>
    <w:rsid w:val="009830EE"/>
    <w:rsid w:val="00994822"/>
    <w:rsid w:val="00995715"/>
    <w:rsid w:val="009A3556"/>
    <w:rsid w:val="009A545D"/>
    <w:rsid w:val="009A56BC"/>
    <w:rsid w:val="009A643C"/>
    <w:rsid w:val="009B2030"/>
    <w:rsid w:val="009B385C"/>
    <w:rsid w:val="009C24CF"/>
    <w:rsid w:val="009C4DC0"/>
    <w:rsid w:val="009C66BD"/>
    <w:rsid w:val="009D0342"/>
    <w:rsid w:val="009D551D"/>
    <w:rsid w:val="009D57BC"/>
    <w:rsid w:val="009D68FE"/>
    <w:rsid w:val="009D6D9D"/>
    <w:rsid w:val="009E1103"/>
    <w:rsid w:val="009F5220"/>
    <w:rsid w:val="009F6F54"/>
    <w:rsid w:val="00A049EE"/>
    <w:rsid w:val="00A06BE3"/>
    <w:rsid w:val="00A11246"/>
    <w:rsid w:val="00A17980"/>
    <w:rsid w:val="00A20813"/>
    <w:rsid w:val="00A2141E"/>
    <w:rsid w:val="00A218EF"/>
    <w:rsid w:val="00A228FB"/>
    <w:rsid w:val="00A23287"/>
    <w:rsid w:val="00A24526"/>
    <w:rsid w:val="00A25956"/>
    <w:rsid w:val="00A26674"/>
    <w:rsid w:val="00A33462"/>
    <w:rsid w:val="00A343AC"/>
    <w:rsid w:val="00A35CAE"/>
    <w:rsid w:val="00A37167"/>
    <w:rsid w:val="00A47340"/>
    <w:rsid w:val="00A507C8"/>
    <w:rsid w:val="00A514AF"/>
    <w:rsid w:val="00A52F58"/>
    <w:rsid w:val="00A5371C"/>
    <w:rsid w:val="00A54BB4"/>
    <w:rsid w:val="00A55AE6"/>
    <w:rsid w:val="00A6380D"/>
    <w:rsid w:val="00A6418E"/>
    <w:rsid w:val="00A666C6"/>
    <w:rsid w:val="00A70107"/>
    <w:rsid w:val="00A73B1A"/>
    <w:rsid w:val="00A73E92"/>
    <w:rsid w:val="00A74BD4"/>
    <w:rsid w:val="00A80B46"/>
    <w:rsid w:val="00A81349"/>
    <w:rsid w:val="00A82C1E"/>
    <w:rsid w:val="00A83571"/>
    <w:rsid w:val="00A83DE1"/>
    <w:rsid w:val="00A8523B"/>
    <w:rsid w:val="00A85251"/>
    <w:rsid w:val="00A9595E"/>
    <w:rsid w:val="00AA5CDC"/>
    <w:rsid w:val="00AA79C3"/>
    <w:rsid w:val="00AB090B"/>
    <w:rsid w:val="00AB1E49"/>
    <w:rsid w:val="00AB7F83"/>
    <w:rsid w:val="00AC1D8E"/>
    <w:rsid w:val="00AC2093"/>
    <w:rsid w:val="00AC41CF"/>
    <w:rsid w:val="00AC4F67"/>
    <w:rsid w:val="00AD45C8"/>
    <w:rsid w:val="00AD62B6"/>
    <w:rsid w:val="00AD64B3"/>
    <w:rsid w:val="00AE019A"/>
    <w:rsid w:val="00AE0644"/>
    <w:rsid w:val="00AF2BEE"/>
    <w:rsid w:val="00AF37A3"/>
    <w:rsid w:val="00AF5054"/>
    <w:rsid w:val="00AF7078"/>
    <w:rsid w:val="00B02B98"/>
    <w:rsid w:val="00B04E6F"/>
    <w:rsid w:val="00B0653A"/>
    <w:rsid w:val="00B06D5C"/>
    <w:rsid w:val="00B06E9D"/>
    <w:rsid w:val="00B07420"/>
    <w:rsid w:val="00B11CFE"/>
    <w:rsid w:val="00B16DFF"/>
    <w:rsid w:val="00B2226A"/>
    <w:rsid w:val="00B407CC"/>
    <w:rsid w:val="00B45069"/>
    <w:rsid w:val="00B473EE"/>
    <w:rsid w:val="00B47AB9"/>
    <w:rsid w:val="00B52012"/>
    <w:rsid w:val="00B53AB2"/>
    <w:rsid w:val="00B54223"/>
    <w:rsid w:val="00B542A9"/>
    <w:rsid w:val="00B602CF"/>
    <w:rsid w:val="00B6101C"/>
    <w:rsid w:val="00B624A4"/>
    <w:rsid w:val="00B65557"/>
    <w:rsid w:val="00B673A5"/>
    <w:rsid w:val="00B72DAF"/>
    <w:rsid w:val="00B74700"/>
    <w:rsid w:val="00B75965"/>
    <w:rsid w:val="00B76B49"/>
    <w:rsid w:val="00B80822"/>
    <w:rsid w:val="00B83633"/>
    <w:rsid w:val="00B86087"/>
    <w:rsid w:val="00B86EB0"/>
    <w:rsid w:val="00B87A96"/>
    <w:rsid w:val="00B902CB"/>
    <w:rsid w:val="00B90A10"/>
    <w:rsid w:val="00B911A6"/>
    <w:rsid w:val="00B96789"/>
    <w:rsid w:val="00B97396"/>
    <w:rsid w:val="00B97823"/>
    <w:rsid w:val="00BA38B5"/>
    <w:rsid w:val="00BA401E"/>
    <w:rsid w:val="00BA5B65"/>
    <w:rsid w:val="00BA6597"/>
    <w:rsid w:val="00BA719F"/>
    <w:rsid w:val="00BA7E84"/>
    <w:rsid w:val="00BB2F4A"/>
    <w:rsid w:val="00BC3298"/>
    <w:rsid w:val="00BC77CC"/>
    <w:rsid w:val="00BC7A47"/>
    <w:rsid w:val="00BD710F"/>
    <w:rsid w:val="00BE1FBD"/>
    <w:rsid w:val="00BE761D"/>
    <w:rsid w:val="00BE7BFD"/>
    <w:rsid w:val="00BF6F13"/>
    <w:rsid w:val="00C004DC"/>
    <w:rsid w:val="00C00853"/>
    <w:rsid w:val="00C01197"/>
    <w:rsid w:val="00C01C42"/>
    <w:rsid w:val="00C02C94"/>
    <w:rsid w:val="00C068EB"/>
    <w:rsid w:val="00C121BC"/>
    <w:rsid w:val="00C143FA"/>
    <w:rsid w:val="00C15DDE"/>
    <w:rsid w:val="00C21E33"/>
    <w:rsid w:val="00C24598"/>
    <w:rsid w:val="00C27588"/>
    <w:rsid w:val="00C34477"/>
    <w:rsid w:val="00C34517"/>
    <w:rsid w:val="00C35382"/>
    <w:rsid w:val="00C35523"/>
    <w:rsid w:val="00C36FF2"/>
    <w:rsid w:val="00C400FC"/>
    <w:rsid w:val="00C402A1"/>
    <w:rsid w:val="00C4157A"/>
    <w:rsid w:val="00C415A7"/>
    <w:rsid w:val="00C4207A"/>
    <w:rsid w:val="00C43582"/>
    <w:rsid w:val="00C443B3"/>
    <w:rsid w:val="00C47B35"/>
    <w:rsid w:val="00C55EF3"/>
    <w:rsid w:val="00C56547"/>
    <w:rsid w:val="00C6125E"/>
    <w:rsid w:val="00C61D3A"/>
    <w:rsid w:val="00C61D90"/>
    <w:rsid w:val="00C65157"/>
    <w:rsid w:val="00C66D5E"/>
    <w:rsid w:val="00C67AD5"/>
    <w:rsid w:val="00C706D9"/>
    <w:rsid w:val="00C70E3A"/>
    <w:rsid w:val="00C814C7"/>
    <w:rsid w:val="00C81A89"/>
    <w:rsid w:val="00C843F5"/>
    <w:rsid w:val="00C87D08"/>
    <w:rsid w:val="00C932C7"/>
    <w:rsid w:val="00CA4650"/>
    <w:rsid w:val="00CA68FB"/>
    <w:rsid w:val="00CA73B8"/>
    <w:rsid w:val="00CC002A"/>
    <w:rsid w:val="00CC1864"/>
    <w:rsid w:val="00CD0E2B"/>
    <w:rsid w:val="00CD2246"/>
    <w:rsid w:val="00CD37AB"/>
    <w:rsid w:val="00CD59A9"/>
    <w:rsid w:val="00CE17A8"/>
    <w:rsid w:val="00CE2283"/>
    <w:rsid w:val="00CE625D"/>
    <w:rsid w:val="00CE70F3"/>
    <w:rsid w:val="00CF1636"/>
    <w:rsid w:val="00CF1BE7"/>
    <w:rsid w:val="00CF38C2"/>
    <w:rsid w:val="00D00A9C"/>
    <w:rsid w:val="00D02319"/>
    <w:rsid w:val="00D05C1C"/>
    <w:rsid w:val="00D06E3F"/>
    <w:rsid w:val="00D07F75"/>
    <w:rsid w:val="00D07FC4"/>
    <w:rsid w:val="00D110AE"/>
    <w:rsid w:val="00D1402F"/>
    <w:rsid w:val="00D2377E"/>
    <w:rsid w:val="00D252B9"/>
    <w:rsid w:val="00D25ACD"/>
    <w:rsid w:val="00D27789"/>
    <w:rsid w:val="00D30F03"/>
    <w:rsid w:val="00D31A5A"/>
    <w:rsid w:val="00D402CC"/>
    <w:rsid w:val="00D4048F"/>
    <w:rsid w:val="00D43C1D"/>
    <w:rsid w:val="00D47716"/>
    <w:rsid w:val="00D520B6"/>
    <w:rsid w:val="00D52D75"/>
    <w:rsid w:val="00D6385E"/>
    <w:rsid w:val="00D63C23"/>
    <w:rsid w:val="00D65BBA"/>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8D1"/>
    <w:rsid w:val="00D96E21"/>
    <w:rsid w:val="00DA0901"/>
    <w:rsid w:val="00DA2330"/>
    <w:rsid w:val="00DA7370"/>
    <w:rsid w:val="00DB4B83"/>
    <w:rsid w:val="00DB4D8F"/>
    <w:rsid w:val="00DB506B"/>
    <w:rsid w:val="00DB7062"/>
    <w:rsid w:val="00DB737A"/>
    <w:rsid w:val="00DC367C"/>
    <w:rsid w:val="00DC373C"/>
    <w:rsid w:val="00DC656A"/>
    <w:rsid w:val="00DD2191"/>
    <w:rsid w:val="00DD5CFB"/>
    <w:rsid w:val="00DE3EBA"/>
    <w:rsid w:val="00DE427C"/>
    <w:rsid w:val="00DF4599"/>
    <w:rsid w:val="00DF4FE1"/>
    <w:rsid w:val="00DF5340"/>
    <w:rsid w:val="00DF6C1D"/>
    <w:rsid w:val="00DF74CE"/>
    <w:rsid w:val="00DF7795"/>
    <w:rsid w:val="00E004E7"/>
    <w:rsid w:val="00E010F4"/>
    <w:rsid w:val="00E0637A"/>
    <w:rsid w:val="00E06486"/>
    <w:rsid w:val="00E10C2B"/>
    <w:rsid w:val="00E12DE3"/>
    <w:rsid w:val="00E13926"/>
    <w:rsid w:val="00E13A36"/>
    <w:rsid w:val="00E1528B"/>
    <w:rsid w:val="00E20FA9"/>
    <w:rsid w:val="00E23487"/>
    <w:rsid w:val="00E2422E"/>
    <w:rsid w:val="00E408D3"/>
    <w:rsid w:val="00E42370"/>
    <w:rsid w:val="00E424C5"/>
    <w:rsid w:val="00E42D1F"/>
    <w:rsid w:val="00E431ED"/>
    <w:rsid w:val="00E43A2F"/>
    <w:rsid w:val="00E45DA8"/>
    <w:rsid w:val="00E522A5"/>
    <w:rsid w:val="00E52DEE"/>
    <w:rsid w:val="00E550B9"/>
    <w:rsid w:val="00E57266"/>
    <w:rsid w:val="00E603CD"/>
    <w:rsid w:val="00E6044C"/>
    <w:rsid w:val="00E6056D"/>
    <w:rsid w:val="00E631E4"/>
    <w:rsid w:val="00E65F6D"/>
    <w:rsid w:val="00E70841"/>
    <w:rsid w:val="00E73365"/>
    <w:rsid w:val="00E74228"/>
    <w:rsid w:val="00E83A92"/>
    <w:rsid w:val="00E851B2"/>
    <w:rsid w:val="00E8658F"/>
    <w:rsid w:val="00E87D2E"/>
    <w:rsid w:val="00E91086"/>
    <w:rsid w:val="00E918FB"/>
    <w:rsid w:val="00E926F8"/>
    <w:rsid w:val="00E96793"/>
    <w:rsid w:val="00EA17CB"/>
    <w:rsid w:val="00EA19C8"/>
    <w:rsid w:val="00EA2983"/>
    <w:rsid w:val="00EA2E12"/>
    <w:rsid w:val="00EA34CD"/>
    <w:rsid w:val="00EA3C3D"/>
    <w:rsid w:val="00EA7192"/>
    <w:rsid w:val="00EB00C1"/>
    <w:rsid w:val="00EB3131"/>
    <w:rsid w:val="00EB4873"/>
    <w:rsid w:val="00EC0EF4"/>
    <w:rsid w:val="00EC1438"/>
    <w:rsid w:val="00EC1DB3"/>
    <w:rsid w:val="00EC25CC"/>
    <w:rsid w:val="00EC53E9"/>
    <w:rsid w:val="00EC688B"/>
    <w:rsid w:val="00EC71A1"/>
    <w:rsid w:val="00ED0004"/>
    <w:rsid w:val="00ED08F4"/>
    <w:rsid w:val="00ED1CFA"/>
    <w:rsid w:val="00ED1FAB"/>
    <w:rsid w:val="00ED2509"/>
    <w:rsid w:val="00ED65DB"/>
    <w:rsid w:val="00ED70DE"/>
    <w:rsid w:val="00EE0926"/>
    <w:rsid w:val="00EE1A6E"/>
    <w:rsid w:val="00EE50CE"/>
    <w:rsid w:val="00EE6242"/>
    <w:rsid w:val="00EF02FE"/>
    <w:rsid w:val="00EF0A5F"/>
    <w:rsid w:val="00EF212B"/>
    <w:rsid w:val="00F03184"/>
    <w:rsid w:val="00F07912"/>
    <w:rsid w:val="00F10260"/>
    <w:rsid w:val="00F11365"/>
    <w:rsid w:val="00F16BFE"/>
    <w:rsid w:val="00F21320"/>
    <w:rsid w:val="00F21BC0"/>
    <w:rsid w:val="00F21C13"/>
    <w:rsid w:val="00F22045"/>
    <w:rsid w:val="00F27D50"/>
    <w:rsid w:val="00F30AA5"/>
    <w:rsid w:val="00F37728"/>
    <w:rsid w:val="00F37EEE"/>
    <w:rsid w:val="00F43875"/>
    <w:rsid w:val="00F44064"/>
    <w:rsid w:val="00F446FB"/>
    <w:rsid w:val="00F50B09"/>
    <w:rsid w:val="00F5256B"/>
    <w:rsid w:val="00F54D4C"/>
    <w:rsid w:val="00F54E5E"/>
    <w:rsid w:val="00F550F5"/>
    <w:rsid w:val="00F65B23"/>
    <w:rsid w:val="00F80366"/>
    <w:rsid w:val="00F84ED3"/>
    <w:rsid w:val="00F95DA3"/>
    <w:rsid w:val="00FA012A"/>
    <w:rsid w:val="00FA052B"/>
    <w:rsid w:val="00FA35EC"/>
    <w:rsid w:val="00FA7BBA"/>
    <w:rsid w:val="00FB12D0"/>
    <w:rsid w:val="00FB63A5"/>
    <w:rsid w:val="00FC0DF7"/>
    <w:rsid w:val="00FD04C3"/>
    <w:rsid w:val="00FD10CC"/>
    <w:rsid w:val="00FD1794"/>
    <w:rsid w:val="00FD1A85"/>
    <w:rsid w:val="00FD339C"/>
    <w:rsid w:val="00FD45B3"/>
    <w:rsid w:val="00FD6777"/>
    <w:rsid w:val="00FD777F"/>
    <w:rsid w:val="00FE04E4"/>
    <w:rsid w:val="00FE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4D364"/>
  <w15:docId w15:val="{1B34D679-A00F-4C17-A195-4EE7E16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789"/>
    <w:pPr>
      <w:widowControl w:val="0"/>
      <w:jc w:val="both"/>
    </w:pPr>
  </w:style>
  <w:style w:type="paragraph" w:styleId="1">
    <w:name w:val="heading 1"/>
    <w:basedOn w:val="a"/>
    <w:next w:val="a"/>
    <w:link w:val="10"/>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0"/>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0"/>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FDD"/>
    <w:rPr>
      <w:sz w:val="18"/>
      <w:szCs w:val="18"/>
    </w:rPr>
  </w:style>
  <w:style w:type="paragraph" w:styleId="a6">
    <w:name w:val="footer"/>
    <w:basedOn w:val="a"/>
    <w:link w:val="a7"/>
    <w:uiPriority w:val="99"/>
    <w:unhideWhenUsed/>
    <w:rsid w:val="00162FDD"/>
    <w:pPr>
      <w:tabs>
        <w:tab w:val="center" w:pos="4153"/>
        <w:tab w:val="right" w:pos="8306"/>
      </w:tabs>
      <w:snapToGrid w:val="0"/>
      <w:jc w:val="left"/>
    </w:pPr>
    <w:rPr>
      <w:sz w:val="18"/>
      <w:szCs w:val="18"/>
    </w:rPr>
  </w:style>
  <w:style w:type="character" w:customStyle="1" w:styleId="a7">
    <w:name w:val="页脚 字符"/>
    <w:basedOn w:val="a0"/>
    <w:link w:val="a6"/>
    <w:uiPriority w:val="99"/>
    <w:rsid w:val="00162FDD"/>
    <w:rPr>
      <w:sz w:val="18"/>
      <w:szCs w:val="18"/>
    </w:rPr>
  </w:style>
  <w:style w:type="table" w:styleId="a8">
    <w:name w:val="Table Grid"/>
    <w:basedOn w:val="a1"/>
    <w:uiPriority w:val="59"/>
    <w:rsid w:val="00DB4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aa"/>
    <w:uiPriority w:val="99"/>
    <w:semiHidden/>
    <w:unhideWhenUsed/>
    <w:rsid w:val="00B97823"/>
    <w:rPr>
      <w:rFonts w:ascii="宋体" w:eastAsia="宋体"/>
      <w:sz w:val="18"/>
      <w:szCs w:val="18"/>
    </w:rPr>
  </w:style>
  <w:style w:type="character" w:customStyle="1" w:styleId="aa">
    <w:name w:val="文档结构图 字符"/>
    <w:basedOn w:val="a0"/>
    <w:link w:val="a9"/>
    <w:uiPriority w:val="99"/>
    <w:semiHidden/>
    <w:rsid w:val="00B97823"/>
    <w:rPr>
      <w:rFonts w:ascii="宋体" w:eastAsia="宋体"/>
      <w:sz w:val="18"/>
      <w:szCs w:val="18"/>
    </w:rPr>
  </w:style>
  <w:style w:type="paragraph" w:styleId="ab">
    <w:name w:val="List Paragraph"/>
    <w:basedOn w:val="a"/>
    <w:uiPriority w:val="34"/>
    <w:qFormat/>
    <w:rsid w:val="00DF6C1D"/>
    <w:pPr>
      <w:ind w:firstLineChars="200" w:firstLine="420"/>
    </w:pPr>
  </w:style>
  <w:style w:type="character" w:styleId="ac">
    <w:name w:val="Placeholder Text"/>
    <w:basedOn w:val="a0"/>
    <w:uiPriority w:val="99"/>
    <w:semiHidden/>
    <w:rsid w:val="007035EF"/>
    <w:rPr>
      <w:color w:val="auto"/>
    </w:rPr>
  </w:style>
  <w:style w:type="paragraph" w:styleId="ad">
    <w:name w:val="Balloon Text"/>
    <w:basedOn w:val="a"/>
    <w:link w:val="ae"/>
    <w:uiPriority w:val="99"/>
    <w:semiHidden/>
    <w:unhideWhenUsed/>
    <w:rsid w:val="007035EF"/>
    <w:rPr>
      <w:sz w:val="18"/>
      <w:szCs w:val="18"/>
    </w:rPr>
  </w:style>
  <w:style w:type="character" w:customStyle="1" w:styleId="ae">
    <w:name w:val="批注框文本 字符"/>
    <w:basedOn w:val="a0"/>
    <w:link w:val="ad"/>
    <w:uiPriority w:val="99"/>
    <w:semiHidden/>
    <w:rsid w:val="007035EF"/>
    <w:rPr>
      <w:sz w:val="18"/>
      <w:szCs w:val="18"/>
    </w:rPr>
  </w:style>
  <w:style w:type="character" w:customStyle="1" w:styleId="10">
    <w:name w:val="标题 1 字符"/>
    <w:basedOn w:val="a0"/>
    <w:link w:val="1"/>
    <w:uiPriority w:val="9"/>
    <w:rsid w:val="00EC71A1"/>
    <w:rPr>
      <w:b/>
      <w:bCs/>
      <w:kern w:val="44"/>
      <w:sz w:val="24"/>
      <w:szCs w:val="24"/>
    </w:rPr>
  </w:style>
  <w:style w:type="character" w:customStyle="1" w:styleId="20">
    <w:name w:val="标题 2 字符"/>
    <w:basedOn w:val="a0"/>
    <w:link w:val="2"/>
    <w:uiPriority w:val="9"/>
    <w:rsid w:val="005D6E1D"/>
    <w:rPr>
      <w:rFonts w:asciiTheme="majorHAnsi" w:eastAsia="宋体" w:hAnsiTheme="majorHAnsi" w:cstheme="majorBidi"/>
      <w:b/>
      <w:bCs/>
      <w:szCs w:val="32"/>
    </w:rPr>
  </w:style>
  <w:style w:type="character" w:customStyle="1" w:styleId="30">
    <w:name w:val="标题 3 字符"/>
    <w:basedOn w:val="a0"/>
    <w:link w:val="3"/>
    <w:uiPriority w:val="9"/>
    <w:rsid w:val="00FB63A5"/>
    <w:rPr>
      <w:rFonts w:eastAsia="宋体"/>
      <w:b/>
      <w:bCs/>
      <w:szCs w:val="32"/>
    </w:rPr>
  </w:style>
  <w:style w:type="character" w:customStyle="1" w:styleId="40">
    <w:name w:val="标题 4 字符"/>
    <w:basedOn w:val="a0"/>
    <w:link w:val="4"/>
    <w:uiPriority w:val="9"/>
    <w:rsid w:val="00B06D5C"/>
    <w:rPr>
      <w:rFonts w:asciiTheme="majorHAnsi" w:eastAsia="宋体" w:hAnsiTheme="majorHAnsi" w:cstheme="majorBidi"/>
      <w:b/>
      <w:bCs/>
      <w:szCs w:val="28"/>
    </w:rPr>
  </w:style>
  <w:style w:type="character" w:styleId="af">
    <w:name w:val="annotation reference"/>
    <w:basedOn w:val="a0"/>
    <w:uiPriority w:val="99"/>
    <w:semiHidden/>
    <w:unhideWhenUsed/>
    <w:rsid w:val="00EC25CC"/>
    <w:rPr>
      <w:sz w:val="21"/>
      <w:szCs w:val="21"/>
    </w:rPr>
  </w:style>
  <w:style w:type="paragraph" w:styleId="af0">
    <w:name w:val="annotation text"/>
    <w:basedOn w:val="a"/>
    <w:link w:val="af1"/>
    <w:uiPriority w:val="99"/>
    <w:semiHidden/>
    <w:unhideWhenUsed/>
    <w:rsid w:val="00EC25CC"/>
    <w:pPr>
      <w:jc w:val="left"/>
    </w:pPr>
  </w:style>
  <w:style w:type="character" w:customStyle="1" w:styleId="af1">
    <w:name w:val="批注文字 字符"/>
    <w:basedOn w:val="a0"/>
    <w:link w:val="af0"/>
    <w:uiPriority w:val="99"/>
    <w:semiHidden/>
    <w:rsid w:val="00EC25CC"/>
  </w:style>
  <w:style w:type="paragraph" w:styleId="af2">
    <w:name w:val="annotation subject"/>
    <w:basedOn w:val="af0"/>
    <w:next w:val="af0"/>
    <w:link w:val="af3"/>
    <w:uiPriority w:val="99"/>
    <w:semiHidden/>
    <w:unhideWhenUsed/>
    <w:rsid w:val="00EC25CC"/>
    <w:rPr>
      <w:b/>
      <w:bCs/>
    </w:rPr>
  </w:style>
  <w:style w:type="character" w:customStyle="1" w:styleId="af3">
    <w:name w:val="批注主题 字符"/>
    <w:basedOn w:val="af1"/>
    <w:link w:val="af2"/>
    <w:uiPriority w:val="99"/>
    <w:semiHidden/>
    <w:rsid w:val="00EC2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5C8E"/>
    <w:rsid w:val="00004FE8"/>
    <w:rsid w:val="00052A7E"/>
    <w:rsid w:val="00086C76"/>
    <w:rsid w:val="000A2945"/>
    <w:rsid w:val="000A7C58"/>
    <w:rsid w:val="000C2F7C"/>
    <w:rsid w:val="000C3CAD"/>
    <w:rsid w:val="001064F3"/>
    <w:rsid w:val="00147726"/>
    <w:rsid w:val="00162A4F"/>
    <w:rsid w:val="00163825"/>
    <w:rsid w:val="0018166D"/>
    <w:rsid w:val="00191614"/>
    <w:rsid w:val="00206DD6"/>
    <w:rsid w:val="00222024"/>
    <w:rsid w:val="00231F7D"/>
    <w:rsid w:val="00255061"/>
    <w:rsid w:val="00286642"/>
    <w:rsid w:val="00325441"/>
    <w:rsid w:val="003254EE"/>
    <w:rsid w:val="00383B28"/>
    <w:rsid w:val="003F2EAD"/>
    <w:rsid w:val="003F75F8"/>
    <w:rsid w:val="004154AD"/>
    <w:rsid w:val="004365BD"/>
    <w:rsid w:val="00496E89"/>
    <w:rsid w:val="004A5F13"/>
    <w:rsid w:val="004A70C3"/>
    <w:rsid w:val="00561C3A"/>
    <w:rsid w:val="005D7431"/>
    <w:rsid w:val="005F4EBC"/>
    <w:rsid w:val="0063647F"/>
    <w:rsid w:val="00656F3B"/>
    <w:rsid w:val="0066517B"/>
    <w:rsid w:val="006A517B"/>
    <w:rsid w:val="006E2490"/>
    <w:rsid w:val="006E4E93"/>
    <w:rsid w:val="006E7DB3"/>
    <w:rsid w:val="00715E12"/>
    <w:rsid w:val="00726C55"/>
    <w:rsid w:val="00784360"/>
    <w:rsid w:val="00806F49"/>
    <w:rsid w:val="0082562F"/>
    <w:rsid w:val="008379AA"/>
    <w:rsid w:val="00843D1C"/>
    <w:rsid w:val="00914128"/>
    <w:rsid w:val="00953495"/>
    <w:rsid w:val="00964495"/>
    <w:rsid w:val="009C7A7B"/>
    <w:rsid w:val="009E4658"/>
    <w:rsid w:val="00A027DD"/>
    <w:rsid w:val="00A71490"/>
    <w:rsid w:val="00B14EB3"/>
    <w:rsid w:val="00B65C8E"/>
    <w:rsid w:val="00B71773"/>
    <w:rsid w:val="00B71F18"/>
    <w:rsid w:val="00B72027"/>
    <w:rsid w:val="00BB0703"/>
    <w:rsid w:val="00BC2469"/>
    <w:rsid w:val="00BF5519"/>
    <w:rsid w:val="00C44DF8"/>
    <w:rsid w:val="00C77C39"/>
    <w:rsid w:val="00C863CA"/>
    <w:rsid w:val="00D30711"/>
    <w:rsid w:val="00D44F87"/>
    <w:rsid w:val="00D74F4D"/>
    <w:rsid w:val="00DA499E"/>
    <w:rsid w:val="00DA4EBD"/>
    <w:rsid w:val="00DC5109"/>
    <w:rsid w:val="00E035F5"/>
    <w:rsid w:val="00E26781"/>
    <w:rsid w:val="00E8197B"/>
    <w:rsid w:val="00E8396A"/>
    <w:rsid w:val="00E9415A"/>
    <w:rsid w:val="00EE20D8"/>
    <w:rsid w:val="00F067F6"/>
    <w:rsid w:val="00F963AE"/>
    <w:rsid w:val="00FC0CF4"/>
    <w:rsid w:val="00F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79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064rlpGS+wbhtl2OnQzsHln0cHImAp5lFDLohA/QKn32VRvGv34/+M11vHothQK0y4CYOiQnbkRK/zTAcFgLORmt9g/S80gpupiM30SofTSlmFpYqJzlHPA5DRwTk62CkPW7tDozI2oB/u2BPyZJbHf0cSUU60Botv/i1ZFOgisvlE3TjcoplY4auNmr3pHQo8D8vkwqKbVU00KDfyWsfwpZbG5HEFQx3khdZLaDJIgO8Qqon9Ut1uS3+M4CLywBpMoePEzsYs5sX+D269Hoq0uj7AYwjt+ucY/WNhEBUqWbYbhLNI14dH/FuneHrKIe6ynrr8h4YW0btwTbfW7u8q+ir1tYUGmJqLhQJzOtM+BGlMdo4ewVXkHdrQmkOVWeEx0CGDsvomSTJuNm613EOKxhLnB0hRcVGH0T9bvMB9zvjvOPoMqP4ag1i/C1WliDgjXiaCIef7vl2MLa28jhEwX+z+TAofBt3ifqsrgo81a302kwqLrfxJ4EOVeKFXjRRXtO6d8R41KcFXR1yyEzZs/TzU+60pGtBb+KT/Uj04dCfNmCPM9aqDQbBpzy8/jW7y7NUWngFkbUHnaGeEk1V0fBwIXeGVLjQbTzDg9tam2xxke0qgWqXXJ8aX0KLEKwy0VVdK0dvZZ5ZUEJAdAOe39zdnEEb1vLPePPqYDSR+zdtP5XNXIzrXdu6SfheSts3lopKwSZRUyksPDTVuDSffrMT+dZwm71Cv7kmJWJ0jYFLs58/BAUEwR704mZzB2yyLi8wfgqsYCxSHDovXf2UEyJms99XsRonSjgwruVBCqkBCtvrpZh/RrS3WGbqGkNlpwtAq39yp6OJrHNsQpMTpIyweJGvNlBczRdQgOkbWDTjH2BEG0kGi5MyiLWYvj/sFYjiHA4ZPC4F7D47/EM/0zDDfrMVD5Rh0imXHS+8S62ARSTfmIhP/x52KEdygPulcfSvHpuA4DH9kYJFiyFGu+KEiRXOmvEiF6Mk0VsgLLdxbdMhdhGoNvpz5KJJe8J3e6PDTFoUkXiiQB5y8xJe4IYWhEypt657OTX9gSmiT5CGReSN7j/fZzXI83+1mPJ7PPMlRwQGJ8DbSA+/cU5KUxBd4+OUSZpCNX4UI+/ro1aw13jEKHlhpOfroDGV9dHmz9Mm7DKBD79J9MhNsQ8NB6+XFlEMK5uKUyZBNJGijjX+neHAya7CrxwbPQ/jFBW+saFsqNX+KodLru9AOZRoMHnCD2P7GknnzOgFcrz3AOhIaki//+5k3CTzc1CjfnwtgJcp5lGTKdXqKF9j1sNUJ9T8WW+fjCM8NB6NIkIB6wE5YK4dbn1Llsyf/sytCedO++Sod47x0vI4qatwV9WaPg6Nv9o+lJxbPfiMNOZGxZS2jUGkwlvtkgG9d8ReSb5RQKRv+gWCx5qhGh5WRSd2v0pr6r9gcQsnB+7JpX6mnz1gEXGfVUxaM9ymFH1gYrHvWluDmCe07hDYvD6xdovht9spM0rCZoqLJr7eh4f98sEdW1kp8LCgRZvcMOEymTM8plxthaVsADL1xjdq9yBDgbhkrFVhLgkLGEnatwkA+3lBgD+YTtVBJnaW7ya4CwfTrPehi7961Sx2Nk1LcLGhSna4mICjIgXNi//AJKnXPtPy0FcIH7WhTMEsa/xuB6s5TGybcl1PmCJGEfBkgdi7p/ekt7VRi0JZDP9GV6pQs4hSvyDb7QaMnYZqM0IQ/lcCy/D1f01R10yIDXKSmA4LpiSPexawpN0QVAcbvZdv7He+Yp75bY0c6a5El0U1rIDQmg4vzfrUlltMh7q9NznmN34Q4PoQBvIytAYDw45cW6i+MQujRwdHTFqjHyn3LXJ0rsLmlnfbSaoDK2L51CDan5mDZ/HEfW1A4O0mpZLZnmgJdC6Yx4N6uX9SHNnDi9Hms+JLtxoELaIRF1H4O30vZml8IRb++9CaAK+EhrCznRbUutwFb5QuhLY92GvBONVZwvlWnLOQ5QRKeqBiwb5N8hrMG1YzbSpttjCaV+cQRWuq4KgouTyl8DAii3gUkXlSdvlCBheYF6y36a01ebBBKWMqLDPuub7dZMNusc82SZMsn+o4lv/Zdw2aqvrosiR4CsbbD1+AtHbGXQKrdZmJtQg6UWKZ8FkhbHH8h6TH4MwqOK66iJjEGxYTpASy1VFQkFMR196HCH6sbvvCi7hTMR4XfArDeo8pZ66aCwJBV+VnZSEm2PIppKNKDR896VJakS6WI4ImYBwHz+59dTTKFAUW+2gUR0Jip5c5f6rJAdgPzuo+I6kfSN2+azZGIHAwI8DfdeNfu4oAq0rWi0gi/UCW/ZVUYMXJzkkWzH9yCT+UmFEThed4OU3LXBcDAIM2A/c4oxAyYkDupx3uTLGKyHQZbBmd1sRbJiN2m94Uq5i06wNLy5X2K0jXGuf2efWCCOf03T5J4/jO75N19XeGKntpyavKb7bUzZ1n3EcNAZtgr1fy77L6ciiv6cYZPmmhjQ0R7SNliCeeG/F1sBqOGD8UnH2d1EtRA9QkUXdzjiizkxZzrQ9OHtoMq5qX5QfbJK4CvAfH6PhH68kxDTy+cQslzOXgqXGDxwUFD4fsThHsJjDITg7tXlSn1QooVbM4Ot88k5ag8CtlGWrnXUtQ7lxvuvr2Gjib9rnREBaeWNI5EcYb9q6UVMqSBFwMkistwgZ9hVEZiHMp5OHh8Skbb85GzFzKzNDB83jmJRN0i5bi2IelKPfle0PoFiqz3XYjfrfIKihIWCXys3fb/AdYLIVO3Cc02MI4djmIpG+U/ewFP5OOEl/RKV1RkTWvwdnFK1Gn0EMsIEfWn4WwtIdt9bKgbnRJ4datqDY1KJn52T0O+Z+2CGuJA1wO7wdjyJlMPnOYKnWpOP1L1CrgYGXmLXstvph2Nho2ueDD9ICc25joUkjx/pquM2CwaCDg4MHDLeDmQEyRKpx753NsCOQ6KyjLSXF3ByG19y/ABYRuBrig5/UWtHXU53EpcSfIdsiI8voqBQ83gHzZlP+NVSSDUov9evdvtJ7ilsfUXh2OXOX/uTqy/lThfB+Ko87++Hgfejhk7tJKRyMCndM3BBET9HvNpstZBoq+11xaGMoGzXq45EsTT46TVNU9X0oY8JQ76EHzIHwItXlKTPx8gjsLRuAI5JtdFNvZr5j94+TqlQ+i6MEYTpfJBtdN4z0TEbVxyzG6ZUJmE9gD34DMWbVNap9btB4cf2Q/aiC+G8Tj3mpZgb9+rcAnI45xOQfUrGQUUbXpSECRxkAFSUTN+OCKemOkaLjmAzr0FbT1GPJ/iLp5IshIFL3guiQF5bGCg+WwADIZtL+FyDSZeP0fxzSP1yV7kZogtH0knjmfJkA2Rn1k0Ar+BKnJhRMmhV0lMf8i04rUrtuW2n56FcfN4D8BtAkQd4K2Y0tl1urAL0VxnKibFJ8Gs6RmrggzkAawMC15EFoekUXtvxikr7wZ8xxLiI5+fx8ybNWAkwCavJjrnixLMxtrbxaELwjMYnVaMKx7nq0spnBS1JFi8IM/dJJxFDkHEVR6yx9fi3Hknmlo1jyMX5tuw6gC1kd7Bcht+xGRQhMtF4/jIfrA6OoDE2sH7Oj7nP22tBgK4Ilik5h6gOHJmbgXQeFbfh4t0DRlcuw1gpa27rzIZhuz/rdf2PxcxlubsMeLi8NfvICSC81qzBm7zYcX9eT3+yiaoaTDSXCWgY/Q9+50b0VUw/WtThJXIFaWMzDxqn++JmLn2XtB4VuVvdt5iG5WwIKZpDpihS1oAEL6MNZScDFlyoXGQLqYliklYGQcC03Ev5tGsmRwlzY3D1S3wt7+VoEOEprUVc2/SIB6CFfsau+IVIhrp9sp1Jy6cWplx6Io6FGAWlZUGJZ94c6umdFIy1hhkJ5StmxUoakSmEH+BTdfMcmQIjWsQ+1O8iyWl4q4oZZH1oQ1JxjTZtVLwlZXtMj3W7ejPS/k2IsaWara7uiysj377qM+J7/ToULBWhpskWikm0zyF7Tn9clVSuvx21M+aeiLjzujaaJvYcPxBi3IRnMzcjS6XTdiUmj1BYXTL4TrYim6D2j3odQEuxsut4B++FcPVfffHxQgf7HxO1I2fpVWv/4KSmWX+6Jh9RMbZUfIh6nokvEGKlnNOA/SZ4AOFB9rHnTFbohNVQ4Oy15F96TlnlHgAVu7me6aan93UyKYxO8MP5Ft/c0iFJAS4f9D4t4yCJrrRRlfaPL+z+50uwq81C4NYEc5JaHd+Tk9bHSMc99Jk8SUNamN6SFywLZrczWWCeLoJKV8rXpJhzbAHQgcxF2qZxSbYVjN4WYxq19AhHq2RaB5vWzbGeuftNC7UXjzAo5Dw6TBUCECxCPdFprTFSay/R44bvLHAoXrAhiVBTc8zzTYdGE/pXChtyWDGwrMyrtsUb6TCO+GezVugCnRXsSLXznLrz/+YfzNrzvIiTOlrXNlO7R5dZsFfM288G2SwfkW3rfDUdI+HBbU9IF8v3USguEBW23mHas/cna1f3ykv7Ma1XtsClUXNZ+zjsuUeQ1Wz5nK9zZ7GdB5rOk8WKyNVBFHEKVLO+aaoMSTmXRS44johOVMm91/ZM50XRGtJaFx4gQGfGa/JwXVTgoIbSsLhyjX6LlaFn5v+3M4+P2aBN+uYWxNGoHOMqbWQB6qu7f3lblBIZOYNnr4e6wdcFGfiP0xoj8QmzF1lhctZlOVXVipP/U0NhhhIhY+STrmPKLSpjflzenrx/31D6ZEhoNwGsM5RXfFFBW4bjT7iAGH1OFs6YnOnxWly8bmgFcmwNOTkt2/CB7J1XKQttyCBwOo+LlreoDIJfJXqtBeIXGUUk2YOgsWcl/FDfO8thI+viGmOgduzPciA1xyJARf135Qv2J0U+SfFkzaRS5STxpbpeIHMHut20HVjwoInvAiuePTYjrYA/lORtFRLYVlLl/w/dFM1WJlELGDg5DC0FMuSTN0F9lVekicuvYYVraJnEUOTJw7xAL2/zJcxmRZEFDMpy0b0e4OOqbEDyCLBugVDxOpiT7CDx6B1T6/CHPMlaCW3LoXYgMiQS8SrHGj/RrLnULbNSEBcpwcMSXY15OPiMu2S1+DDCPGl+dkyM0eU4Ey8661bcJN2mQayfHplTu27fejxWsxUL+YYJ7WOKRWdWC5IGq9fNPBdq82bOVMw3OjH1kU7t5wWHr9ToM7cHXBp69JucyjBOlzg1PlvnRLFkTvE1oVUJNTFYhQbFjQO3TzZNt8f1BgxFE7i3HQdaRwLeFNgpSCCxxo7GeFiqH6vcp0kbY7Sbk+X+6dXU2iSfJR6qLh/Ve02ACRWJNY4l2l/gwjhygPbuuS4y3NWeZnqJIQsnY6TfB4qnHkHhB/QcLO4gAl52DuvGsUo4f9dfqlPHtZg5EI+NvQJpPZ9qPMe4V85OQ+ThUqpfziP306plebUqD4G1etIxXHf4dnCyLTM3tJTxc8L27y63Zofu9VVXbF3PlQ2H/dk2CysilTgmWNLGD5KNQ3JC0htuFqNJr67DkWJFBPNMkdHTjroVqRzmXSmthyviOofXFxXexfOG1TEsbG9xvpadJ2NJ+44fRsq/OsfP3JyL00mQOknrF8WJPodGq39UEmrDtlkkZTw0GWSRBOsD2OaINxhPwmwuEn23pT8m5XRLcyXJsGGfBy4TeQq++mQEcAm6dNjzG5HMsKd8lMkzex1yceZ5uMo2oo9eu5mGzLxlV7CfMix1OxmOIbTqhma+eMxj53osYGRj+iftZrzmZwWqln81P06LKPrp0gEJVNxvIRYYhAUYDeow9lFEOtyRGZhPr5G+nk3RsGRuI1q9y5kCZmk9EQe0+LqkbticKG9SG9HXcP2pgCjTIKLY45P293ZdVunzL6uQetLBy6fvNI8DEhpTkuomYD3R2mWKnQFwUhTeUjR3doMP7jE9cNdhIQFnMjMBCzNmiIEeySd1v83Z8Klf/5AxNQ8w7pB8BmuFHiTSKYXafN5pnIAQ+UEygHfHRG0upOA8jA4DzwDvJGnX2SP22a+eK8pOOwDulrZY/0GZ/6/vjwbp2Yr7rFVlHDlXkng5z+VJqLdmdluC/cfab0+DMgIcRE5B5n2M/RGpRPeC6Lt7GL9slLx8z+cvIOOsW9p5z1iWuX4hDDjMZqxMgtjR6E2mA1OxgtTrjECz2yz4AduV1+GL8LoY7RFD+yy+rhiFukiDwqHmdBxCOq8b06Gd6owR1OzgQXQVxVOkKEIL4eT/QUyLWgsAf7wf4Uoeq9FVUooixJkgL2/KWgp1wsezrJsLnyXfB7IyVItFhll2nwYI/lLZpZ4s9XZcYtidmJzGX5MSYBLCTf6pRcETFxp4LcUEapxTc8fk1rBtA57MWhxH79smXpZjff7k/XKlrcfCrGZjfQ5Lc3sw625QpzeYd2VRup+8QWE8Y+kjGqq3JFYjRQEC9sarFKyeKVFWO0lFrjXIhJT//MWvh78rmWzwdoMN1lZxsz3ALnwz5k/KzdZdsKgYjK7UBirUXFOSD1WLYYOTRRnxuZN59TKGijsGwXhKqpJfPGWNMlG26kUj3PhyLF5R79R4Zy7Qlr6+PwMhmPG8BGB7/C0uVyIwmv28kpWH771tc97EYGrcYZVq5NXsJRnB6T9wBwjpt7qUkD5TNQO4uwOop/klny8nCU3MSoJakYNC2miQNw+2XqJ8hF1eIpirZ+8NEhJXX5aYjIgS0rGjM+HblmJUI+BykrunPFVYnwFsX8FJped9wj1G6iKIQu8mnmuOtAQ+XnAd48fH8aod04YJrgR4c1QhBIMuS4EGDylQmAbwXmmaTGaKiS9rh7bcwZwPIChYBXpBqNBky633Qr7mKjcLiauN4/Vh7fNI8qHoRY0a+4R3sIV3JQdJcPodpA8ewny0OHrqmM5raT3eaEmyN4M+/Ik3r5RT3JxyMqD9FZ7ZxxpBQBSu9XhX6dKvwZQlEIpYuC8+teWqcmjPQ6N/jkj5VZWARDaDx8RJ6qkhkWEZ75KIqMm82M0127MgIFOSz5Z1xOzPqtSE2rMQBMw3aBpli6NmH/zj04cjVvX5MtpHkpEErzY8CM/6Z7qIa1t+uNCzGMtfUDHL4Xl0XZ3hblMzALsRhoeFP/Xgdlsr2gJd0ehF5UpYIxXHfp+7oSFuP7/S6tjYllqQf1Kkd+mowDWhGdBjZQU9GRI4b1o03957YeytGYFk9NWtyGw1k085mm7gjc2vONw4nZMHCH1wrG2PlfN+g7bpCYstA8wW0Vpd+rbxBG6YhD+Kg6SglL/HK6nG9qjQQIR/bs4MldE5atbx1EY8aQ1GSf9JjlQmXVaG2KJW1d/flrvsHAlJBCEdTQxC/fKMxVGTm9ZG5Na9Y4vK9nNvRDyZyDtX/TcayidE243VRJ5x/aXtsHq1/oD8h9CCnS2bS5UE0hJb4krzenH2otN8283VyhMK41Km5r/tBoV4DeMZSCJ5q1ZIIIHqk1beMQU/0uPh97ZoK+2maxtGdVOmgidVtJgPcfb7c8qOkpxOng/gRks1ib5G7RpBf4xXgrUcfvza6qXy5n4kM/9Q15uHRij+6ET+xMDJcqMGPmGO14p/VDnw4kIRUHosCCrrAFqkX5ejGexT2LdlCtdzFx/AVyz81clnlejKgN5N9nU8v/xh1GXz2nPIVXxLMT9WUpVGJ3jto9X//4VHTQ3YSzAUmcnaE89q+5ZMEwbja7GMxck2+mLx7VYw65Igsjfkr5VZi9J2mMczRe/C7KSH4viyK3BkUOiosPK2WifuBbVYdiWXUkQvFyj/9QQUjFqjjM7cvfnmIyqy8ELsavTEANx5b+UMAks/qv+Og9uXki7yAXN/RNhaSPbPiM8Y4+g8ckjG8AonmeRlckgDLqJ+VGT+dTHPY/jThLW2nCopy2R/RbQzZIApc9Npc6MeoUtMfDzdyqlrk//JHmbdH4NUwqy52sSKvY7zWGRc5293VGLiHqB16rRD8TcRD677Ur2Ysd6Ln6DUQzGdLQDYg/d6cOBO3pHTo37r3Xr4Cx1rSZvOWHAhSkKnD64NpVMcRt5kQA418XwSrAblw9qKETgHn4UeMXgT8PmelkNUPnfPLvT0PlZPLl03EoQt0DzGti03NFeGP3qAlXUpmIcbE3h5fQ07yas5z8g0achIPqcbPD7wbCgBiWW2IzdVeH7bBO0DSQTFiXCZlfmvdJFAvW6AwT5KQ6Jp9QSlrN+2inHNfJ0BKhFITHEPXhywDX8EcZvsYHPqF5USBUf8HT2eGuxA7nXjtUrsgsqC+tOZUx4m5DEcdR1gpe8IyKaj7nAoe+rlgYDBxjao99V8AOqA12cOVlyKMgTg2eI//SCo+a0HXSh+SYCN+vYccd34NYCstxRtXXzlvEceYCVYW3aNPrDXfJ8wt3eoteQhC0Y7922IH2n9p/ZuCQS+jxWEpU3yuSsQbiHQu5wJUr5WUcVMPYS+F2yqB/NPO9oflQlRZ8X6a4mCKzIZG5Q5SInGd6mjwaM27Lsfq+LQTCdowRm4guKa7YzUdX9iGNZw6f6gnhW9nZkthfq426RI25d1cXCPiWWSrTevAUZByDbSHKP46d2j7kpx5nJOBixsG5RKR5LI1EasogxJMEWgGvODcdTyKNx6gKgoiqBbcI1EEuTrU1M0uEZ0SnP+HxrItZ/pAvpOHceOnu+S5lYmbuG9UCUXYO/NENV2yZ94HYGj3XS7XdEALp+jdriTUeMxKHMElwT7BrA1Tnr8W5z9mVrR7xk6K8uR8YYXP892F38qOVyhXhD6RyDlXQp6EVzeRazg50EvHU3exo53M7VWSQ69aybHlONs6QF/IZ7p7FFhXwX8j2IrEHmsUbuGsVxsIFkztD/jatkukbDF6bHGMKwbUiO/61rBcqf8WhpkJNpRTRlyTsgM6FP5+AoxllGpFS9n17FslQnzUURXq0Y3wPLiY8l1yovMklcztBkeM/qgGo7eEprR8xIMTycGrkht7bLphmxlC1vTWhHcr5vBrYHdWst0DrhchatAhMUKW9u3v9MA+RVarhkcYRfhSjc3k7vF9wwDauQcTPZRNh82Nhj+9uD0rtpXBaJN6bNdXUFTsmY8Bhy22zu1fHKnq5mTz0qgXpNxp2njnui6Jf3LOrRgVGT4M1DlBal38Hk2EfHXDCQe6F+CP1ozNtpQfaET6OVxZlaDaBY9vX51gidZsJU0rt5vwxtRAC/dZXfeex10F2LIOGA4YfF9950ocIkzLbuCg9BZEw4mJPVuPNGZE/RKySqOHuQ1AA8zKaFnzw11ajpizdHN1nTgioZ/pny/F/psbxzzZECVQXoQWYEvKfBulXkUVL8jcqK6SVhMEYNQf+YI3CPiU3UwBK7kYMDVipkv2FkHchWu8wQGPNHCtoIy6O/gA9VcvlbVkbjB9eyRSK7hnseRQA7+882JvvaDJdOYXAUuHFe4XbPfY/4VXGRWfakviyzaw4aqFSbLLs/pW8W8YahwW+fiG1ncSa18yidYzz8dy7XVmZmpsurJC0RSY+A5VDGLw4qcnnCFLfNQEbiiMEva1FP9135AemEAgtAlxuPeWpBpGyU4Prph0LQsZ4rKoXnVFyLbnv0XowuyGYA1g37uM6Mkyai4YFjsCzZMIu/UJhiEI7SjUa7qqp8bj1Ptw8kiGsftF3zL2FDrPWGK0C0Okxliknsg+Luy+p5B0NZ8ObkVYHUBzJK8oK8H4I418E6x9MDJCU+PO+1n0Htp5nwRMzEp+0ZTlUgjXko+9eF2GRpWbyJmj1D/bxVg+nZapb8YreUq84katXygH+7L+qgrUrrTZ4o3sgu2cWXH+MrgYrkFvATN5VXCLXEyWJEnYamCpRCeVUamNDG4lkjVGTc5yQRbrqOsQ8Pz5dvA1WlPa94P4p91/L7xr50QiJCpZHvUffkLtpon/EuPCkIba6wxXxqCnSFlLo9cXYJfsfylwTEyPWe6GWUtzUPAyryjlrVSS6xwn3ZoyNEtCC210xvD/1H84lkJkQiWYEx7d6Jtuz4QAK2hpDtdYlubYbk/38eLSMtwVlJCWpnWnLythNbuyTagPH+LP6QmwhZo61Qcc0DW1Rs2YBAPioB56CT9KGKEaKnB0tnIlZJ5n0uDzETsrqgTIIuTbHyxsJn5NGyHEsSrZ2XOzr5Pw/ZPAqOVZQ6trDmAXtdQMR4pmHiGp+wSS6PeSUdtfNv/doi4p31TASF9YNWWNNw6eWP+18jMNYIwJ99IGOxxjUA+HP5VydyT97E53rG9eLel4hJmw14U+LxBzV8LS04rUCILCed9wph3HgZNkkbyYyweKC3/G//55R4JrpsLFOY0a1YNGf4pUATIWl3yFngaGra2DwR3YOMIlBBTaDsC1RtJbw5QobFhuJpxv+i8iWak/YNc0z9C6M7LqE7QVysuZJaU4IChcoWLYZSDq2aYZABDLbtqxnW3Ntm0jEHis9ToWJkv86SxkhXiUuPj1bXxW6uQOlxWk23Vry40ngvvjFWXAVqGBsryVRY4JXCZZ3/H7YSKXgG10DVJpGK/txow/9xq1SaleuXehd9cF+opTuTVtjTr7PhRd6FzQQlMXVToLPb4FcseFPVs8f24OxaTvQxczeTylMwj/Lsp/p48HnpVBxZ+joUxsYQb7EC+NXQ5EypRW5CYbKn0pfTmVs2lUc55sGUyD1LAHfWj0SA5dl+2rn7U1rZMrL5nvnqtQ37gX3eckcJnnZT3EX5VHgwqYmt05rxqxeoN4mBd0ozJuFumUeqwj2yUlN3IlzGATMC3B8uOUF4zwZ8dcqAjQNMeVDpkc0fac5ZuGq+1HSLl24mu29JrMGl9TF3FU8MOJ3NJmAWCB68einTcDAdpdEs621DsQVzENP9bA2Clq98e1bc9MpX+BVDFK5CGN+hVwz3eN0MvVlhE03EkvxOEPLSZqKQD+kXfM7AVoAsJK/2Nnv1gQqDM3SI5eM8kHvR3kO0MEYvWZEmuWCT8fOBkP0Bo1gAWQcdGBy3pNAuspsVEyKQBputT8bB3/Ivf946lA6VDIaVzoNmqeQUJzjRrwzcqQgBUYFQk46UI14Oveqo+qjITzQ4mnV47kN3FR412KzhFYXLM2mxWzQKAfaXJlFIJZIY7mExgg6TM0KX4k1CEK4roDkyUF8N1HkoiZCOsyMWiF+0fU7AIn7L8xz6BqCBYdscAral3AujntAm0rHxyniEUAySbxcXlig96JPKyYnssemxLSdchvw8LDRZWJhPl8PhBJt86dC2o9roHRyuPtw/Q+2KVfeCoiJG5WOjUiEbACSSl3FDq1ofexbbBygImJgneeCeYNwKDf828wWUZYKM7lw+Rcdwava0h7myXkcyR/MslaWaavbtto6yzlKlBWyrGMAKN9rErzZs1WcjQHYT5ogbihWhxEljrM9eKngMXdUhFohmEM+375L+8aHUNesG9D5jOA6plEIXYNmeoD7UtLryspZHkOX73YyBhbYcYiIT5qRzqLLGO3j4aZt9msIx+KtO/4k07IV4tOqGHJuvdGY271DBAXOIG1V8jqL6aV0dO0Fse07wE0JVB6xiI0WRDLrdTNPXpWJCnMvFVEdkcVBB/oEwXXBKBbzfda9TYhd4g8wYiH99+w6W9NFUfBapDR4/LnYJXR4y+nlxJCG3rggsWfko/jpbFIm0DfQjxy2YqZqnrUK02LMWss5r7Q/EMo/BY9CMwl53qz/8bMwkCL5LcRec0zxfawEys8k5HFoFlDqWYbQI99y8n0+2/n80hmkoNKOG7ca2yBl1poE0fSi87rIYPXZhAIB8UIHJTtvKmRbJ6BlKR6yxZLHn/dizOJYiJ3sGTNrFW+RP3gLw+OYbSa0eu3eH2h3JXCSZTY4fNWUzc0MET+um1EK0ElQOMsEkVKQJe++HK/+5nwwcmXQkWO3d2BPnQmyoTKXphJqnv2Q3LdttLPG3bJlhTN3dHVzxp/SQlDnKQS/PDGk1vCchWYgToOM8cP7fOyXQnh+vbGnpvCPzUbvMFL4mo8g/x63eIt61xqDzX7AaI/LrV6TQDjBe93kK6+WW0+RTtPcY6uaudHLTKEcdHZOF6Zv0fzSe+XfQvm4mPjhxNWxuowsvI3n7RUK/6RUqtyi6oscJ4olvjpMmX2lwxzwVFJeJaPbOYWORaNM8qBW0a3YGkETgxdsOHA0XhXFoP4LzvR4YPEU0YmXuBcj9sgd0KKifIyfVOexZRaTDQnhUku0dG0p/zBgLO/RTFIoCKqcxkoUqMsFobsLelUePHbZW5OWcD64io8REu2khDR0O0kUX2ikpXxtGsrNLdw7oVhXT3N25JAfYZdscJrKALUpeJ3knP+a2CBADzpeTTjpySQjHxP1lqexm3nwY2fLniMq2ClK21oGqQWvuQm5eN1ZmqKyLOV4/ArypIxYo9x08yTWV+nhCieOgqpGXjyACrc6s0cAbOQzRCPFSuacd21ei1rkyx/wKpBRnj0Z+0EQK9OUEQo0BDMvv5mXkwkwSK+HEx6PfIMB5g/03kLKoefY5f7LrVRYjJV89AZyVf3CyLCUw4PlDEVlnfiMX1GwKDiHBRBlQ+OC9TmfXnUAel1Gq2YjgR6r0NRU1zAjVoYXBs7u2YgUWz7dmp29+BnkckZaaysGso1OQ05CDKVq/rNPzrnnGVhinRQMlaxLcxBExMtEmJkm70dC0AhY/8CLwmLf2EN6Ls9h2ueGT5qR0i9nV4F/8DKRSyNP1AmG5KL1jO0jW08BUBSMiR3kKyYQXHYKg1N/CYLZSRLLyjD8DM68bgGl0QNGeAVFyt3D40Y4kbjemL/E8UdNkd6tY/obyXz1ig/wf2TYR90Gdgtj6ptO37QR2StYg0E9xG6hpCP/NdQtA3eJu3yUMBeaHWGumC8Nyiau3fHSMikyVEt53J6zd3bvMbDcOFHpZXvQNlxQMPr55wnQKDKbhofYsEzOQ3LwiP5Qv6WDODUGbcBFR5qcd+2q1ZdTRIN85Q2gMRz2qlyRyfW0otKZYz4CrRVpMUFZfbHCg138MTS/Q6ubepgT4i8aNEQSfwFetbHglcSTKYgiqg6IbMU0907IZkNnrPz8Q34j5YEz3Nfy1CGeyltlSQJcB36+uWNbb5oRiT18IBi5mNuiv+1D7gh269KjcXHR9tgO9JnRl6XPFz0rkHpIlQkHclRrd7rnuLrRuHsUd+mpZED3YaHCA+Q6xzgE4P7kFud9DYp+mE5z4fz/4mH1j0nDGsswj8lrROpC1+A2obL5pNoqQcJmUp/p6NfL387HK18jCZKH19TsbzlMHMa0M6a/U/uFD91NT8T48ZqhmNXDxHyzGC2OGG1pjFyQ3THB/P+v9kNsUaTQX1cq8hP1Um7hiGVX0PUlTN6TvLPf+v0UueZVuKxpSMPNiag8IvFSeWW3gahqtP20BeXNne987z8zE4drt8QFGUYatrNZSbBhUcaYZe6Is+wY2KoqXYGy28xJ8/1fn1ChkQsdD4z9GRSxoYwHp1Hq7/j2LPxTa23g+JuwKP11ETaGJejAs9xHFKZtm3hQyWll7UIP0EUVGk31u7pHnhMLTjDxlCcH1pUJkfM/n8A3Zd9xeghk79j2VjFogOKKEV9T68ELvSJk/J5s2hIBpNaPIGHPK3UVgg2xtd0cPAZmnle+PHZx9Ev6Uxi71QlLJqNJNWERpJJARzAGic+0bHXiC7+B8bT41CJ6MdWs9KDLPurfiHCGd3z8tIXxdDcFpGW4TE+fhHP/mK2atiShM3GbB0YPYYbKC/bjWb/HfDfbAN5jRq6jfV4xld522UjFDhyY29CcGxjW3xHf7IP0tDGiQig5NcSlvXoMI45FPaeR0xu4QPjMrVBj06JbIIerN1FgyunNSi26IgXLJ5BH+om02JMqdT6QZP3Bd10WEQ3bPpAUCnjPGlTO1l3zlBuYIFiF4ynsB5LW1dvpakrXK8Pkwd0OwCCfBxO7hcLzrzpb5SWWq3p0q4ThgnjKKOuuvB8VALzVv2Evw1T7/sNm+iPBVKrPHFWtcqUtY1QO+Ai49QbWzqtk9iy036lwKr/n5QH4M4qWGlEoVetMzu6GDX+ToOU20pIQ5e/h/NpICX3fJdsEHGXC8yRBagopBve6w/h7FZv+vYPgDnOJAx+TFnoGIPqbDoPN6E5tK7McD+el0xcvU/T6LqsHP6nNwd89rctTB5ckSAWLx6qrCrCRTpjD8D267pCY5hlaDYY9LkUJT6EVJe1o8xSlYazHsCeNjpfC1/tAs1vsoQnk/bH10kLr+KzCdYMbllJa3gk9dod8W44q1Cnxv35pyWj1isZmigTDTe02ZuB6FcVjmR6o7iy1oPsDUbPw0K98ryibM33IOps0taV0uY+jDuYn/Q4rxJpD5SS04gT5TMqpO2yuse7aR1SPQ1FH1BDFg2tZXDpAdvwuJuAudMkIl5ViLzVArCf6Wc9ybToJQ8niEkQ3X067zaOV0ZaL2Nhr3Ebl9N+pnsennAibDRORtQJ5MlW/EoMfHsUHInUTktdaQVqwchxJXNbNt/RkweTkCm2gPKgYimpQMCyszdKQKotD+CfYqQddc4dGpldzvZo8qmAIwrfhT3c1VnocCcB4Qa5FJZ+QzCZ+C9GMGs780x7BSFDLQ45F96yvZghGPSTiHVruvnxXkWmiiSYUXHwEXVdacc8BxBP+NVFE1lDGJeL9g5iEczbJZ3p3exrQM4LmZeuFhk4CMrI959SmbfwwDTwglmznzpLieSeqW9UCqR3BogYcz9Txj/VXwxjbIe74BYeLB2MGxtVF3/vdvi2OvPk5lXL2sDol0qBK+dkRgpVQr0YbpcpkpXjuGgNyTZVXp1eyPRm4fADuEnRgXZA4oBH6jOJKJQbzX16yMBqtmwpLHHQwAkH27DZvU5ojzAuhTwY6VU2NGmSctq3VggwGcpNpk7uEytSLF10pejoz91TDuBlEHC52U6OAuDfVJG8+tdhYwbBA1TJOHGSNWiARcpe7nWpfzUylz2VOwS8AORQSR+22C6/UuzlRMx8mSvU+z94yYh2/CMJb74Y8cqJD/bc98UvLhNiiU1+r4etxm4Ept3s58OqdtvQqB5gYw5OlzBn5ixw10NG+JUgM0EbgJmBsh2OX4c4rbHPctdCi/kGYBQY+6lHQm6oX+pBltL2iM86H8cLvx0f+XmQrft0PGu9l6jEufaIXWekY/E1Srybo+Doch5sHP+xCwY0W1n8VcIJlkcCKSMf1PnFYn2YTohKqNfcxJ0B62CmWLJcZKXwz3XAUg7nE2DLZPYdAqGzxBwhqQ++lEDXdXA86nBH0Dv0IzUw0SeHSAk2LV0vJoMKMPRny15ZeqJX9fy00Qu4xqcxd9vPrCZOQ8RjVfthabsu21O1Ys3eDI0ZcFbPZ5t8ktT2ZWA4qRRa+hzbovlt82tWLZSW9y68vY09w3LFHq1z+Yplzi6FHe+vAI7g2dgFGnI9LeNFhsA4AsjVjez+Ypq2PHM54onMOQNGAA5/xhXjS0OudmueySVfvLeClcmXl2UsMd8PU81AwPxmUfHoz73uz+VWwfEGlt1pJWWtjT3y+PgsNs6/JwDxqtgIWCvcvImGyMNPQ19fjJ3NMObQALHBwdL6e7HU9Q0p43T83NKrPN633lT6fO0mlVMDtn9WASzzJKyv4dK7RMnMDFfA5MqeSv9hHY++o9Tp9aIIyjKKFTHlX2ADPDx7XhAG5Zy3iqSwccvVWyfh5IDZbIlNCaHJMQt2a9eA2WR/SIW67IVzRPSQQ6y0mJcTAckhkwn6MIJhSB63iuxM6V4V8sgcoFU2e8RLFtc+PGofvv+11d+M+IGEsRZvGkUxxjRMkviVtZD3mq0OcJmjsgthEsgRlnP8AVBc8iyFfKnL/EocSygSz5L46/9GdObzyk73JC8qc3OpX9nz18QMcHuhiWLryuD27vzJ0Twmz+oLvXGovmv84QIPUVbgCKGXWmTk+90618Cdt1ZgRSpGmsjzGOFbSVwUon321kwtOgc9l0dow3ZBfhg2v9mZsR1wc/h1M7utaEnzukODvkJwHrfdmW9/0CxsXfTtVhxr9IiDsy47CzgjtF19uCPhLXSTPEjh25kbUyqSQz1B8HGH6CeatArGg/wzbgVXEf5E5ygSVJLHa7hbp+vieP8hzaAYm2jKVsAmS7VKsx/ce4iauLJtz/O0g0lQA8mIkeqKn0dqTwyHF0CtK4KHMobUcJJGLGtwwp/MoJQF5QlUGVwhHdzhYzH5Cf8jKTagNCbY3IKOHfeohOR2O8/FmeEL4AvEOiQlRvlvYOzPm7RM3gYDE79mYvBaZ9g8zUy20pdQGDIwFcbC2Koimt3/nEgoFzYvDAMEcyN85L9/1a5hSDNkoAPrvLj7XizDypitNkOEF0m2/l2FHu3+5pqs4mxQyjDG9pr+gqryIrkmfJ5RV4bu3Qf4EnzlrM4APqp1rLtUS2xwCW5sjTq46bxPJ6+Hf4hEJjbP7YxRN7Kp8CsjL2z2JGsUqlqdo/slxdT69TRqGemz/9ybqZouwqRISOmdHMxQYFsr1yVXFje2Uf++g+W54/Yj9W4e0LpqH3RmESCCMUEdKv+Q4fusCiNutZD0Y1K2aiBu7OmU59xQRaaWps0AZ/LxHfMBOU0FFV+qGuot4yilsHAB0zvp//jZRK5+2rN6XphoJ/nrr8aWgjP5K1xe7oAHeTegwaJs56gRL9nTZOd10Ux0n4nYKIVjFVG6Iagg46i2gYsOmAtMPc2PSPNt+vhChv5DdHA1XO1N7r3Cb5FS2UwzPoDKoi8tngi4tOIzk+DMNSry9CbY4hUeKOpYSobJhDVkuWfgqITohqFP2MIjYDiymPbACPR8Su/Fdlem8ArrzyUzOG+nqxVcR2ybTaWrGEeBeoTK9+mESaD6adK5499wQDlhLKAEUGj8QHDaqdWNWSdKhHNkLedohlX5ScshBCFvnJkyg+u9uma5i82RClENwL2SldoncSqEqCqan/ePXKn4OcVewSv9XyseHUN0sqpp/MFid+VglBvfA8oXo6ZGqSQi3VIfTHhCkCnOgemdVjcSkAP+JoWnlrHeCZOdTr1S3VDeJMbZHrQQVN78B4Owxi8qdLdCwY7D42w7Qu3Gf/ccidrpXuhuvq3oqZCSiufJRiOinocwA9K6v8P9w2XwHpMnOdZFaqRTKErVLxbyAPKqM/+pR8MUNuDmtZMgl/MruZd0DwYEU0XhJGEyXNhkfuyxzBgCkc3n0UD0x5FED54jWq6yb7n8efDIStg9ZEW8KMRKUnDyH70lYLXcGob8WALX+CB8ycFOGfK6ESChbmCTBjVc+LWLQm+2QjylOxDbHmE4yAYbTVHcS2K2eVLw1EFCU3sZxUadM/RRHdV5/Hx/C8UbCNE84WdFolgaMp4UoT9eVUrp1sid3M884f6boYo3XpBXYr/eiiOCJJCu1BAbvV1aVX0q79nfZQmm3V3b6sPh4Ky156kww25UHk0z+xrlIXYXyCKY9g2MoLuvJEQpttmaVhSCIvxqyf9Gblim47eCMd3UOSfOoSWwGpMsVe+gfNl2HVthquWkmOAmHSQSVQb04LqG5GQUdBJln3cnfaVeakCwsA+J8aU7A2WPafKlp6Uwc29euNlaYoVBLyxnl53wIgxdPLHq8ncV+yzVoLgwBSulS+e6O4NoEEAAl7BIVhbq3MvRsn9XjoUO9YX1T2dYTTOLxAX9Aozyv+IR/Ub1FAa7oRofrO/YXo83Tg+VODOXdvRY6pQt4ElvtZddK8FzZduDiparimvysxVtJpdaqWfyPaqU8nfQ0q5TyPvHRd2deo7akmqwlQYQDl7IdiepXcXJl2WdYUozpDfA0TfAMyDi+hMYG8LB9W3we+ANhPyu+vbNf9jbm7zmD3mPfCcd1Xgj66a25wJUUNSYN8ODjTnQ9R/biDvXdXsXDi23WAUTB0yrrdzvUFEktQ9quPAiFQhNW/eVOCMXtpDxb2AH1vxFt7MRYqW9KbO15ajrSFUocNeicH83dlY+kXJzplmP/PZeTfpl1O/BuCieRsbb3OH0r1N55BSLLT2WiVJTidjJ0CuPXwCpSO0HkupphHPUnXDKFo0WcOQ3k5fMttAF1bh28IgbGMeKRSBrkuGFFltRrLAbVoWlMffyNXsumJF+4/MkNQY4YQGCBcTmfmO1CQzWnBWpPUTIO7reGZVliZuiHy+i4IfuDqTMHwfQ68RGeFNVc66HnJet7ikoD/PM7acjVQCz5JiIBArgjNqT7UCD5h5ood5FGfqtEEeQ7G//MnYLQvrYFFOkQNdzq09hJqRx8MaU9CrhpIQfnq9tXln5Kk6/QUlQ17qhjuZ+7tUIJmhWLMGuVaptWgN4D3478b2vnh24mzPPxr6llEZz1J/Mmgw1dGo9TogazerBxrDNMuUuMBBMPqBpEvESMzjI/JCiQ1cYPYs8sbo5boMFw8QCPUsjg6liDeDH52cg4z7LIxuXEgo7t4tLbP4Qf5wtcyyfzuEjbVTf9VIYJ3NWqQGO2himVTbU1V1GcqRCutCCp8e8GuuWxQEvfnGnAO5hmSHBejbuM0VzAy3XLPojT8FAasV3phVaL2oFVUUURo9SuEANEBEkZ+KnIGLRQkMe5PtXgj7SVw+cMKD9w+9tGYUbQsTGe8Gp8jnPEIoYMpwVDAvX7YDjiqPYvq2PeQvqTxg+hoQW71XXTaHC5MYrDn8qtoUULwNK4LDr1zOByTBfBex4AdME4bjHBUqixrjbPqYLs516qjxj9NWiScZRR6DDZ9J/IR+6gJGOqGbzm9FGjJvyD8fzIxPVB5Wmn4miw1VxznDSgpiVYDmPFVov7SCR2hgYWZYLNtbKfu6tv1P4czu2UZgB4rPoHRWxEyiHXiKxAfCkkE+BSvRFJ+wevxpLZf4UwZuZEf4LKCBPlJCd5mxh7AA409srs0kAPMzhEyCgwtXCJ1ZVg/yDjcI/e+vyMsyRn8ZxXb4fnKBdw7puNMieZGTl2zWCqmaqYMK8p71pZk8gYTO88lDr8RbOaZCzG4hBZJlGPSsTZGZ2ovEYiZ/T+UWNB3QJj5mMia2c22wAhk4G/xuYh6ctacuQLD90vp8RgqqkNU1z1O6g/Z5+9vW3om3tpUcqqjWySioznDN2hYf6LN212XtQ+J3ZkyFBD6I2zOwECnopVT97sXpswd0Cd5/UptV9ETe59TxOl2vVwccHfLY2BIb2NlhhjuKKKPjE1OwjPWBXxHTrk+vtFiPuoK4GDw7DY4VxNdGhsMdpEwLkzQbtEmZkPhXHOglmRaVkJNWZei2/MskRYl7Eu/Wl4uAd6538rT990YZLzO/snxmCgr+yGo69qsDQZJNc9v2KOOmUA6dHwqvUsnCqcEzI4k5u5wkCalhkO5eW4ns5ZdpCIPnqAo7kOfTaJXhkerIXgBAXH9PRGclC3D5MG1HQhfWpNSvXZn1QThV18wiPsF2pmSED2yp1vHCpuGQCLU9TaKSp5jYvaaj7kSSsJfKx9B6WqLpP/M2ZeGQzmU5EiCjdoo2O8uJhj1CuofQRztYuhbcqwBbj+kJP9yucbyHEktLZYHwDHomxbF+1DHMtB0elFlkWQA3UJct/TSiS7Lx1lc1AmtA7jP0KpWbXssd8tN6Tra1L3OlwbZhkTzdsonbMrOpN9AK13HM5xf8j3ia6bXhEFBjT9ktdzXreQw2EbchdOqzwb/oQcYXC7dyrbMhAjY7w+lAib8Dzi14SGrfQvYzv50YafWOuTe75z8MtII6VDH+rFjhGY3308AWhmbipEKcZ/ai+l5fU3G/GHL1nc+Lm+k9u1aTd6pdzaK/TjxJZl7Hb6s5jgtUay13OhuVvxFwzBjEo3ePNUATlzxfjf4YAoAuBkkPcZeMa+5ZLHFj+ifQlyoxY8IhhjiNvjyLAORTIFpwvFl85hpe7yRSH8EjiPxA6S686hF43TD/NOV5hvZDZDUVitajZGw/XC0wFP5vYbn6ISMpG+B5isnFRYIQr2by41+eGLhp9Y0lKytecMt98UxjYrABSGnGrBlVHakFRDUDXLX8FufxjeoRI99YkHIGkMEWz0nRz90R5hrnL1dmk8u1gb0AExtj2bFmIh2xvurdbwNxLk656YjSipWabIycsZ2l8bZJ1BdYmIaBZn3WSus8SAmCbsddFQ+PabWJMNA0aXi4djH/XjcstcvbhnH30UaPRZIj8IJMGiFEZdWRjxgNLv3Y8zypfyN5inr8Qgd52Z7WFpdcpRkiE6EO+j6vNMHQVoiI92rVYg8jDQXwCz6FQt/fHMHHE6UAkdDcH0qy1iF9BDNborkldpLTFonxoLwKacn27Y/iYnuTucalHFXLulPW6wCO4rz2WMRfF2goyJkvSLcXVh906zuneIs6knGowvKHP7AYSMTGzF2WxTEweu2x4zoj638buNRzciIfo98t4by6o//5TCugz/XjrfjUYU1pqNG2pStfTfUruff1FmNqF0TyieJRXfhq1UBVgRZadEGGGiAr+YC6dfDnZd77tS3IWbU/sXMoCaowgL2T89vySOdm4tzGkQ54dnPqgkn/69CRDD7K1j8timPqeCsA/sH+I/Nwor50xEBeJziEh4+XQjOSACfp2fGiJnaV4f9rnK/OOa6MWohgZGsKdQzYENQAqyGtSsT6bpdxLTU5605pbbkvMVZOxIaqQMMxVoEToFteEVAkALSyG7Ww+R4XNLuJnjOCn7SmFaWGbHjfBoIMRA+vbpm6r4d9n8/GTHCfWrNAa8yn9Ch4jitauhOEuDy6/6Vw5gAlz7vE+Fxrort9Sw15PBtTZZYmSJWbqaLTWRWUQDregcmO6j+hjHNaM/aLw5MKBR+JP5emODI3bJizFXU/fm4mcJjvkQg6sNQQpjdh2C7DUT6QqlKCqcZiKfyNquEwp3V6o5dDR6tsqFx9YTYRNYotF5aAHRLoACU9P+rfex2HGgUGMAKYQ31x+4BQQEbOjRCT4mpnZCsFY8PLByD1jq9fMFg+ARMegqgE5e87u06OLIAckQDV1aFOP0XkyoxupsiJudSVMM+ttMy1IKNMJfujVyFXjlXnCOp4Cdzv8ExirpR7BG9vL09OpxQHlfKa1PPvAKT3a68vAQk+4b9ehLcIIZNt+qVAbXQmwHe5w15pGlL2aXJfE1hrumr5ea4ZeeJW4ZRpM2SkJkv41k7NfzaYEReelf/s8kH8wVTp7Z5O5Jc1ze4Q6pua+E2jOJCxEHGnuVF1tOJ+kCkIKgrx+juWt0lad9kmFmmqK7onorRJHrW2DoSl8EncTU9kMcpvJ2AtqV+NRi4g/wPBkGIB2UgYN5v4AJnRxpBXqVmjUBe7VxwmYHPPCAdupXBvp8EDBmxGNCRj3LAfVz2yF+BvwrqkN9Fyctg2HUQqRg3TI0enxHqTgBji31INR/5MbCFYj9nN0c0sM7Vbkvi6Gs7WqGTHheEXD/KNC86WBsrTQLLzQ4T+VnwDam9WC1vDoAZY1HehdNzf9E9Tjd0FNj43t3HB1rVqAxuLYuN+1zQzFCjv47KjFmqyVkIPpHixdv1mTz1vBeu7tXluuJOFvDLX993lTmqWqIA2PJIOa1zbPrNdyLMjOBmHTakXPAIatQ4i5l0ls56GD0ohrNvjnX7TS5fYBm3L+DOC1izSng5sZAU31+QJzJ3ozTrMtWpQwKuD0kBumlJJ9QiAAo80sGkUd09Rr+s5ENdHOSO7chYcIuJJJs76got5Iy4u0ij02ALskDz1isXB4tauSmiPuaCd8v+btCVX2yAMIhfaF30coylBOVJc6DX89QowQmORr8AInYtzBvHWxpOfPqGlFRgezNTpECiEZ+My6qFq/ZXJ7ikh0lxbSnXLDOiMb0xHVWCbwelQLkFX6Dmxs2v3KZo5rBp8EZ8WCLV8+8kv+31gfV856s1LpG8+ZryaaYFYOSCOWV6webqM4+iMY+jrXQleiAbMn6HVavh/pjkZUpMWGLmIwr5cu7OsUigFptOy6QUgOKmP2S2PmxdCRets7TuK8WiiuE5tLe3KgFZGwFkTiG2cY4dTppE9YT/G8MAXW57sad9DFOpA3uwKz5MgB1St7BbZAwlzU2pPkBfTI1M+Y7JTn4VVs02jE4FPwPNIUT/nNve4bk2HEMetBEX0x1joGS1BIzH8zYZ7regMc7sj4ZpcVr+hXiVL7MsHYDx9ioZW6wyz/gc1Qy2C5CBuIB5rDLrGuLbS+P77mhhTRZPncYcnaGw9/xQbvhjZmulJrGoGbzSyAlIHldKPkahEWGY88JEMkM8Q8QpajRcQDtv1YH9mREJhhxkEIgndevlEiPzkArRG6JPQbG3ji8rl42KUl/7u3p3qLI6xmY+myIocKNCMhTl2bzENmKcoNgMUjP9P+nrdqzcvFr3+bCV1wvhs2d0qmGNqp7GiOX6vThPqUveewBjglSkoUV5cG5u7eMQnmtWp+W828ZoRpIRLRdTANZCLPaf+TaKVVqQFn2JY4qmmyaa4YXCb5ohfJYt0DgQk22fTNWP5Sm2Qw7CxDqXB2zgWYUDpnIzOalNdgm7Bqilhs14WR/NK9XKVKIL1646sREchpjWoTgRGcq/2jebM9czEOJ+61IDep9iGK5rfwluxDXvKN5GDz5+R17fj4CidnuGHU8Thu94e+y5KKumspwPTrLWqXMP2LYN1CMwd9vcRdr1MUZBVdJuScZ81Czl3Bro7m7iaScrPnHeudpwztopT8NvyWMOGGCgEdIHU0rnnStN2eCX2zV0F82L6TCd9t5EmD7HUvpn8NQR+aKBkTTQftEimUarA82RyzTBQTLO2/1ntkKFTEuiC+veHfVfnvNmeNGjPcsf+uur7AjuER6twVdhRNUyiNEwkqcTxH4dVwKr1W6X4tV7+y9qVt0ju2BnOtYoo8JDSZ3QkxGivywKRr0us6cVpyUkP9kdeSTsDzGrH+mYEw70GTxVJtKcz4z+yKEGU6T2qlCEik1bbxVOnPumiJBCVj8zS5Zxkx1LlkdT6F0NOX50/XUFvlL9PGbS7y7u6RZ/p7deZthQOVXACOm9WM+f5r2u9Gs0KMDKmSyPVLNegWvdmw91qUOORidRDSjIiLN0w/oM6X6Fi8R8yrjVzauIWQfhMIt+1CQkWy6HKh7sE9qCo7RPiWV5AKbp0agMNs4NEyj5v9IF4YJn3qHonJ6H6TVriwMqixI7xYFLVQ7PyN8wtYcXiGxXUgMNwypfYQIkFm43n20tB2G78XfL/tTDS4JOlZ+vp81z0aaj2AKrK9wAvi3BXwxw6sPX9ureZLZH0JzKwPy1jyTorr8w1IrRdR1DI7D9Qke3uxK0gfiw68xklnIV9NqO6PdIkpND2VKsOGs8CTM8uJSpVv52mMtj6juv02eBevKKmfgz/88a4GQT/6lbXdmiFxOq2VCPtCZNW+Qy4LUAyE0jer/qwMERo0//UqbZuO1H8cwiA+YbsuPNzuE+vsEjk8rKFPvJaE+Xj6n133uZxEtKF6tT7/atd8502yyjznW/O8v+JvTCYUGNj7uIA26lnJxr3AC8VhPhxgrsGwEjzroZoexk9FaNLWJSzqc9+Lm9NssVC5jPOvTxKEX9iLjvxu1+s1AyQYYdPHnx3y/QUXMx2natjnJIjbIo8NDsFE0VzugDKVA0KQKB85/Pk/1VtCXyqYnZL8xRxu2N4vCkDCQy5ReHDyAXMAmP64F4DVwQ1wcbEyiwF+OofP8BbIpv39dPJ7Q4ezh5SxcRrW00urhTMx1p0Iq6P2AMrJUJxJe/FpOOT7KA9Bb+UGOL29SGk6isapy/wLUFfBaJi0erLmovCFtA+i96paUEiQf0/amcTaYOgW/cEXyhKDp5Jv10fLAC96cLLMYaXaT76ng3YIwZoMiQDk2+dUJttlVLaxE/sfv1+lqIbG7iVteVeX5dYCDKqwzfuQLlCjJU4uOTOxYzroElFiBKiNY/hggrAEelgGQzFmwQ00LYUub9VUwK9M5/Ge+fEDsRyv4wQMXsLTflciNER+c84ibetVREFCXg87o6b8aygNb7MASQAG8s8Rzufyp4vIzKKn5bK6Fta+tPF1VLHdE0gYSsCxBbLtk035hA3cJreAjkKR2nlXzei4QMiyY4bu8m5WginSthmYdEFSlBtCBnNOucJm7jGhjrChZYNauLPRDCQBGpKC3DzsqltAzerSfwIQRho+BKcbER6DBtP2AGmTLL7Gtubrr4bvXywWX2970mh405AQuGhzKcC/WpBexYbOgOLr2CkmnoMNrf4llfItaLSUD2peEgVsmOWwvhVHu3c3ZsS3/lpWNk/pC20zl7lF+VzJlYwfljZOLHFxsv2gXgkFBS4Zy18zD6PW6/Kly02bGza1ptt+EVqXuqRsJdbpbmH4FgCg9QeRXcUDFZAp20NG/7jX7CBXnhQoeCVI/lmCI7V4ushYIbG/rlmvDSgu2/VGh1gUyvzSjto9feknXmypsDQFlNLJr2+icyJwZYBr7JPOSfgej/bzg9XFaVnI/h0kAwxd4wPNHa2/510eBpsCK565/YurJvYvneUxnSIYxV5IANU5uWAGnsgdw7FEM+NE5c5Khd+b7s8P2yntUDQjMe53ntmAhjydGNJr0eqQNwt4O1fx+/2O1Cw/VGZaoj9uYtMCM0mPH969uX5h2BdHbvT/HguUGpqQ+yqY2tNUzP3DmGfRhWKtK8wvMYTwqUs0g2yM8xyZEpaOqlSUfEZtlKt1S4cFhDD1LX5UynP/eG1d/pyVXbuplyIl20JR/xHh/F5/PR5CLQm+jFoksMY6C7cjWAq1t8qd1+amWZWMA3I5LjR7Ps4isJT1qriTEI4Dio9KgnqVssgz/7Cu8XC9zVSbgtuY1MZeY6OZzOx3Ws8TBryohv6ssQLs+/Rd7hc1uT25YZfznbglvRAI9gm1i7a1smspqfJVV9U9mXfNb2xYiv3tKpP12yIH3S55Si/SUsFCLBomBis0yGMCiGk9PbrH3VjnoJQ6gF5X2FJsRPRjJeYmW6FcJ6PjNVieHrfjkm/BYmscl6e1QHFrEhqu+YE93/l2M1licXTGVpxIF+P1nk2MV/ivCltCvyzcX2bcrtYvSYabu1eRdhQHSlw/AJk0yUSS83v0J1m23D0+KX1x9mfarEj6U2XQnI6gFlvNtCrHrPRmDg/Bswdvx/MchAHjjKcr8JE7ZmGwZAMtoFRhvYMdHwCgmwbEchb0RcJFxTuWsOyQd4DNPd4TKPaTgSto1mxFHmOmXAlVwZBGtFVzYuYH8OOQEaOLf8xr1pdeLE4dHzPp/wrvxpjqVAtrmrpNbh6O4pgt187ACxLOfayYl2YHKUuYPs3gUHJzoQUD/kB75Ni9z42UXXx11rHwEbJhnZGesLinHpBXXYh/PrH5D5jz+gfVc2xoroj7S6nl370bGZIIKDxuDgE+hFsDUSOREGroPrltZpGx6Inh5ChRHVCiuy0MT9wQVo1zYIHFH8oBbIl1MA3754wBNh1hgQGccRZRZJq+9i7OjbI+AtTuUXGW3Ft4yuH1nPAeDRFPmdRkZmFRrG2MvpWcVH+wdD/YH5xikbi+fvTZQLW0ptCPKn2f0BR/8LPTY1bJFAAoxV8/Dy2RjkA4Fi1tzAef1rwld/WCaqDj7PSnmoiJLEPCg8F9StdiuUvafa2+dmXfDCerINRKdG05ak4BIfCksWcqrDw6M+DcEX56tUTSaiWyiyQqGlkK2hM2ejna8ai/38bpCWlzdxxftG3xJdh/IVeHeZzsipo6nCP0esMZOJsaFDu1eHaaIJEW6AKW8l5K+avhtT0qKmwhDcEYnM80iLDG8AZX5zO2dZVOcqp60HoLAATq9jrktinXAUT7TSmWG9AGRw52d8BFDWVxZaCTXnoLMhugntkkc+RuF4rWg+F7/IrtZrAXuIJ3Xa4nF4qJ+tsWaKXWKDGe7HtNxlHweAcfmJ0l6V3GODgMii/x1A7nExP9TC5GOjtj1D4XmwFROr5kdZ5PZ5Hr8kDOYKGnMzcXapc7PT8PDa1UTFrAQQVyo+F+gq7N+8siBZHsD5XL1WmOh4b1JSGbu7UXte3n1DzuaMwvJUowjn9yf4n+P4FvgVoIdbaKdd4h1edMPLQpksqZZfG6pX2OYnXp0EFgUabMRo09KvUzvT/ahEiVnYnV8S/bi2sDQXu3mHgWWfsSRqQDTXsTwxl3y4oAqRXOrmYVkfsPqXy2d0orCOTbYO+XUQIi9gsdgPdU0m5tkT0eydvaWz1crynDbE+zvylaAJkyqUMn+MdAHULjmO3yUtBWo6tgIqVbLcYXWOt/qlo2MN3H+k98gA7xlpaGxmBHL6WUfC8U4aE3/kYaN5lFdfiYwDUlXI7tSvoT0+u5ji4/zzgFIjMYC4ytr2RPtIzb4DiCUsCJIFaC6uZAg8Fr0o3P3EUdtpxZbPmx+R6jQyHf5sI2qB6eJFtcTuTy7EohkrCs3RosvH75h4ANiZLWe+ZDLj20+xnIrFxHFCin7OYEkmPkB+VG7qcdQNrOSdINBmVFbCEURDZz/gjJWoG0DpGfqyvE1z8CARfP/WwHiheEmEx520EMQeyGqsxNLUXgezjqSM6Efce791rNMLBKgVdkqHTrGqCfBt54Rz4p2pbq1/FCAKfmTfn8+8OAswS8bQ6IccwIWvAli7onppGB8lvKw6Z+HJDXOr+XwdDWmikSstiMhhdxnob4N+3Z8gjRnxI9bJ9Vvrypn/t4ATtebcdVkQuQjhMGiA7s7L6qd3jd9kwPr1t+xdAul/5GS3oDEjBtKYk+yZJzkqFQomLDq/+lkauJqQALCMs/R4tRoHy03ZxJbXrDYViklQl9wGP3JmgLpPmug6RRNZuj1vPOzs8Vjsr+OwG8EvWCxeH5yR8EHOFlABsvIGhTjEOkqX1UrCnKrmfXpMeo8Z8BFQeW3g/zcylRZsquY54JTX/p1SEYObPVBpVWmh4lEeRqlQnzSGYBISDY2k67zA2dqFNPGm77nGIfAlDpC7EP4pm4QxBiM0rIVBx2mtwIHo3aylP/3+UDtKCv7O7AyS0m3NAT11YATumUsu4h0pcXGw7450NBkqzz8UspVVWNLtbOJ2J6KRWYhBEIRcmbqzMuINtL4/t4FnlqCQgoY58cFeJfbHe3qHBt9aAN2zdhGgUccHeCp23wdT7oaDmFGaX8tZsHjpTUn821amEYNMT/g27zZLctVXk7iJKulF5hIWHbFQkF7der1Lv4Cy7FXXM8po+O9Z6nWYzdQh3wk/2xTDUylhxzc62Znw+AtwikdOhonycz895lA4WkatOI6VSr5YTVNkgg/i3WDHxGNkeh5neDMKX4ikSQecKq5oHm8vvyowHoBtI0DSYAkZBakHuoRNVWGb3s+hsyWE6V27fCLlJBWR3K6ZY7xojMnyJ3Jg1SziPEDP9Dm5clRoWs5wxsh+xKPuPirQ9goJ6uMuvYDvXIvb1OcljXVXPSEP0J7l3KePHSsFuRiVfWIn25RM7DUVDYKoGOpFnJlup9LuVow3VdJaPhpwCIqRE31CjyI4qPLpI0+iPAaYIui3GHW9oHgcRU9slFmde4M/u5fV/6hasZ3P1vXN61euje7EtK4a658FGGNbK5Gfr5lth25bYfunYd5iAP2wuC7QtAKrzVHVUw7sho3mMom8zE28hPqXnfXuwypaj+SKjR3N6lULqEE4XRMB/b2gYtoDsFqzriGtM3+kUYb2yIMMQjaf498iduxl9FaCE4YKLLH5M/STEldB5jTFztk4/G3EVJhNMKQGhihRPbqtzrsIZs/DPKNEFIvQaj+8CJntm61caCv8/eJwRPNK9nXQb4KxC67I/7DlCjwcbDQ4MHfSxnXoe0+1dSGwbFyev75qwuhcTR/63YR+B6r6AfNrAGqavjRLLQe6AHLUpttOx67757lKbKBOBJtr7SOie5sgJcym+u3IDcJ1lVII1dCAP/H3AmcD0/W+cKmnX2lkQdr3U7NoCtuIvqTvg9o4CqdoRVotpaeW0/Kz0hZ8nCrF3tteBN6vXnhPkgq8Ce5O7aSRuLkKPGlP6qsILQcTPmiH5LdZfL9IAi3dhGRMJikvIMshIoFWhsK4tkpyIR9PZmcvY804uPVlgE6/yTEZ/z9nHjAyK0u6qs318HKSr5vxLnTCsgbNJIIVIxfT4vBVgOCPC83qdOKQkZfRgBlE3G2iefkEBO9ZMSRH1LD0wXPqyX58YuJWeqh61sVaQCe2Y+RkB+t6WNdPuu3tNCZU0t8IPB8Q+Agsnt1U5JjodjUjyyLLp0ZSF46rqyv4HlbKMWkMQgRb5F1Aks8E2Nri1XngiENExMokUPo21dJTTcixKG0HZiPpjw/+F2abdsURkp33aP+Jv9fO+f71YPXbCFnHXyTTCH6f8OB9NFMDrOqBXf9X9Zs9srwMxrS1NEQwGblKcaomUqHZXnzMvAC7C5BBNgHm2qClsL25Xnh0Z05xXkSwcW9MawkFaLKbcC74kx8T3EdzVNvmWdbBjyfXG0yoEkpmTY2B6Gcl8BZf7Tbj/jncTSVrek5Ct4I9JK1Ay1kY0l3JjhrMMv9E0nDFPeiu2j1l0U/Xg81fac3A7yD5iXnppfs8yOog+EbrRshW7cIVNqGAjwZZo+iHbt5gUBaG6czj1K64KXPF6sIS64I/sjQmfYXGsjjBELpHHtqt6oUtUgrxeNG4l+RLUv1C37apvmX64PUnb6sF6Q26RLThuf4ukBzMRpKGOfsB+bPMWt1JjNqYKpL17vXYrOOuWTmD3y4AlCNQ0+sEFk4L3eGlmSYPVwFxxxSP4FIVTtIIhsmQidLMP0iYDejIKSSPx1VXSMVTyZue3nqEUgcrkZZ0niJTHpg0YOtkIopdtkAnOgtrdloant+UlrvDGkEaryjLyz0dm0POmSZ+E0rvtVgF8YwGiKv0BpGOcYgm9rWDVfFeG2TZsdF+WRXD+qw1kPqyjXxUYyVU3Thx97sqnlb9BXJXMEqCK6lOEYH+gyXr667R3PRcacJNfRk+OuNimdK/0He6oPqno4IIaN53M1HJqTHnSP3CkGRiE9f0Xo6pFUNBSXd9mDTYKDZkfueSfnCztowXP9+AlheSOyDzq5h1hoTud60p7DiPGJ5tAMKERMGw3A1LlwI+Yh77Lb3iUCA+W1gOVh/v7u91lD18pQgUdAKcakdm9qp3FSD70p97pMa8FzjXIvomchAPKDDA1Uz7xbBD8ZPZSFQEUtnZPN0VOWMc0sCitVue717JT9Ie2JEBVAEc15lei1BEdooxak8dkGeW58fVGXAH8/4vLtdfmS4QyF8/7lD+xVVT/hrSgZ8qEWb0n1+VSCYChyPuln7lhPrCtUgsVVXRoaV9vZhBUmrnZDhVjHdhSXq/5hpZDoRyU9EJ3K8MZ1odkQSVIG//CM98/0N2THg9fSh8lJjR736qsMaJeb/duDTFfmyzmXVkayEhfdMkJEJvvX0wbsU/0R1mGHp/BbS3C8cyqvb0otVqDClOaDuOnsCBEa60XHo+MgPbTeivGdar6xa3QLB8RvUCL0blCzo3e9zbonsksCzkEFlNMQyt9DXV0FvW0Xk6E/vXSVtZR/vm2TJuBA2n9JmO1St/H84z2oDyX3yW83hzPX97cjN2StZkEmW3p8AoCd5gejsXILCw9cD7KwUptyPjZA3EHfIwVktdpfb+JRCS04PHyJN0ycnEhym6OMQMofAIs2EbhLtIxCFi5Mgtn+jv14YfSO4Wo07ktJwc2ZK9iikrnEkvKNUG2+vSviGI40A07jiHJPEX1tKc0nbDAqmtJXQTA6aDElG5VEw9EEn/gOLB0ck369dDBo4lbUP/TnHZJbwWaSwtefWlh/zxmrcnmhV/dLbtoUwgWO5ZdkMjc8vfLiPBBl6TuuU2i2WhSejLS3LutZYaDjs5w7x9/NS5DcXRL9+EUIAIxDzaGksJ9NvPwl7W8TMFhiA6wLw1jnIcWjpaJw5ha+nhuWft/khzVpuqYjLl3G+5Qun8iBTcVTj0Qc7GtP9R/y1HrNpeVAqrxNO7UxDm/a0SbY90/Y0LR/MKsOHTSL2fPLjaZr27YHRbqm2W8CD89BMQSgoqmpsD5JUPHZFX9vNUPpGQrYHVMioIVxChJO1cil33VSdzlSsDtjpXktzqRwsPIxB70rSJ8fnNwT0iF1blOAfwqf+EdWJG5cgAMWGs/gq7zTRpsi4hu2ojpIPaxge6k/6AZ5nEDVIDV9zhmVC+uTrHS17XDVSAPjb62UUqimboSvdZZWQ6t2i/Uh5WwYiEXJmG+q9SsQ4Rn6QIiGvg0S6t47mZDBIskhpQZ2YdtKeDvDFJDMkO4I1mhfMDGWTCoUXTeFiFdjJOCdmnSY+C/0+1FlC787Td/lnBqmEDlx1NKzHnp9YAEN+MqH7KtXaf3xyXaFtUtwEYCnxrY9w/MEdGCsjgC29el2nwMlb/qNN0RMcbqsB70GhiIMEixq4uPk9a6OHm3z7rysxdyB+KlqgDSqM+pp4fGgWLdSsBIVsiiw36tuqsP6KHFcsu+2mNTJD+TpDHzjkwKG6pM1e2cGKKeyAFxAwHsGFKPMU0e6ECG1E7WWBXmBTEASQZJ/EUZpJvS/4WCO1+DOT3Vpp74yqbNFGU6fhUQhAoi/seL+7/iK08LZAgj2B3QtgCFhFYjVkP4XIdX+RpU1XAi+QobBZxrDzxzKsL6eZAg8xroPWobZcETi/lyIZPzHJMGueCXTx2Hvqx9696395i0oVI1mB0eveWW+vdNBq46+k1VNIrx39Lfs0W9hb89DnKZGPU0ZF81JaNffdGS0TgNMoP8eAeVrp2k6IrLBrhLUQfVpa8C0BI/2TrGjQF4ii2TNrvMphEKQdIaG7HeqkS1q/0DTrzhCazYF4IODGVKVW8FFhcnEIrJfctQ3+E+Yex7fwz6gndb4ADAXjWW9OlO2z/waPrg/eBEVcLJr0Z2vmhzMkx8h36Sf0DO9Fqlpf2Om6Sbx5Rhqp6iTIJQ3KFWiK9KHaH5wz1SzbPDY+8wNcnP9DzVs8DTk5Kk55GBx/UPMKQuKp1HCzMbJGy8dEt4zTAqFNo2hGOoJTFJRZeyz26pcoEX9NlKFpF27bZHBThkLklKqnyF4zmqSDZS9CUiyggHKnPAxKk6DRDSqx279VhoZ0zQEfPExjWCyyxEq7yOjR31dRDQGZxqiIFF5QgDBSe94Ya+dSHy36Jc2WecyIdsjQysL3zZDfqs77MWL+ErvqjPTbLVUTXTlsniKdORq/Sx5YHnSk83mjwowQmGY0euae+7EtsDsQG8pQQufeUfTZ+JN0QgcxB2Sn6kVJ4US8P7lHAb/tUH0fUg1LhQPeVO9o1QBkfx6PW+U6Jxx6ZW2Gb9Tqa7eR+7l7Hi9tyRuvOjd0N4WrCEPvS7l4Dwh/I0Ds2jmFiVA0pTD9gD2umVB/sWQM+SVVk2v+pRucg0cMxSvt7fEJ92USMqTs844NEiAZA5eFJNLX9dCupYtg1DNbTVSSQHNW/2w4x9EZvmIc9AcVpDi5ZyNrwXH8WZ6ugAtgdBdjXtGlFZjgIa/g8Ks/6MqkN4AgEGkGeSbNFx2n8QsqiRWAAFfkUuK3rlgqyySkbb4ao8UBWY+oWXma62aIV+B/bph6dvRYlNpvT0F4Zw5eQPi83vwCRAIQAxLWNFnRhRTQaWaWGO9JIr6JZ4XOlwHj/tJMsyKIIdIuiIaBE2wscS8fHc95suLfuMhW7gEZmeh+JPfC2X8kNdU6dD5gOprNaO9ksiMbhbC5jPQziyaZDsj2H8OfYIYAlJRqYa/kaF3G5LJpsMfE6U4JWidfJA2GUt2clWHKf8DLzFWQAr9/xyZJCEV1gYVeIBmB5sqtatK5K1HEQJ6czBBGU0HdovLbkOhqg1X5Ijsh/PynQxjeQKwY+Mdm9Ryq/MZtcFLD4rBFXT1I7tx0lU45yrNrzy2ElRcdYH/AQX9MsPVsEPSflNkodNU6pKp3bFNv2zEWF9HTGY9+oIDvFmk+FVOGEajLJ92yZY+kCaMlhrtZLljn/+zVpkTSHLfonMPsqlmLs/KsjJ9SqXLi6iWhF+xX0s41WNBzioByWnXuHRlfpPXecEbW4tILX+frmWsiohq8FO18MMVaGa1ZR4onPIAVvgkNFqyYJJSB7R27TKrCRaTBJsG6iAjiBC8lUt8J/2OdMKTSwdpef0+qoVyeUCxoCH2yvLqhgnf/hORrr0Me6NDADtVzAMhfMe4tQX7BwUWFPS9Zn/we3h1C8wW4LC7YF860gz9Pkh+WNH3uktyRD5LVSO5giYHtf51IGdckuXYtsTb/1Dy+gmGkV8KEWxz8wqjt93Lul5HZgmdd296QJsFgknepm1qfp1jTT0Z0ImK3FkoAiGJx7YQDxCM08V1zTMUNTS0TpSzUAIwrYv0HE9p/Dw3+qF37i8KnDGypz5nTk8q1I1li166sxcFdbHoxEEE1YOUHZDZOh40lExtQ5nOq6WFee//Dr+MGRcA9APsCBwIbxcj7tcATZNNxE6FJvrYXAbOULOisRUJTBwIFk1GZyeCM9e6wXuiZzZZsZIkTp3MxIWXH5dWftc45sOvyx2WEPj5yCDqoOwn5NPfXuJwnExAzkaGYy0NpBjkIDXH57FZwKZGyJN+ZCl8QaCIRzVZ7B2XIqevggEVe7ey2kLTBGvEMmOjKmPKmJYPRX+FgSiJ07GE1WQMx82DcxJAcbwNPM6kHIR4C/wUsmRK6K3E5toQknpIxbL//diVZJmSkyMFLI9PZWxoICgDf6M42p2yndtFLfTZket43IV5HrfegjGaX7pSMJFAX3aE2aKcQuqjk7p0seteK7DjQLHfSViuofLxeLLvxyPQDD3cNotPsCCCV+FfJKbllsxnFEPg5T/isMRZXIE/nR4Q5hSv+ExxH9fRFiorpg/g8aSa3eym6pK6fC18X/ImrOH2Aqr608J3I7jIkyUwuOvm1/unOmx9boR6LrMf4Hb7VL2BHgw+uXhZkkW+qRAY5aR4Czc/9vU0l2WZk2aYuniEkCoOKmVmoprtyEc2LMIW1wg8BovL1Wm2c1VlSmdpykhtID2/3ZoLSyj7eyWg1IVo3RhChvHDF2ZlroEOgDaWad421ZQLpJtmwrX3CNPYhy/7cr+bK8ozlTSocEQJvddEDpLrCto5fvB7+EO81n1Qst0qluOtDFVDfQtktBF6WQnz7inWtFHnWK6zwWl9kmcBauqVOXbFusqtX/H2uaZNi3fzfEGimPoky72e8poeznEe9Tx9uGvq35ebwSMrGyo6TSh3bE7AoZnzQSkJUO4gI+PQ1CfpU7TjZdDprEyKO9NnuBdmVUy7ryIYg3/Vg5OcrSGd6uyPSGspa9iMTf3pelbxXhv6hciG2kWATCHl4ZZDWkhiwv521YhzBFXc2elkaHkhuThp9Guyqgp0odK9+OCtyaeVcb7hQ9PfCsWazAPCbcRXD8gPTpydFOjeIkUp5BhKjG1J+zRlr3zLhEuL5V8JC+19lcyuBW7wpvF9TZJ5ezTuHm/FLPXTm3hXI9ycVQiRypWRLDg+Zry8PJ83RZHPhuWl0AMsb8EY6hFl1r921k1yCTY3yTMxrGIC5Hj2Tuvyrm0R2uhzNXSJOjdl+wvVDJ04mPTeDgE/zKed+FOWZUhVfP6fW2m+EX0wB2vK4oXqWWr7vfc0AXii2TcNnCQpVpFPpmzvgRlE0S4DfoiDbl6WHErdSmJ4a7gT1KeRvUwuEtp4z7DiQ+gI173HY10chfqigfLnyJFckrldeBnCO1jNRY4RNgEMrPrI/EgQQ4L8O4b02D2/ae8JScQZq4gbff0Txy/SnRRzUB/4d7qGBNwoaZBTcqIzeXXxkS9ueqr/60HT8thwkfxShR9uRa93sQ7tPyAHfmvq9C1pi66FMfzwTbqvMp6L3dNrrRUvb9YlWSNS44BtpgAONSBA9L4I9AEAiiYxBHi9KCcYUsABZfurOlsjWdQjf7TtGnLuPXQCPk62sx/Bzc6r2IhLkpRZ3O94qxZ2GI+1S6QRLU3xmAsyGiSlNaJp+rL8YU989U5k3xqDO004Z5Skwtdm1DEJzBKMNjQjyAB/5rPr4PiPKtDP7F2R43l/VNyDZIrAIn7ckPE2YGLJOS/hPPWACc15caOyUg4GM0rW7sP3vcf5tRJcE/GwfyVF7+EZ3EPmt83tLgK/qOXwC3Z5nn5q1ueiBy9DG8XbG21JHy7WTfHmQmioK93z+CHarVUbBbvbHNzoP3mrVSDNjmBc+pecnLBsUHjStwmjOSmmJ3RF8bkL4+yE35pbTEsqwUGZiPC6ieBL/zddXuTt3K51lzuMVsSqijMtDLJTHAHGvWulWhrFeNoC7kNT9hTWjXLPdXHP7zWs0fKsh2ncD9lYdkiqFjd19a0n9rHPlRQOabWIwSAIFaT3NNwLmSfINM/NpkzV48w2P4vuNT2DoexzBhTEFsc6cxGRhtfi8w+IJMjgn8DxxXLuM0k3M/lSF4AnLFBienyGWLnmNfGCqOqc6BnxcVWUdqsudzkxrrelVH/Apr6cTu4IR2W8/HKNtVyfFZRS3FlH/CuOk4z18bfH25mbTQtxHL00aGxWNOrYIVo1x72vATdgX8xUpg6BUh/iY/H4ZIkwi1vy0/J6JDFj3fv85Y/DY4xAmxt29io0Ml3gasjKNL6FXCb34jPMUSucNWU4+fbnBb9I0vHZnUBs4AppYQk8hJfBL5SSFbZkjUei+VTS60nc6Ie8pqFO8ye3Xu1ZwLBgKkiTM2WEIjcuHVJ2P0cfIMFN7Qdl2FYfnautZQ589eCVBqWDHK2us8Rvg2/PDx9RqD0Ab+2QBy+FjtJCrnDPvrxy3CqYSSsPvIeNNM0KFRjBeMp8AQ5ujJMwqYKMQ/NXCT74uJbbU6nxHmNwwODqZNek51ORkIn6G+aSl98n3LnGlJ2gILNd/THb34SuYpVlGEMmnXDRiw83T+qAEk8tmWHZX7w9JNV9/w5FhAk0W0eCNyhmTMsxdDAQEN8YFgCbVIwN5waO5hXRN9+oC1X1yuLwWUKfmJcayNVl947rt3cPkdZsJdHEGyNl794vRDnItY8Y3cTSvKn5Cjwt6p+XdR29DrcwX1u+FkhS+E7NRaq/cjYbv5+ptyukT5fgPAGWtvAdLyNU58mhdxSUYX599grX6PxG/nJiZUh08hYLkLnN2fH8LfvDGqNnn0AZ9RknF1/e6M6z7XT1PyOFaAtW8eOi9COAVjslwEA0d4FTdZLeIZIlF9KCWmiK/jCNKsRhpKXykvn4ason13DLBRDqWiBJk+XaLgAjxslcsxDlT73dd50xWUa6UyJIDOR/SKnsY0DoGfN672KAreOgacHCHtvbmviLg0Eg02YPnR3vehQyeGw8gKkyKT9sc46sYBeNn8Zs66MgvZyxSHgVG4Lv3d0UDd3HOMcN+BkMU/8n74x4ZfQQXC/gcWplqpti2zDtDYANApzXwRKfcS5ZiKtuvLqaCNcZRLpFlGN/p8TS2wAYV/7Dn1HBZuyUQyhGKaPTQzLA4mjZ4hdgIZlR6MOOlkV3j3eh/FlGuU/7IExXSDI2qWIe2aAv8UtUjCQZpZ0k+ilhZdiHYS3yleL1H5Y7ZCnafxo3TrL/SStYHcyMzmZFxdNQeXQwWlRBee0soxSbIW/JHSgXE8oGNG2Ob+meGgU+/8r/ZXgaI9sQ0JvIdsQkQ48rdleoaXXO5Dh2J3KhE9NGYRqE/e5/Cw2cZ0I3Q+PXt+A4H/NlFYYrvP0w0tqQREmnxeQdLciEAZIrzNzfRmfAfV97GDjilgv8PaHRJuEBXI6uwkUEAZ/Bo4lBfGqwHuxLVwu0qYAIy/yB7Qpcp+9tHSA0MvZXomM3mlyCw7Uk7CtE2AHmEyFa5f7rfpYXXUydvRw84B6lbMu9bRAZU2JYOYM4OR0TR7Z1Is71N5nrLMe1x2mO/TknVfbfVFNB2o0lDrWejh/vefSCBG4hxMJaMZvnc+SEwO2SPOgcBhLtK/CeegMWfP9+ZD3ZyRA1OTe2ktJRtAzxKVXr1MwoDpMpnCEVr8OTYvxyJEd941606b4LcGxxfp0Qqjt/bscn+saRkWGnSRd2YpSwjWYbVi6A5ZPN5i00JMFjh7VHl1QtJF75RFTDWaZNc1rwAVkVB14VLqY/1/3Gu7YY9q0iY/W7ru4Bt6y8QWKQVEwSFzX//JBTvVGDT84EXOggr3QeElx9MRoQiJNklByljzul+acBA57GWpKG2vNYRwcWW1EfZrww7lSoHpIbYoCTauoHrsyYr4t5AafCTyH7DlNCzNUdEiylSOXuT4I3PvRfAd29WXDQymQs2+tPRUe3g0A69rgskFs4j2nzDe0tsUFz0CggrX2eFcV7NvoAT0USxG3rWJ+/QW+fQmkMJLkTlm8qtOur90ez4UDgApIsZONpblvgZByt4eL6Hv7rzsyZJZ4L7hqd9ErgfUnLhMYyv5hiry32FaKuVgepVot7btvPr4ISmQiK2yMyIkhER3THo3tlga1l3svLBKmTKQTUyW4BnSVRZxCEUIJiCYTgzjp/P+33LSkYbkYlgHMSkkDjEeE/9B7umpkMF/shLdFkfRJAJvZnydJY6CEpZdx8D41CIv8PVeCj0N/98q3oqoIKR7ZeI5eviUOkHLnYv+51feUlj43FXfjeWrMtnYGORmbqz6xXWYHaX24BHCSnT5hgGh2PrtAaz4w4jHEI7XkirPuABNGd4SnHsLB1AaCGG0RNgcTpGhJ3VLo/NIrxAL13ga8mEQG1m291eim0WtRanNuAceg6NWApRWD7RgT1l87ahuzWCKhb5GjjrI5sMTm+ppN/JXby+OPkv0qH3FkWFemsr/oc0mDuHjT9rcbNy/sYkhDMupjpMaNhId6p+tlJqOXepIFYnRDCTkapI+9BVymfF1kXMxXyJVbRp629BNRgnDA0m7hfC6fbuXHkC1HTU/HGpO0oea0zrp1tVfd5405dF5KaTvSuklQCXRDjEY2+oYefQdWWgnrTLjL/kuT38INlTatiZswEwyvQpBYrGkUfZ/6Erj12hAoMKsOHxJPgq4Zip/h2CnVp/BXw042zXHIxORqkmAsrCTP9iIYU9f39V/oRbieC/A95lPU59W4Hkreu4Okmmxr/QIx0KMtWF9FUupgZ4vCChxkKGrwJS+TD5Vd/NbkZSsVa8GKuAm3+6BXo2ETQc66YakqWThj0YkUHg9J0TKOSB3AmOtcQUAG6fr144FqeIT49vkSUA/tmiptiIbH2UjZTUyau5JWou9JJqTMUUSR4zwMsYFycyrj1k3i40DCrVb5I95BSl8GS2KxWt7b+d7XBhbCLdGBU5QKQwdumi/i9WCjR3jmQB9+tuffFXy+VgNs7R3NmRpK0oL7eglQH49Lh0EdxZIvNhNyyNy6ucw1A4tktw+IOSnoa28jlU0vlhCAL0H78btncDOOB956yFy6NHJ6WNePtxhi6WC43JwPVq+W+8OIjWlXeAes+BxYK7SOqgvPFNpQPiIg4PCuBD0hVcQe+Vq2yEwzBCO5G1lecq49xetvuXZ6b2khn7Uuu5vRKWynG3PKuxM4vW/5KLMOI7AKcUwN0b3SQiQDyQXAETR5uk4wfcPfcEVaGO5q+kuUghUAVHBOQ91l0ZBl0YkVdt6MXU+RqSwBTh+AnMOpca8a/ZUWjQOea0qiBgRsg8echG3R2XP6pb2zDERzvp1twCKgrxDtdCacdimqC2KjkaS/oOH1D1BKNK815SoqYsl4/+3DyBdkUgk65xqN+4q8Po+6kn0gC/4woeNiNOHA5rc+N8ZdZ3rdWMPJ6YmN//mf6wZVAmNFN1Ck28gMzWAde6G/VRrYXLblIEtNe/N7QaWixfQFSSJuC917IQpNweKjGn1aD7Z6ysXDNC9fwxEMhLy2WKnKOm6xw5PXp1N3Z3xBsLS6wJxZbnzLIOVFBqw0knuJMWdwbLQ4kab1eMUZtvbLgeUKv2ok6oDzI1Z+11fFqp2e22TaluBokEUTAWg7XvKaPf0YBqkRFTP9HD7ljsFm99PrMQizRpEF3HCJ9xgDvb9VvhEuRDGcdsZHH9LFCUtfsMjNSOdj/HRrECwNO/tIVZ70Ei+GgzsswGGtR4vNFmz9gh/ksbsrGSS9oCw+nNXTPS9pvPMcpGRzlAqLL+VpHyNvonZQK+ouuXs6IXWzG3ROue6q/FonJyFNYtRaLL6ulcKqOMvKc35CSPAiGixNA+SFqUki09IOJBwF2mqxUTiEtMh0IGLDqgka/m/441TnX4s/5MaxZ/SB7VWZeWB7fafLS5UJvwRs1FUaLzH1jxjcb9pMxPF3GHhMqtD0tOa9s1GzGfcXQ4c04a7isxy9ZoQQzrceoLV3p0POD2CCTvJeZtaZZMDzOG1h0njTHQDhK/nNET1nfmt3M7SPd3DjnlHfIUFJHTf6/jdZ7iK6yCgBtuJOE5iBnwNnk5nTNLauvnDBZlcKRoRAMCl5yQ7xY6pklYf86SUCF6jKvoNHwZCu8k+r2XT+5M4e738XcJ2E+jXauVkKv52OJ67T9jbPS1G2os6e3zehRjFB86+UaumsWfaY/NKZ+25DV4eE3IQAOtjG+NP9Kb74BadE6uRVWUljK8cL1OKlUImhlwx/lmNBJZfO72JaK84XESfHiswoxMIsw+dwLarJVTI2Mcu86JbQL1VxK0WWIcH0GPPK9Bde9P+alyoPvN5Z/tsstrwhkdz+JeAUOB8uhDrBIa3vK3hCM1QqDLRPjPT/A3GMW0Z7E6Y3STzpiawcVAfv+vroqf9QKcnGW8vWqOcXX8TYgLaY6s1Q7/wY6QSuQDcLYYt6+EiW/FjlHz+NbCe3isxZVyltQgav4BsIIX4BkpUtJUiMGJVyg3Telh1lkZEHUYr2P4kFf07FxPLPZJAL0eGIKhOFWGqRk1KrBsiw8/iwC/ydkQXtb2qAgAlq9MuaRIE47sp9sMJEnhRr5NiH2aGA/JPfanzuQxWj1BbWrURmY+sdp8gYrec5OekayDqU4huVVetI5Ud+pvfZvxpfbzZhVT4gfgR59DhxoCECwIvi5S/uDvcQmd49x490A11BVMFt//LZA2EzMlZ4yKwxWM2gwmLmBxuwxnOG+Y0bP9MKEYVXZl0b3XKWN57HlSAVK7jksdHYiTYCoFvZcbEcyKEsUsOTOzpRlsveIUMkbFln39v65sK/4tUnr1InABDwVXDUCZ2gTyCd+PCwuPa5PV7Ke66MI0zURpbFNWfnR4jhWtJ65byUE7b29S7PQioSjMz5hlp65Rr5NUnlpIawF5IGjRoU2ydnIWFMSMXPQPRz8Ju+N21nJvfbe1hVsPCB/4rpw5uUUfhpqZF6vbN3ZHvYWL+GT469JyVMfqt59pnFYNH9KWrrKsSXzZVvRvq2JGYk/foRoD+7Nx9IqRnb8UjOFf3ebH29jyyIJDKy+YVo0Ic9ktP+DwInMYf3a15Armu/U2uqEasPU8JBDymJ8KNlJgK0evYWsxE7iYy9mNK3cdhe/jfZMpm0ytVgl1IaIbHhcPQ9oMIlEGiQzTe+sgnK2tn99vJ1hJxL61CzBp79rUq+JCApRzqogE/G82h4+1aizb+mnapj6OO7w79RANKMYQeVHodLAQN5BZDbxzjBhQsdmbwykrV+ymlZa2nTT04WpjHm/YuOzVLdPFrBl2bH6mHqYyl57nnblWoPGmMt+fkgFXZIx+q95HH90SJPLlx7UKpRCLiQ61aQv91qhDsy0MEv7aMdTwiNCxmhIJusme6cuZHjhveYgkoRpwqK1rDmkCTp+cexKrJUTsOGiqcIOR8BhTbHFVgw2f+IwPyKI67NoEO0It/GJdPeg3/D5emVCa2SSMJuRBF5WLle6TScroEsnst6PF8KWoeitggEhDXS/0trtoNywv4fCgCmJQjTapSxRz7xi8SxC4pQVNQvIDa7238od0aA17htzE1yv60/PRH8wHjdHLBeKjX8gzbrtPRM2DrOrjsSujwlSqyAwpYOJirQ6tnBNt7ICLlGYhvBJf+ZdwoAblayvV87W2aAmo0lceUiIaJsRT3O7cjbviDvbuWY8cNbn2pOvl6t/2UDR/pr8R6Tve5qn6t8/1DDgQPcHCUEID1GdCvCKYhOhkkD3zLap1A9/bVCIM/ElHHecMqQz+qSUFd2QAOm8aCSZfLfMJ6IZ0JCRb2rB4L8SWciTV1UtXHf5MHl6uZhjSc4K9fCnvDwLi4+VMfVK2U9k+J55tQwqJD8vwXAaQwGPYNvj2sgf7RIpmNei8WBzqO5LUHjZp6bEaixQ2QmUGffL5C+2OWtD3+vz9rSCuVS8FRGNh11AKDKBeW9JET23N9fl6omKdAxhf5elCnZgUg9hxtAIoQYzpq7iHMdDm1T6B5PGGWgKiMr15NHxHaqzqaoFsYy3ptkzEJL/+LJMLlKOJhh7z7ITLMb/7YJN4at0cEwOTOn9+8rTfV0zOE/vGSfKFjNoaoVcv5OmKOUaPDUK5pSiLeGW3MXaDMQRRnhIwDYTr762HhiYQQ+db58rKOTP7GjLC6aruE2/iJPqUnuSlxPHyEXyEqQhTRGMAMEtZcL7FD4Su41ZC4giZ3iVJsuapGEaXYpDeMGCphXdn5KPAeH/hmOaE6u+mIetmHnGgiBxDcIvTJms6CWx/w9xaFxW5MWi4qnQ9HS1e5zDaqN9JJQLH96BO5gsId0ClRYfxCyd1Mr0tXAYyMT08FoY10qfOm5Tw6H6gjGLfFbBrbB/m5bQjO6X7WnbYANB+dZFFmN103F14fOFdHE8+mSR17kIYOtJif1YwMreN2lmI3UoDngXESo7QMNOnSBskoktZBvmh0Uaxvesa2OKCUhn2bwc/nmhv2qK19TXl9wOw5kJXTVqbnP1k43zHJlxL50siMAGW5HjC/ibIVRryy1W2a6GF2M9CDzb3zvikHvvAja8mwbpydlqFO4NjdK4HhWqV/dl3w4B6qKj5VpkKtUCDs3zKgHgLMrOtfU3fdT4fRgGnSbaiojfdf9XeWyeMP5+IzIJKoshOMzLAL+jiE6siAKmfweL0lGBNCGCwNBt5E1fziqfwLqcdVOMX+qUnAjVaK+UWekz9gfGfm/lOll2cT1NJryeVzcQPVHJHhAjwgT0kqLLSELu3XCqlyLGA+0s9PC5/Iz/pJqJ6bln1JGu1KGxw+P/7ptqwrclA5OH++tBQ5nu3Ovj9ihZ4izVLsbwWcq9rClwiCvoRK7JVMO0WWNE0gIfz0ozyn7J2kVKMPx1zNfsh/O8gD5Wda8qvdNAiD+WpM5k0D3JhWarVhtIu0woPc2y2GPFB5HO9Sm91YF2VDuwMPXhBAGopr997O1rm7DlP0IqeOBlT9jRDy7HTHVy8IEFnEO4BTTdfEjmHgRUdBG9cOIEFP3TMillmRsKo0YbPrTzPvu25lj/Cwfdh8dC52VxyYvXyvpzjxGl7SdO9CoOVVPOn48LbPuNB/SNvBc5SYF3xzfEoHZhKT95ClQRckRlXlvFLNFYDwx6cSoWf1/wCe/MN6V8g7n/i0nj05vobsulNJ8lBUShp6Iv+6lf+9NF0MN5Mjiqmb5gv+24RxWeD6VcTI1lMOtfXqNqwVWoUn8toBpUjdGSrqU0a1wAFrU5yipj3KMpGZ8lRLF35LKiLKReUomrodGtSRPtfV4AHHA42OmDLP72TVhTmm7uQHbTXquLDspH12WxbCm/z1bAY7UQ0lZuBoq+V1G7eOSE1Dwf24/DDMGxbfgmXBcNSc54H9hCq62CO1OY38hUAAA9fOkbPpwKSVVHZBqbj1ilinNyEZIkRy12+dGmnVr2Hiu4NEdjdxig5DiBrMwBJtihJLEnJtx/O1xyz2wt7EJ6BhfneVrwj+p2qCawBHHEDVj/7DW114RntzaHrHLCC0nOnWIlTWQ8AZH6ijGjRfd2XTf3c5urDGVen7z5SjqbJEd8j8Jv1OypWrm4jfSj+YfjfDnXJD9xVEpIkz9kUm3jLE5SZKLqejq/IrwXuvvZjjXh8akF9QIArhUQKTZj2Cdk9CW2t8hQHYQMFCq80quTBCn7nmyONr/mOvvT0pJYHzqIreUEX/u/u6X/Xg0MFxVjrqW2464d/1EKaRsr9T9ek7xMeIBsvwf7R8Z60A0643IXytISgtAT95k8+qDUNknUlgq023l49O6miGmmOe5nJvcLaDvZKSsuuM7dn+vR6OdSA5mBeJ9M35BeV/vVgcB134vgS4Eleo7Vnk6TplPcQob5SpOvxf7fd6Ol5Vu920BfmMV1Kk1bk1oen5qkMY2G2rwU70CteOcDikycrh7C0IYWrnZpKOlh0kRnuYlq//suabn0bICYb/E05bIYQN2Vcn6o/nWUZkknaNQ1WigimWenNn+u8cURkDaVt0XtyCacKV4K9kcBI/WugGeBfdAwFU62HqvTNSjKqQ2IV1m6txwhVl52XZ3v+JC3qeF/ahU8v3AbQ3fw00FBGp+tBoKcfzTtDntwQxNZ+y53CtbzFOdLSfsdvPw5LfT5TBt1T7IRpyic2ArYHgvS56gwWxpM8CjBg7FlRiymarSXVxtaO0o67dDxQWd838AjEApp8k31UvxlWe/nyi7PR0hbkt28bC0RZMaewYVZ2eXtz2X750sG96/jnHW4QSTAg8mGsGFLUw/C79AmIZAEFpJ1TR0cYPY6h7FvHOZ+KEsz1bJVJIDZx6mr8tpzqfRpWCjY97NZ1mfUNspWWQEWObTuldih4bBLzRHq6i9WFpGHCX2YY54YJ9m+hhPh9ysLPA8Sj87FIKHcWqSqwnSzCHbjQ980QNK6wqmZVbdxdJGV2CN+Qv47Ae0cM//ISpBlEal3/aSUJC5yDs1bexTyOsmPmJ54FF+LAs+sQH18q5qmOfKd6bioaIyT5EbvNjd/2DBtBsnF59tkiWejbFFQOTN1slOqjrtJQm/YbiVyeJ3VAxosHihlhT66sexRfgyMNDIWfmky4jpp5Ku0qlnWFjploQV94JguY2SPF0HFlvqLT0JdFt/aer9Rr17DAUbAgXxl3m03ja2RFccq4BmdLGrik2rQtg+lPooBTypD4YmyG47bKqgnuB/1KgvUHSX2LEChynwASfHOhOCSth9oM1BqtAdtEbngCcaGRtgUmHtQpsf5YHCBPLs8pz1+aucVMLiz1IusaWHSkKutX0BZIKVSOPken/qRU4CToQgG8oa2v8VSHqHePQhz0yQpSiIU7VD971c8iwfTbI2XLTdEzvEFjOdtzJWq4wvbZSDvB8YDJp89unwte03vSQb5wKBmJI5fsIPKyioDqEAJHMHEWd0uhn+JqAR4MEHDUYbECznjp29uesUmv2KegN+LwNzLJdwmHuY/Ec6LGe9wOoGWhHDppjeicgsQMDYMA3urDL9e94HDn6nO0XuHlEFqZwml4Nixjw5rBDnnlW9cNbHsHXi9iWuJcSYYokJ5s8JnrTEIj/D/K1Ma/9VKYKKqiLyYNpSqUYu8vXHcUv7h44d7x2FQ5YZjhHkr59Lm/ZdYgMxcnbTl3fiybNZgq1VNNH6MwUke5s0Z6hi6eBXU6LeJH4EbWBuVnsORZluK5Aqm7Kr6ffHa+jK/C59RiUNtW4onAVIVMDwrQ2IZT5y9/ww2E4V5ZiubOJvxUhOu3kKMMc+8ob7Tu1xqYAw55eaUTKIbcN09Okni2KqoiNDGF5rTbXLN3b2Rn3mo8eU0yWy5rtIwJoksZVwd/H5Xes/db1UCx5utetGl0LtfUGrXLQ1F+YYm8PJ7OTJEVXTHTe2kRA0Rz4SaQmBtE1AULfgX/+TFLXej79AafYHfl2MMBTbGUUmtZd0jndwWrB4W2YuD/YK10olvQSod6KCQ+z84d++UI7xfs9oiIlVLnZic3rfpc59xBEhMQl4yhF6i+8iZhu2jmgFbDlePsC+as369FOWnaesTsl2YyyAfKTF1/RlsH+ca6MlQK8Z6v2N3uMmQuJR8B3Mo02DLokodyO5HNcE1QDWLpY+njcOG9Ol4q7YyIMVhz/gd4yZzdZ8oirv0fN37fZyaVnPUE2W6lXQ3YRPPc77OPGusyYLJl2c+GC+heTsjGeM8pHwDt5tsoVazKjjyu0M1xKnT2rLvwnZ2Nc8F89RMNw5F8/0o2sC9v/GZ4EOQuKY7ZsSidIPH9mqAr+ffqCxHbz2VjaUy+S5CnmrhQv4lAAdZekP5qFeBNrQ2b1GWI06qM7v18jbQVn7fym+oMPjYARjokbpyS1pWvE+eFh0vxzTlKBw4J/kSfkCHVvZaBgDeU8WWzgBEWgAwAt/Yjww4I+MV7Nm2KIi00ys4IXl4ye2D1V4Mjnxyj87W18GKMKLxR/6CEDS0WoMQ49fYUEutYJ+fCNiAPlzOdndWBQwiel4RGrCn63Czec8Hixfjl8wLFaeoCu4Z5HzKGjpzZQBcTA5eR8V8Hq0xYxqMDhYK+hA3kWN7X9uklWkeCP+DlycpBsQMJQGGL5gtH7XjgO9tjuFIiv4G9ynfXYY4Q+jibrG/K9Lw8dboHtR60WtXClX38mm7oyGJKFxy8xoVHbSZ9CrzltMg7AFWuQJidGuMeVNwatwcYSI7nb0V50ndKJTYRr7j6nI0bYGBisEqRV1KzIK/yC/LkfoHUmd2qe+BusYh8hiFx+xHQyNTIQ0gh5jcs0MziNn329rsS808KPAFSXQ+53VBSFxGZB3Qx+54NKIO0qHZj6X4ORAsr7tBP3Cj0OgJ+hkEP086T0x0kKo9EEhhnv16oYz/LFoV9Lvw+DMvTdBHc/fxAhczUijrU2ASe4sADsgJYORFozGCtrSc74PauskAoRUKI0W17ry+5SICpslKToDgF+ckbY91hYPLEwLcZ7gD5ZwInKKCu5LrH7KpZUvi8H7g2V3vERwfXz48Y5r9PAjdcERwyQOquezRvKekY3dFDRttber8gva0UE4tIHRnP5Jv/lvsQgpsnYtE1ZKjhyaawhITSMJOMUzJWLPqg0pIR4SXLgnMrpdS9PKAd8Y+PxaNy59c1iZLvORe+MqVbopeD8YeaJxYBeQjYym7xQNMzLgsqeyQarzy19Jw5fS+Rpyo16nB+q/TNsU2y4UwCr06mJ3SOqieks8ni3uTq2sJGbx8Tc/J9olWeinL6P+CTwP/TtGcvLWJhcSrMC9fn+PKc+1LETEExK8+WS+QQu5d7kBxiBpBjwOGtR1JJ/9iHf1t2aNXoRuwEqJ6osAgcMeMwsIL6ZQCjfI/2gOGgg5PhPm0V7yWcxuFjTsBohGpyflTw7VWWYj/YMBfgUogyJd/rwckdUscSmHgQHOdhd41XybnoCW1YixTylKpE/GypO95zvFXtFcT5WLeeRw7ZXuQqSUJN1JTTSZ5pecWUIO6bcBwW0t9S/UglPLuyuDhWC8bqhRCB8I+BRT+rDHa5hfN2/Xef+iLtUSWh9zpdJk6TwaQq1ckSiMZ+yVlfkbQ2iq29lq9BJDgcEF1E07yTJPRbQ4gDxhIShZO4XUr4TmRomG30J4c8cLsOy38YdodaYl7PGMmWAVX8yj75ps7RDRIJ9wV0JSZSC8e05Xb51hvX/Paq+uP6UMWUy+RIqnwhHfFPq1SP/PR1Z3bUnq8FF77c3ITGNal+8hRGAQImKPG+JId4BG8cHbnjzLvpZMZZKSQv7fTYbAaypU9jwRN6lkguImEFm6u3lnUny/04Nj5IWoSIBHvdOjmVlZNVWzbRfKAHuN1KUqKcoWONs/7tE/rm23ImR0Yh1p2vJeQwKGTOomFkPrh0yB2dR2Dib5GBoKwoNTVR836rUqSm7fEBW+nFYNvqnWNd+vI3RHGYXn8lS+5rbTgz14ZtYL7fU8c2LEMo90mfr0p88CVqKJWpuq2Yd8vlSmm2fX/Y4LD1SQZffG3TLl4LrFa9POxMBhAfR5taOpFjACoaTusJ27/DyZhRPOtEeBIZQw7Qxok1TEJTiUWQrJfPea+jEMX/qIYji/IooiBgsXzqcnT0zv1p0hbJPDa8Bm4Tln2AABClLHWSzzGne9g7auUSQqr/YrrbBcLx5lEiJKdMf35mWTa6QXwcXdFjoxuiFn61Hn8W0Z+GXzMbm//Bud9e9HNOhb9p4xrvzbYfEUVCdYZHq1GkAiktA7KgsBtYZAiURr23SsQuai5001QhBs/mCRCcVBLEQim9N10OAX60xASyS8Wh0PriYminuyTXtP1Z+NlW8i4IQdmFv5AIvc6JZo942X1vdwzdYNbFjtkrWzIW2EV446eUT7k2yz+nHoh75LnQbAlsk2K0xKmgsuEo+Pj71XDFHNoY873cPx+5YEScZTx98IUNv6FOawE+kkLbohIwMLVJTBd51uz4zf5HjyPhOR6Z40fZTT5vIlSaerwnewowRSMqnfXZwaeEWgsATahGyoZN4esLMU97vsTixFsO6U4RL/ZnQt8W7/dOYedbW2aDejRrxcK7w1I6njeMPgXyNDN5XklSTKBMdfr/5qJR/267+BH0QEMZp1U43/PgQd++192ijvGDNm95+SWhQ3RFTnU4Xl3xyQXnW1lKkT5mhFd4NOZOMjXiD2Udxpa87WJW0f/1KtLdLqmayZVN7fJ5x4ma/HnDri6LN4nPPE+AZtRYTLLFbum2e6x08+0UBJ2aO1TycHx+fcYaqXqYLzEcOL5wsq+3zGCbhcfy4jG/1V6nZEFZzL7l4vEUYpY0x856w3qK7OuJjlJYHOSAusX+oO5sbyhulZMPy7C7p5hmE5FuVpo15H0GJhGoyPu6QwZTxILXRWZkDyNaWE7qvmhh1ByUo+SUDgnevLKJH35ucO1TJSbwdhFsTuRywv1jaAPW7M1UwIyZzPrM2YQsAQuLSegCAhRWrt9ZdIZ/+Rnl5Nw0NcWb069m3hV18OZ/yfayIxCkGyVG+H/ZCZ0hwlTe3qY/dyKkmK0OdqBEpewZhXhVbOVSkbU03uREiStp4xlUsTjdGtyTh2zabs+uN1ojkOssGJ0B8AacZhZtEJ6VTfnuPgWZeOCboLr3z7lSWetg1/nFX0aJs+ZsDU+0/pFRPBgnVson4CgLjA9GR7zByUZSK29rM0+nhyQ5XvhzsoFzzPQIezV7m8ftEJG7YaX7VBYOsF8wV0DLRPxwDgu5Ga3okid7a/59aarMyTMRXJJWZj350yd8kgYtGqsng6+w8E5bGd2ALzhSJkAYapjSZRC/shjtOJmjiMgX5LZHq9Q8da8JJjnkYpVhFDnWkQJnIy/ci0XH3KaV8CiMKMR7HBJhLpjjOeXdMJu0BrCd9fc09WameCoRGyFhvpg5sg8i6LU9Kngc1vjhG9ecvFqS31P5GV1CM4eCmAg2iP0cgEq6TBmR0XGB0W3Hv9uNSX7ArLMJVO/U1DBY1XyWTGpkJCwd/nVqY7hSX9pVu9EZ8RdEf7NxJcl+Ckh24IkRfCt1DuRqxBaaOuP+AJsVbRvCeWcgVyj3t8r+NrcazVh3lMlZP8xjePlSIliwOEswTSdLf7A/3faUv8AFUkmt7bSNhHqxhQenDtnWe1Z/Dt5wDLsLZiGbjeEOHNnWQy3GK3hNN8KFpA3qT+/nl+pKr5EFOFIPHmtYb3P5DWRMpB6+QwOBqAN6lP72/fCsr7szE7Iy+IVNAmb5TEdSlo+ijdt1SR6m7qwPrxE7nvyM6UkhYdB2zDbooMAurkOzfpiDJ/wtS7lFTzlK6GuUjZMfMwFto9ReT3TisKPGb46W3W5/YB6a9/in28rByP8A4nH3zcQg6kfGRjl12bt9DEm4m0vJ9gZvGxhARlxALr0sawU9LIbhj2yKArQnQc4BTLuJqW1U2hedkE03cSeLTC//PfHGGRrm50sisZCbxEpWuUk0SuAUqh3eF7infQlZZQnZCeHaj4ibSniN7hJoNGGDUj/vVgTK9i2QnvQMxoV9oC4R6tiICJgjOSi2axpsHplm3V7Pv89/3o4jNv1700pb1SDmgHQKDeLLZS0HwbwpT+cji5ec1CiFCyNsl5ZBx0bxe2zeRzAX8n5HbzV+JTcLjO+lC1EBDsKTnnoMBKQ609HBZodv5rA/RJt0eGBg5ba7/MSBPVszLhTKHWXdZQwaSHIhK9POICkDNxMNM2kfm4moBFSoNA7pj733rhIz0IVMA5RDIWGId4eYrLV3tmWPQfMPN2kgddhsJcFm6WaXeY1m2SJup1houWxP1D0im+GuQfBM5F+GvFOl8cbkY5Exnk9OgUi05/l1rXu6xxCu+LsZdTu93m3ZEtx7ehY2EfXQGMugvlGr00S+sUI6WRPMKh6oEkpghsf3vMM09Dnt+w9ajg0VqpiV/oIgMpshhjvHN9FpGsgfU4n+S/LmYSuJ/K3z/kgPVu5zPWVHdHWeGnf6mFTqHsdcSBxSIyrhBKimQQUQW8LgG7WDw9zSehrCtfAzByhzY+TTZnRsqZKKYAFhefwa0rrjgCs3yAx/PQfeKX4F1o9tiNqusbhqTJ3ifi/PmcqB6lnopmC05jsHwgIFR2ihKpxuQPEa/N2YqSYolSh8xXX/4sWiy3NcnR0tvuY/LybmyTgNLP3YU64QWLA4wgxRQ80B6linKf1+Mtf6ypXCpXyVCOu1yrhaNTwZXaE0gmdUw9QGXwQ9xti8ZJQMXYxQj0RMnoi6SSKEGFB3Z/JFCrtwRywyXqh5LHClmbQXp1jFVJIJfkXH8OekAaONnmltZ6op778HLO7IFAXicV1WZGEKjyhdqA1oWSYemBREz21uciisCbgpKVx6ntbJ576Ox3HbBHt+JGA8j45Xh3doFDLr5TBMWNJgJP+RMd5zF289/yw/J9/nA8jqcrN/BOwYpyuyDxJ0hEzQ9Qfmf0tMhJRTdBn3ErvNE47x5svXBxUh7iVwaZIXeSDuIgo3bpGib2reZg3yanv5+XPZJX1WoaML8iDWyd0rp/WTfH4G4AlZn5rjcdUut0joOxBDXrWI9Zpw/VoaMuUaZcfFghRAyFrzdkLOyymrC1f5CWBpeLO8KASR3sO349YHr+hOjwzxt+o3OiVkncDeGQAiJatWv6EnEHzzrFXWyoF9ANM25fNuRGFfV8A3mV9HKGhC/4TcyUsPt3E/nqmdH7wWNTA5cXchyITeNMADVXz0aQU++ukBEcqCCN8qcAArWc2iRmFdUbFM77WZvsMRDe76xQ30Arzo3ZiQ4SpsZU5TMfSjP5F6HvSTUmebpgCgaSK1m/YlSAFA1b2+X/OPFiJdxnJAR0erTYoXCrVeHl/PV0HbiezH5Of2GiQrdEyDgk0xmicSuqxTqLu+I9VyWWDY75tnWd2k5pDiqTb8V+bg10NX6NarCofefDyT9HCylSeOyN92h2j5Q5pWACLPEe8A40aFcBY3QGsfYs655TWsOj7KwC2lQF+TyVLCA8bXCYifDGyGMeQgQkxbko9azifRPc5gSOKqmi7nyW9Y5UuJmu3aBcmklJPfqwcgfnxKSQtX1aso3kP9G0LOGq7T99izPRvkXVW4/xlgBSWeVQsPKKNDvQ9DmCOFBjSQQ7oZv8zBdIp+LTwxTgsmsekIeY97C59Ax8m/m0L2JQgS9O1zRr+9DtCqkvZcRZqFaOLZRgiBUtxZu3BU2T1n1G3vWd1lzlc7+UdHapjzZASRHTjBIi4txJVG26kaQRn6shhLN/BsBKac2Atu1oHOQ8BvAMwJxdJ8QVQ8fgmRVKnrpo1tIh22Luh9edJEmWU0Y/4Fp5Kg5w//nkWSqU7fmQwi9SY98oWlpIyl5k3KU/QyMQKUio+uoimPZNfKINzKCAzhHnL/OpsS/UmiZaOT448Um9aEaJthb/VXdT6P8/GD0AoH64Ruc22x+I9WpQLKTv2NGitTx+n7jZHIRGPIWb+40RNp/luaAyIf0CnuY0W3g4wgB9B1AlLh5zZB5OJd/ClBg/y5DoX8M/rKtdKs61NUmFmlf7kMykI82MP+TmkHJQpm+ZAA8lDGfK3IdWwLe73pkqCsqOutMsUIgQormEucZxbhVmx5NOT5RxT+6BXDs/yGOSz6r9mDMkenjyIUJo22CZMTFxdj4TbDVrSlzqLkXxIcFcvc3veV6UiomhCRmsaP2/o9HQmjLzQjkwWCkyaFyQ3Lnu+LcqfkTj1xuvp3lvBv9012bWZGUIFB/MSHI5b3lcrXgzmQyd1PiUYHLutOIN0+LJoXub6vNO+UqELcYvdMYoePpN3StDBozjkXzv6UTT1TiKmb8X+MTov2z9tX7FBU2nIa3tQHOR5fzECiBzni0vkmRO164Wn0nk5ED+JPGooOQZFmRd5dLxXWVq4wcdpa4UaHvNsQsBA86f3kUjiulWCKGlXVp+4qqCYi6sSH0XkegQEtjbUjjtl8N8xKnsqQuF5vJUXCjXPFX7P7/K2uQDQL1uCQgicxmIL9dMnSbo4GaQxUygQQcxhYwkkWHYdSXfRx4o2T1Fsxv6ruaZkASsDKQzqieBcwM23GM1tPnVzPjxuy5jVZ9rTW1yW3sNE4ZAd4rxNadMSoeczrLmQ3430IwP5qAtzaD1tohPL6dA8xn6RTqG5AJbTjAlDn9kTkBp1jMFt74JFSqr1JR2kR56H/To3RqFTF4WlTe5Ik+LtWi95VQ4ydLff0g+OTrWWaW7b98D5tLPB4FHm2FU2MmH8wVmIoNn9REujluIeKEFql1hLan1u90p1QnO69tUDLSwiRCPFMqwVlRUa34iGOA8KgXYyVDp+CSr5Dxpwrqv4ka1UWT+aDv4SHqpX3sN9AawN/xpzAqklNNa5HjISnXbsaXEd7md7zvySNLvTtkYtKs2EwvcDBhk2DqrNDRGXszRnqIau2MeuvO7cFz5ORQoFR9ZQ0680/UBxM4j4VgQdt24a5PvN8waBe3ssi0sTv9yQeFT/RmJDLO796TPK7eUc3qWSDaFTy0HHnzfU93Lw+RHiQJPALHlPCG5xtSJrYdpisC7ulxZ+1gSucTRoiny7QJF77wA/A+pPLgREXePgK1wJkpH+sYSeFKLASU9pwYjUjlY61iIGbs+gL1mdHmnOmuy5vZaqsKnxfkUbaTJU+cU/ZbFfpaEGcgR9eTyWyiBgeUIsHiNRVu5IEVlyXdzriSZRr1HSoFiRS2NAJ8+7Z0DgLJqLCCeAkLb5olIFW819G3X3OMVxsiI7lEHrzSe6nWqKODFZVhni/3ltV5Jn5ozdNcH43Z/Pr/Sc6DtEYJIUWfjCRFdUlCRvx39/ZJI2tjwA0tnaBAm+m7LBK61NhqOJ/724N1taUDDBN07PleJpKrJNBreyWy6THgsG096cVB4HDM/AtBPAfDlWhhpTHdMH39DPrtIFSi7XpljQw7x3KBzNb15/cVPKwcisTRC6nfALGVA+j3TuGBckhMLMoY/HOB1+gZ6gMTJuDs1e0NKWq0ZY03W7cp4V5cttM4pgVEEQdiXb4pe8CDqpE8xqdRXUwcqiPg8Vp6fIqsqN1KubJLuT86qngpvtx3Xt9RAOgnyDd3YPXdqHR35tVMYs9FiXXCFEsvMnqc2BRs7c1hQrVo6Px4tUhRskbMjZEAuYqROXr+glbiAxXDa4XPUzvcZtqDRksPZjU+cURV2D9GPslVre8FSmLbNT3fdtgdZa5pK/bhQqPHrgKJXL7cPL5Dh/SJ0MzoYRKXObn5JAE/pAe99ZNeSiI0WlXyssXYszoMmNce3NlKV7fHm5Oi6erORzlrwngtLg7tLoDD1KsYujUwzmmEuJmKbHmLc4QD3U4bMbCw/6srGG+88f2Vhi/7r2wPtjD6CyG/uYdJJDcvkw1q8G6pt4YNDUlfmPiBqpC0ueqmS2tQ5Ow4aGHAeojk/zRd4HBoDrRaFySdIYhldjbvNtnxQEYRGZ1S6q6Yh32ZoO4BGquB3dHAcG9aBJ916az7HN+QBMO9upLKn7ypyCkEzhAs5/wwIisX9runTTt4O2Kojuss36JD8r4nU0zR7epd89O6YYces0Qjj9sOI6o+/XrnZppqJm0BHINFA9m3+caaI43fwYo9QCCC4mPiRMZhhv825zwPDro32BkD8ICC+cyyyEmNZEw3u9q+fshT/C6apgEu2khp5M5D3l8PTdtml1nTYWyxlVvXwvL/cDTpAa/BcC/bZUeLwexeD8P7+IE4uR9fxeQpIJ0bpulEIYAcWprpIASyO4TpCCDKwULUl93JbYwvK3QaKxWUtXBAKvXBoF95FySjNpJOMOXuUqYvCEC8OAY7Hfj4e8c+3XApFG14TRf6tq2Yt5hYC8pyZkRoImhhZXepqqgSD7teM/tpR7/+FITphjXbxIJC9ziWJxZI+9Lg3iZlLiCGsf2ri/FpxcJmo4XUxSwuNl+iMFdMeyZnjiYLQEA4r194MXwaOK/HYo2usCkgkkjWSBaFyIuRmEYyH674Jg0S2viZHS6/CJCAnAkkQIBhXOYprdQipBJr/HaaGgNC/HIsrl6QiWNcOTem5NRQLDo8vAE1Rwy5DZd1KcqZHAz2wxATJATW1MkxNIiq1jR1GMRds8MFfjU9KkmZpHhnWDUsg86HMb5XAFIGpCdNzaW2i338k0G32kHD8WNZsTTm5bWtKx04vt51ANxXiqSu4MZ6+9EBupKayrf+WJT+qGbW9cR76RtcK2cDQv/kKH7lLmpIXWUnW+LXBZOfcMAFjo4uhfA7VoOhLL6At6SRAFMTIIwBgnMsKa1EDa0GSwmV9FyAO7ZivfzltQ41ytngeqjnhULo+xFX3TTpPAsDNkGn6CmAthnmYN7WBCHOTcRa7HqsPndHObHtxySPxFZBGJS27sqoBlL3Pz7L5u4bBu+4DQM1LUKVqU7WZBzABH2Iak4GQ95yc0sxuXiedo2mNlvMLjJkWnY/nwRQbrc/Igk8OJjaPJtr3Ab3Ldqgswm11PS5bF5nmfCZxJcDFRIeL93hHfSGCXANAc5u758hT+Qoq6uqf7KsWc+KM3CGD6cdATgxoDZ6hwm2cQJxP8tb4vo2xs7Tau7vQmi3JNJVjR9+GAxRRZGqxaVWXbyi+Z1Rfy681UU6BZ3UqLBMT9QWilab+/uwKvyGnu+bNmB+ZWrLMbuOrWHOwY2l+a9eQm8aiEQsyJlUtAFkKJATQz7ECAUswyrGGEzlfQ3Qo/XwWOzV42paAlQF5T9XaThrrNeZ8+mET2GmUu9c8gQUEggDh3vCRYapNPITRWcR4B880ZunR3/OFmhi/lJTLdTNI7AFhaiPkOFwQiE2QJCjxOmoeJZdjJp4nmEKV+dKzBQez4nqY75VBixQa9BpXiPA3fowcK74pXzzOCX9LQhzupsmcS3nr8kH9ozp/P7AG9EDo1MYhBGvT3EwtIOlR0esq1IToRNN+3B3UiOUUH3kKIyxMaEScU5d/cxHudLpQFJ2+TgKi+9w31lJtSkm5MGuezLVs4WH+v15fZ3CciSZ/zYcz/sPCqauNvKcKnOAQkkRUqkokstkAP5NPyg4kqglgJt/mBd7/rWDhGIpBYeT0VkdpftcnZ/7E8Gdy0Ryy33teNt9H82rlexdZ1dQzWlLgxitKcRmO21iOpwfLIMFFcv3L5t7RCXYhdVs3m48c7/DCFnlXxKw+GKMHskKSuCCac+N2v0p5XUGr3sAyRH3w1d0TEgFyl9fdqoB3HCziLDrxIKsFkO2ynjX/DdOL/30Pf8msW9Qiujv+i1ylLSY2hV7/ylA0sa8YRsczwzsQgIP8Fv+j6gn0b7qisBmcAKL6mRytAsJkK0f0MA0aMeIZXhD3c/8ee92iOPPWafPAwle5Klwr+HqRNkaDoZ3hT6alQ9R7smet7BmKGVeenFI10ilPz5BRXMEslEdvYxcq++RtD4mT4QdFZdyIsYWa2UKid5RDuNvVdcQUE/sZpHr+KeYQugPHWNV+rikKYimldYOLW2FaJfpoLhdXphfjR0szmpcukLUF4a4ZqPIcGOXMUocKzMxn6haA9DjHOJf0AMEobpbMO4bK7TCeMZE28I7YqpmWg/DMzZpbmxmwkDrpHJAiFtTyGoo3+B/SLc0JyzvBQzZ9okR65ctsSz+oMJoKdhd5eQsE6UlzhDv3/tAqZaah9mvXnDBGpxo8hO6pm2j0Wg5Rtw74rviPFrYGLZU8wfDFHUYvFVviGbhsm04vH+ovJufrtoaWn4sGaob3VsRoIPGkp5RPHSfNKJ87lm05Yff2QYuLUhQJIaKUp9xIn69wHYgTX5DpS9fW42+Qgsyk45mFY4aQbvpEmUAGNLuP4JFXivMKIGhqJAsQJfQkPpvHFWxrvTaamSueUV2fdsinuOhFX5VpQ+Wz0G0jfXR10pmX5I3+MpzV6V1K7gBVrWZ6DgSLeTpf6xXdUpkP50vRWWVW316stGFxzafPb4BrrZPLZQoA5RAL4yDbJri6LIx2i8TBqzb0IbAtwFoz9lI8HZJn7ObYgVLeOkpXvl67pGxmhNnB+9y7QiifmPQKjE6Xkk/zO3vs+rGl4112zgdgKJ8tiySuqwlnPSdWC65bMYdzmitR0ZahtXTmrVm9h3igFleqbcQyg9m4IjmPuPCL1IAIoNzOer1FsnEAOS5X4b1CtXgY73G5kIUAkJ88W5NMb4dUhpoeUlglbeW9bWglwof0EwP/lV1HT97qCfK1QlL6+EAtt0vKXX0RcLkN65/CYs6LhwBGrGFTMc3i66/h07Ee7VII0Av8UUODFsCkMYnmWiq5jfpvTHCAFYSVnG07rja8u38N7M/Lne9IjVOJ4bLQMpmqzxIO/3nBTuqXRrYv0fX+7qiLnuqimVPdnPXMjZpSHcVZjvYpXo1t8SEMyoQgVraqiAFoHhIUot7Dy9uhbctJUi2MypDKdNuS2rHKbnnz8YTp1kBEFe0sYy4VPKznTd+ytDGJo9DvjjcNv60HH35xNWcsuk9dHClQ5C9dUUroDV9CK+uQbYECKOWk5F9VYZWhYodm9/sv7gDN1eIrgFOSv6x/pkjab7/0yt0plWD1bHtvcynJa+fxq6AG0lVzPxpm3Cx4mP7Yf0J9hSDiS7FAjo1ZzcgCU+lODuvOnn31z0fQ0sf5S2aucngmL9dCmmKH6UgSZ2Ad1KN3OZhmFtlaChei7zFBcSv5Cc1/tHfEyF0stonVP8gjnkP/Wu8gJuzjKvxPLW/RUN8m6dZBFZ+XYfmeKPWzNQQwUx88ph14JLXj2B5vtWX8sAEEXuTEmAoyp+AUQ5XMduTg54Uc94mxug9U3XwoqB2eSAV/WuUlYRW7l6LI18WHu7KoLlDM3FJzyTOx/M5brYo/RMxqwRiDzYbzPClmjtJYoHMVZJH2H/ORa6OldfMKgPdxT9OMRSbL1qy+ZBWu3dq0Ig2XRIH1VUr3h8KVbFFmnjYHsakuE3s/LIkqH8zYThMhU7eW72/TyuJTPkKre2qiEdUQqVF6HdvHDzGpKgURPy28pO1Qrz6CqhVDWw1Tl4v1ZUlpPyB2/2c/4QZJlW6tFu1n+DMNKLFiwLKKfg2Ol5TTZrXoQE9g2DhnAIAqN/1r3dRSyYhuOOSnpM/8CtRZMQbiO7yOFpT5Obi19/30ZpVl0WPAcNj5ZFv7eTNv1FWUJ2UO3aOIQCc79Buq6ToS3N+OkVQuuv3oDIsttVT7SGb97DSKrrb3VdsXGXGlDFbf9X8QYICDh7MhoFA7KvPWdcoA/YGM5s8OqGj5eXc4ayl0sawMTNArYwFOJZQ2NU42mFinsHim9ONybYcCmJfL5sqpZUKN8+DRiqmIM0XgqsZIt6ZixbX3R1INmPoxCQVwP6hQZfSWuMb38424rJa5k3X8hQD6cLyWs7+HxMj7uBKIVjweaZnpL1m2uX1SrD8wdysDbElX4RRRyx+vjpSyBlSTF/wS0YbNjImtLDHppYb+Q6oVijcx4K0KTA5qdA5t2ZjdptRMQEqGKrpKI18Qp45QXNzvzUKVdsZrsAazpsrL9Yns6/ZNQDW2ZizLPXVmkbyalGepkCkgjzYN1AfRX9TIfFO+FSAHHsHdJsdvCK/IPwbeMkw+gnSiuZ0ei9kwU2c7Ey1WPdWxguXiDnJSIpuP9ohrGmWP7rW2cniKynI/Fq/s9DH5HBlVY78doamzhJ7gsyG5Vt+Nmt/3rGgHa1gH/gpwZM2g+ScnHpnm9mgcr+7mMxF4oCzKV9qSHFo23S9LmnE1EvkDx10UsUMOaPKK90qVYV7qQrpboivLTkRijRDqLYUtm7iRlXv24qCJ6e8Tr3R7fYq8SX9yPBfpc0oRBkZE9RscInPLqPn1ouQMdcyll391DWnpOu7XiukpwH1wwWtJrZaqyBMkYxU9z41keGHNsRdRtl3oApXuhZmKZyaGAnlBxrX+4gysUF1D9wI8wrC+M/41fyRSoLv+oz8Pq4OjfrkQ4LDRrTDPA1cHj93Mlk11goKNOnf9YifRIWbXQdYHD93S1uL+fu6U7pgwCQiDMxnhbh1kP1rf+6zT8BhUrsD/vVh7sF4bWNxooQ+PJzwxsRAF5XdHjvGt9l/ru5UEmG7iYsSAcXlKqK3uUDuEJyNWchifpdIy/VB6yhGXiV9Ag58AYJZKDVbyjFDEBInyWMe5e7fzTbHZcR24+8T5h5VaiNX41nlZtyCq0zdhY1DHeRJpEI0IKipfauRfBYv5+PC3qpd/D81Uea8+nNz/2wgNsnM3bfz0Z3+GdaVM//MhvSffjrIY4jCvALLuqahWoM49kp9Y8TWSw/QAmXbs4AnSiKp9hBWXf6pr/RFLFMFk3E0+cYeT0QGP5X8JxG73eSr+j5M0AwMYFrRbJO43YYRZgogGghURVbW4xxRKxscrJTNlyYxHTCuxQ4z6ctAdtMR2jyOt1KElRVw+0bzsI/G4wARaYbe9k5ZVNNNlJXd5w+bh+RAUMxBN3qaS9izBp4SA0fBHq8e2jOPbDSVDzsOBQyHkNhkUkY4UVkxV6yStErGOHw74xFb7m+vJa2pToi1bLbxq/8gH41Du+LdJ8wkrFSmVoOODMNwwIdjeKPHtzSHnHuAJ9e2Bh9DrBBZeTF548Orn1uTopEZCRDu+JwDgQ4ssoxNSws+JVFxnS6TXw3fHWAZdCOkoKH3L8T700CqeEcXdU597EL0dLWghvIOZvr3CPZXKpn85Mpxhs2JdUElwdMyPWXvGgsiLPPVVOTOMzAjnMujS6oB4fIlsKtcrCoRSy4gmOvTR7EiBinprYgK7iF5N5HhmmhMAFs83xtcKAfIuvDoqtxGo9D+gItDroRTuLVPjEH1yPnKPseeoy1EhFsS9PH+j05r91ZzJ8rICZZ22Kgg31vy6TKVuNCslKcVaCvBxKPKcnknEb5rF9cyPP5Iggieq2PojfaC1uW11v/pthN47e9B/E9vA+i6Yie+YevgGMziy2fCItBTbuVDZovrO4v+OU1AQaVe1MnVf3qD1dsPe/GEbNFWrOmb31OEtFNoH/ZFdLJmbjevxOIGQ/TkiJF1hpQ5qoQFTw8EJLJ4KhqssH0nUnjTxjpkyq7R9ai1OFBdI7XFpG9Y9/EvuJeYFaF/wCYl+ufFRQ3jsxJOpkBhi3uzp31gpmPZ+6RwCSs6CtIYG04NAvNRtjSySYRHpcTNlCXlHcQl8lIsJ/7JePDz7azNTMGGXBvxTb8knEyVIWmeErfVZn7x+omvMeL+ts6V/jLFAHjRY/HEZbvMvm63/sVE8wQVrdfWY2/a/+ng6ApPnfyf8vgASop+KDkWh/+/jQe/ZjTJRcY8+PW9pNtohRPZ13o4Ihbe3JV1ItESUb7KcTwM85nGPtsxei50dduAZ8cpSqm4ivdVXrT+Y2YFcQqhJaUUhrTybD5JkNiqlPJ8mD5baPwZPR+tlR2Old6VkQzd+MetIYFnjq1/WouUiyWcjGkmsb0117MHn9CHVVECtSu3y2w2GWoaWCaCSf8vr8mhaLDgjcpCroiDhtuWvkK6dZrg2TnjHyhMjcY5LMgTFG+ApJNxVNPTsDBjOqFvZgUUzyR7GTQj/N+/8PAteiTTzrBaf+x+LqLVm7qYhmAvKonZcutanuZz+shkwQeNOnETivTwyjbiFTIbY1vV6/INaXGRgJ8R5XukD0Myx4pz1FczYZtPAFDLwhp/Z4lNijmg742IWJEIy8DEYfRltdzU2TovQ52HQey14ve0SizDSNBmA0IqOfRuLk/kjuaiqDL4evqAZTcWNDP7FIJObl2hfhgUUVXDwglUn9uNeAYhKfEU1GEYFxkIwguC30PszklGw32wmZ/vKx4bue0MN10uuPAIVd/HjfogsotMiyrUvMeFO9iLah1MTx9vdPGZBmASliWIx6AJ7fTIORWwXB1jxf5bV4Foj6+CwK42cG8i84PS/qNH56nIWfYuwDJlujl5cIEx70ZFGv9z/7ht7t3FBYoXiyIFop/+Ja/oqBP3xuqOVwi6Qywr3AnGhakkyyATy52QQ6m0XMk8xqNbeTbScRGvCyDWeD6HoC4Agw41VdzDa0Nw6HfmtiZLMsTmx7Z+jlM5qIRbwkgOagD572JbUeamaufzrH7xp+DEIHp/nM0EqXwtV3GofopC3YZWpYccV7dSbViTCdLYpOC8k1AdPXv66soF+75fZAY3eX7HKQO8k8FZAYECMDSGRzMfBOM0hsSSnvG6LYz98bbEk7mg5McqidH4CYHd9EEdCZipmrxelZoVO/an10G6u/gsOQZvtb7h28xeggxCaTnmoL6hiFnEAHYAWmud9jomEbs31/nYFCxfVEmYgqV9cqdVVBK8LiMKs9LEotCFhNxqP/tA9F/bC3Up6IMdOhQkPJkBK1sRr0YHStPDbBrhbT0DwLPwb7R6E4sU1WBcKSUR1bddG6kxOGkbbGkVoVRVUrBWumGIk9C795V/xwtIFmSBW8r8+J/oDbylDr7TFF/k9LLgx+pFAzyWj7JFTfOfYMMkhyaOsS4MdilJcUOVbXWmtbIKKvq9sOV42Srg7BN5tArL+dWk+Y8NcBKQJX2WJnILA34DDXbF9W0jye0jXqoC+r+3TLJVvHoKLUgRf6tS7BMBhL29YvYXepvNJAYlFfi6tMt1ZhCf0FdjoxjcNjV1a9SElDl5HOa7ke7K3Z4W5rxQHY0Z2oZb7uEI9eYtvNHzzhjKsS2UF45l7e1PEljjwMwD4RqiG+cZVMeYOgpxJ3qvTdvpmzDde+pqvxxzxZ4WHHQfYof2DLY/FvMvznegkA1ibD4uPhVoeIGNJ5EifEKh9JVN9Q8J8wStn3zhWFYrG6TZeomlWjmKCq+3jkEacaIBGH5E13oMDk7TDdcI1ECTbYwadPUiwtdZkIiMseX5pcXNTYcqy0RNaqhB4KgbFLBCqQcrkQhL/BXkzUe/xuasejgh+VBtO/xVP8TZQbJhVyDWU5xk7b4Mh3ULrYxHF0cQ8e7onBZp1POPNr94le55kEDHgBS/KL8f/mw0k62qi34vQZ+R1Rqgr/5M7MEKbTyGqpAz49q7iw9Y0uUEp95OteMQj7wq2tv1gYuJQLVdP6Hh6Nxt2pGWWaypNpHhglA9hrRYpeP2WCgVh2/c27NJpNon+8fONSox0zy35ZivqO8+SyMc5A0lUTpn+wZySYQ+nyVKADBTWgRVoIppY9Q8tuebFC/oXkI9I75nxKLFkQFUvq4D5MQjTAaZcn4kutMxkzjUUSws+BK99CFn3CH3H5eZMKJ7Siq0KLG3BX8qsueB2DUSNkzHx3aZRIPQ969VFzfIhSujWUOXx2Fv2QedStByx2KhS6/TnItvkESJfB7M1y9WVpZmnW89/gvMqeuPlFd6mGZnJ9zA1xjMDUGYkXccELUECUfTcQiRTh8R/vNup+hnHrOHfccorwXzBQkLx2MPdwbNtfwbeWN74aHqytrbik4IqlXiRS2ontbIAfBp9MT/ItECyf8fAOCucLojQd4G+LLFi8GQMlGQlLLqbQXVKEP3yq2FrX0+Uwi8VjFw2gXTpLe8k9p2kWSZhxX5/yWR7FzT+GtgPtbPMrHWty7QyRW28WS66bfKjZSlKPEXeYkK9d34aqsviowsHMtLkCBGRLE4xY+3iklVzoiOXLNCMkimNe9MWOHh9Q+SGekCoDcOEJ2RowpoBTILoquRdrSE/Zakda82EI9qWXeRjSSYwuRokdpIuaWKGKRSJyJkfUOLJXsG/j2WDrJXYBETaAxwM0STKl+nFlXcuYbeMKEAm8nIROUPevc4Ezr/KzYK9xBTyZ6bKrhniYCBKi5HMaqEfW+z5PfkRqK2wBAguOHjLBUJ1A1Dvep+Ee7jUiNkJHM3uXHCXggvdHRa/DH1RJox/FSYs8AO/Azzf/9sL/EhEqoWII+5XgJ+VXSox8PjutWZ5e+EUWa3gQHZqMFX2UCj82nYvPGLeo3wcjf/vwwJCFJ4rUJzRyNblIDAhVD5Q0R8miSPZ4WuDvBZZcuiqR2dIq9sSc9EHeJ/gndZrKL4KQf0CJZVDO0CvkcafBYCAHliFjCbwfzZ2Qrj5WdM+uXx6zqcLTYaB84WySWUmjxWzflmlsYywXvjk30do+12t3um0Q7q3P8PvUVYyKZTOghv2E63qRbM9JPu63hsNgWjP1qvAB5CQwHYXU759Qg5eQEOHNU6FWymLNTuq95iBc2AJ7r42rSfxfRMijYBHIJEPM8TSjqHVwYRrTxkQ2WvWossnTwwMVlvkN5tWRuwtvtbE0jXH8DVr3D5nVqqKbIAaEp3URaC91V+fdvr35LbAWIYT6fVZhRUd9Ije1MyrNnivg2t0pXXoociuucs5i3XjcUOta7tVmaW1kepQIKreBDyVywxzkrqpNbBH6VEQxS9QjEFIN2GI5OeAdti2aEs8w1lfbtuhhJ5O/N+91H4gJuA+NuziI2sXKR8nIsJfD98vXfnwFl7KN1c6E1mMsUwJZJRjRUcduhwCN0ACaaCW0DekT/6wy2KfmaxDuSPvSzH6ln3d6FBrCkWLDBYj0K4NxPVwSO5drBL0NUDl9FAKzeoTIVo0rx7aPlCMnaJGHfXWmq6pJTVtQ8n3XYRnpgLFyeKt+/2gEloYMqUAy9wXjiJIFvdRnJWOdkWzeK29P5lrWAoXy8PGnrmEMG3jn4PucI/t7pZ6MQuCAqOB3Bpo2g6YIik+H2SwCgIroZz/rUTBgujzh+Rb4OLu8b2xozkDoadylkLUaUMDjZjKPxhvXXYW0U/KU2o5mQ9F5Kw16wxxRYRgeW+k6sDN6/elE7Xp3xTIrYAm1Vw+yqT7cqY7u/Y0zx6kLDYfylUvAAuf3lM01KE56DdPFRtexJTFyAJ+Umwv/pSSI1xkN8dN2PomDRCFxsckxCssxl07QoZtpXpIjx1MOzLxQW8CPqmvRtORBr7FPBbdZNqcvokVdly7Dbikc6LQVZFlXRobMqTZwNNnlqzoaosmKB8xqOmCoPbS+eNbitJecfzmeNfZQa3JKRl0QgYXhjksw1Ro/vorM2n3T69gC627AsoFxqRcozN2gVVBbONWUWBK9SPXXwv29BI2kT+Ak08+JbGw4EChc1aggLLV1E3NTUdbgvui8PMkmfNl21p670Ztd2GZdAh8r7y/fgHmqc1vEdcxN01yyMjhLfsLWIhWXsiROmhoQSaS4Nu9GVgVNStyPT+PifJKRkYZrN+HMbUhWghpoTBPQU7ryg+e272rttZihFi/yfPK04sJ3H+0gCQLTRDUvDA5P1vjgWp+f9yBINS+5yEGiiWd1eIAJOiZ7xfdx5fPj7Jfrbv7IuHgn7f7FDPiQIdKymuF0KAnCyDafAh+OU9V+o2t3MVuPsJqTaYeARAvQtGcOfBjTOtuKTyU/PT+sGjmZmxxe1QKRgCp2e1Ubti5jlfbaRtZ1I8t+fJgRahPtGwMfDsHw05r6Iqqr8nnST/REc/T+TpzGyR2MbX8BM8r0VE3Q+pzxfHSTINJ7CGqEqorivT2NM34MSLaCuuvMJ6tw3rBAtiANDVVt5OagiRQUIG+kiMwjy7WlTEMM/qQecJdvb0nNxmisSv7SK9Ur86MmpxZAqfoDz1eRp0nAVqKAIXMD45mV4QxLi7nFBi3YsFc1uUJJ022dXz2FVszEAPrpYvPiJ1STgV+dBFUzH3wG7wLX6j1r2Botok1xeYbSykWvKPEj4KcXqFUD/Qh1dU6HZaeLVajgHlK+4z1Z/xbpkyR22OHDWa+62Qp7AmANlhhZDNP+1684Wr/ENmmhINRoXODhaQM8KtT++LTYerzH5yoXFwGdRqMH2coTZvK25KFTtLHK4rIJ5CcnsfkFZUrCQXHXt61BUUWPMxqzrCCGfEhIZykeAi2ermvsXiBWQ2KEl19fiHpGIXzh+9wlwXiUc1DwkjTNUYKxXL57ehF+VVYCKi1OqZho84nnLKnqLz2AP92NeAYXZ+4wlYvE2vHt6MYbWF62Zh/NBR790En8ekWOMWNqAe8RbfA6G2Z7QHrPkWFkMHMhYDyzx8T2Tih0O/znV3XpkO4Y2kVBR7QkzLLtUVMG3ARQa8l15eFrlChoeBn3kVZUS+tVrmghsePrUCha+BmY2zqwvV1dKgpzGIYCIfpEiaDg36yJ0TW7XlzYDIlqwowbfYsoWjIn7LNh8fO0HNbfMeBXKOLMTa7fxTdANpjMoC4OmU10+kIR2SnL1ocrtfDTJ5XjenrOinp95Dlj963q67rEnuIprcB6VYzeRDbxpixtnqs1Wr1rgXQO5yWfG4nudLFhNqqQt17FTU6WvOEChld+7BBn2sp4FYoFRt/8PAE7zVKAXMpcaE//olI1JZ5qoZZxKSn36cokJKIalVFvBE53LNqRHgBi5UBca7dV5rUa4fBF3MI6IyLoaO64SMC+uMN9RC8AhSO4DvVOZiMqxNE68p3KHdiGw8lmWhncLDPeOmMdZWWjsbTSHyS4UdAg2ggUDyY3Uu1gnle9p+6lsYr7JQTDbmND6ngnyJHqoFLFNDDzyApNbW6i+bEGcyqbf/WJX1bUT6Le2bA7txX7cTbjhW3HmYXibn03tFdoTY5E2qRILFcT6KMhpuVMO1DpVLQBm/XU2mEa5r/yDUUJZwDnBvKABpz23HgX/4HfgFrdBOUPZvzWpJeBrjcYxK1FWVxMxUV8fEMn3ZC8HBNk20JXCCAkz/YHau7xhi2/2bBGEmil81Q0Mdkx5Z5x2oCSz2IXnfksNFZcnHzVeHoWSThAl6o1ontRPaxfJz24hDdNLfhoTUmpc/LxyHV4oporFsJSJn1PgvgrJ/m7D29mkxxPUBVL4hf4hGMwAeALd6eupN+8LkVXA3Yznl02oVdX7NaqxS40QENhVdKLgGYgiRZ7dols4CJYlFsihbDigqMbtLs9i+Ij+Vi2lTKs4MlU960YUKSfpvQrhhfg/uZyJEh8QwoONWTbMNILNop4/ZmQ6t0qHMwUWCKOR1qydrxHhdo9fyYlnmrMyCsqU6Yu3vWRx9rqWBgdk39/8cWfYWLAa5qivEgNJjrdjelGJLnG8Rw8cPbvRp9ZsPX+iUdXfK44y7fr2K0sZ3tmKXchYW1CK2OGt42Qz4ji1BESCkdVFPRZPh8SFOo1YVaeTYzmR9JiCXaZqSMh/D5rT/lwpI4YXQ9cRnDibbEV7Qwbuidp24/Ng97fHv/gDx/QVtTa5CiWSUauCMuk13MfndLmEd/u9tvH14lxcvuDEFsv4nEDwoXpPPurlcbs9D140+KKx5tMDTwJlCec4vv1QKZnlRwOVaWxnAZjMQvl7BUe9HJnULo6MzoSgdwP4BfMjaLh34ApuVtEKPQ/VQtYH0kboRgDXTY8rtiC40OtvTp/p2BsMbaheiN54EHJnQtS2LD5kUZt434g1QIPku0tdokZ+RMAPZ/SN9CaMF4RVMexFuRAkdxYC1U8upOKM3LNd+6RqIOmasuXNMeE4oezfDGuQLjiXbTKmXVwTJI3PL/jMcELSMx5YQToAvg1Qa6xAuPZWxvP682r9x7sF8CZD7E9GLJyxggwoXmfT8IqC4rXj+p2HidDTF3UiylWzJbNjDeZ34zF4XBGS9JiJH5eoQImFMbDXnV4m8RdSfe2/UrcmfF4p8FdoVjIFdhySVvkcqIRclKxdqmGe3hE/WepebnP+Ht3ZvHAs8klkIzS/N1+pooQ06lxajpqOyYojy8CSERde1bOvURMVVSuogrikC/lBI9up2dncwymam+sZuvq2IPdf1HJa/kTNWTcZ9PeKlrJUFlrnf4hVcqIl2hzXCyR4ICzNTp34I2MXoY2BeAXOGkqs893HKx4mXTX8Ox7gZDV4OpNWoDr2fUxZlftLNYAQDkAtO10oyPz21sTVVwyLB6uGMH+9D6fGP1/fldR2mDlHEzVLQFFHNPmUde/mQ2xN78f7Drf0xDT2w2H2hQfkrHqumVjtzFaXW7avBs2kdk/wwLstKLGMa46AJq0WWisuhqm4ssSMkJAKjL8FU6ucSKL8MwWjc/ru8WW3fa2IzaSMuPcyojAD4rDqdFcy7xEr9YTuAvzboOgIiya3KAprCujOYt5l2gVmXlDcj4gOG7CNkuAvjJVdhXQJnY9b+8eapZHHqgWkmSF1qu4FxyqjScO59zb9NBj4qEf3qWwAtgjHIBDgacYdgrK68ACFsYUFHeW2TgmDOvDET/hIabuVJdcUWPFiGlnVKzFw4t1s/gNZmy6H9wcU4QmZru4gXcXw3ui9u/Fn2lIrMjHXgLKCwAf0Um7/KLT9N7otjfDHagmKihf7eOUUAt8I6gPtV15DqBTeoa0TWAoIlqbAqcX35aLqintBgYRyTOwIl53rpCyWS/91O+YFpvcuKfowW+nzzgALz4fAkPxPRJV1T39pJOWi/IVpNaFxvSG1wclAnr89/YYi7kdjI474F2rQPhMktIbaxUYeXXGN2wkRlIEhg7jWf1iBJr1on3Nj995/zrhFzzOKjjpSbhZnTf8mNOZe9UXZ6e0dLcqTZxF8mQrUyIka9j9MYF2Di1yi54f9hcqk+fzqaZKLA0GXdlQgPE74mQE9oy3ltr5V2saVc9uU4BosCKWTZniTlcSMIGrUiuh64tDY5+3EmPNd8AWSZl3pcp/JyLfHtLd1j2OqlB+H2EyaTXhL3hiWlqUXH3qy+jvkIa0qH5b8jor23N68tnyqe4aGXQ8DU77Zhsj1De0phwpguV5pNzF2BpjqRGLK6F8+v2ZerztEdqLhIeg3t46gR65WMCfogtswa8fxWzI3H1sJxN6qDuB26VArs/96y+X+zQJuSqk+MoZqUX5nba86QZ7PQkPFAAaGHQxvnJcsWZQ+GQ6tjnb04BQ/moAseoryCM7ZTtf4Xo9wkHsA0NVPSWvk/TNSNEDWFFXD8CAkgOKnjN/bw34VZnfGG1itbPoiHFmVb5ayEKaq2K0CvQzzCOTcxKcPHW5a271X8GpS6wrikIEzTUHMgZ0vIUQl/b8F30mSF6G4gwJCpzGXeuKi64rrVrLGRcaDdOrfCJX+JNTV5uKdQE77jFKAxEhnlM77Em6D2WuBUUlBfpHbYCDcIPLVxUIyPZ9t7Sif0eBERVa2cxEVagXHmeexRLQLrJu9rxrnjWGNrazr7qlk2Td/uoba8ReWHhDHKFrRqQr28zjBOjaqQiQ44ao4iJBy37akgAf6wPcKqNNJmRDF9dIY9fOXqQ/lC9/tw9ibn2ON3/RhOr5tkiDjNE8By4xj2LLGVI3DwMwOB8HYFVpXllKKG1NwmP3b2UFaTOnrB+Q/Z/h4WobH8IYF3UzdUlDQRhFL1EhE9JsJ9C32H9571lRSNx3NS1Hi2u2L8VnPX2Rhfn4JbRNUK6O4HcRYfl5Ap/4A1xNwxXslgBj/OBUPwgAD5WecaCbIaN11gkel3In9IQNkXyw+1/p+qnHq3YFJG29BEcNIZV2x+R5Kqf/bxpO4O9eWbsE8QEpklMtEblhuJml5fBTruHuI+gTBj0lay5o9nrnlyNd8ANrq7y/paN321XC3RIb+3yRZuMKrchfzaqNrPljIpcr/Lprs1Wibz3guhDzgYnqyH0v2ltXAbSIUcXcvLfojDAvJHAV1k+louia8+RjREkQ45LNsOa53nnSfqEhoFabkBQIueD01YJvScejJ+wC8mVq1MHiag0E9i4MbO0eyg9Oe2fjdHlAYATZzu8fxcvdAeTXtqEc5+ugf2FzYZqimcHg77YgEHtzQCaDY/iBx20ijNIlJhUK5mk4w/zYZ6WvmUM3PzFwRe1SyN9a3+VONQvbBR5WUAzip6ZjU3RGF4gXaw5GjwzCRMf4CAIjoad4bxx3gvnb9/fThxIOYXkDo0Qa8FtDF4PxHIX3H2QaSsRtUhTv19ORhOz1OVErKr3ynX4dPq1xGTEQyLST85JHkmffgEtpZK8e9mnrKniK4sdNQHEnLrz8LcO4lHsHXRaC2WNSk6+TxvMD2LzBGYL/nO4wNV4Wcl9R00KSRsCQBdNTDDZ4nXVJz/BWpxckJT7UtNCgrOfotFMh+/r+KqWMfkeTrJ5Y+74Y2g//DPQP2wdeqDULf7dWCnx2jPf9ef9pZxV2Vu6nog1zdGgjLFb12UGI+JbLmOWcFY8/xSJCiGVoq/LMlr252292oIY4A88VVMDGL+o/RKPrBPCVUZ3dXzuS4r78n5RAXNN9fWmxYzmg5I/BFLune5fGaA9PXrQJyPDhg6BnMI4ufYIoZrv/cAZAkSo7PARqN/bF1msI2GpVdByuqtsCPRx89YbR1IinemfjY/4MnCnlrsCC8aqRsoekAd06OEN8MyuTM0NFHP/0Da8JY1lH18bWeCBQc2OeC8DrYYAPOy6S5+m+Kz+gMsLHPXcLrR3LlPn017eJVLz3ckJfH0z1m395fCCfR72IULTVzoBxT0FkhDNDlTPR6PGuWblV0RvZ/8M+V5mEKDOkJXRtD/gGNmCONpQusFdKFKpM+AUEotK07ElCPxJbCfhu/PMIcqwl2mqzy1E77KTKHl72KYug2NBDZe4iJvVn568FOUsOv0oFgamxprBd4WO6wjvwtPVR/eKEupENqhkx99yhEK0toRCvVTETWt5Wku2qmLojoyP9vMGjmaJGfOq/KuCjG/6uTPQ+dZsCcaQDyJeQUwpBlrjdgCNlm8XWYKJs81E9MN5yszPYz+J5qxW1YTl8AjoADqejZuv+5zD6R86EzL5rKfLPRoAwF6+PT9aUzQ/iDTvI1WG472lLHhH9734gJ40ZM/KR0dy/xwbxqZRjD9lT/vQ78ToKvPLeWhul7AS344v5l3l2SW24lJmoMIn4BhZ28VSV1HUnRa0WLlvKQERQL5IQLIUWyCenkigXa9XrMxo7KCLeu1QHE5z7guIsJf1KianF8/A7UkiNO94Z1o3s2TP0naGafxFk7SGq/8Iht6nUTdYOleFdz8WVBoDiZ1LUWOQAeseGvKCeNXmIux8RkXrRsilzJdn5GXS3NMiGJqpIfmCxzyFZNoVbPzif+Nkg+DLl9zOSwKzK3sWTWFwIrxaOLPkfMIYzJlTCxL/WZJjdpptQjyv740fjdNjg3CmdxIM8ZB5KBA4HvW9TW3553aa+UdpZ0gfI/F0WMFz/hRAdZjdWrsQNO15GWJceY88aTNj3jifFLzm2IJ8Tnmw6ADdoP0LnLbzei1Khq0Gn8Lo6bHAo/t5vmYnZzE+x322ZPEn7uE/RNXndUWnKtpFN/qjOIgfVKLVh1rSDaIN9DKfaY7abAda90I/r3AYgqtlYpzIU3swcWTBKmO7TSMe7MxJK8kDzxuGic+0W5J15Wizy7Q0hVn0F61cYOw6ifjfOIyIiqkkvnUbL/QVv5JsjDwleX+Fnx8GlbrITWIZ0ouk2UyEzn6BrJG1Wv/l2egY00AoBpQZHR6WUpEg960S5Wlm78J3DsUjuqeHE9IH0D5kh8gMZ3cmURSarB1wVnfinY2S4C1+ZbwqU+gSyej5aovuOvSGPHCM6CYYJNd8w+wa7M4c/19t6Muy92G6XwNQK0cuKjF6OxuauJ7m8jWczJ45tx08Bn2TOurvbxj+IOI0eEpaWgyq7WG5ziRRw8O3EbDVfkk1AlVPJp2Xa4M+ZDEhKX/E//Hx64WC2mj+DUztXMbDv5wfWNyZrB0slwF9+8nV9/JONX0bBvsrg9iMH/Ig5k2lKLV+Ti3uAxUjqZ4Dhrn9KnexI9xjdBXErNCCRMAWSl3zsHC1LJo0qS+Cm7vB0Xq/Vu7HMo2Ga0wD8klyglHzsSvyCyk1zwqtqnZafYGvTNc3fl1WmC9L2oiVaAxiuFHdOrexfuGMIIFsJrOx0mlPBg01H7uOVeufs4z74iq41cywrZ3mfA2w08adrwfWqU5iUfEEcvmtp+DF20VJErI1JyQeMhz6MABiqY0SZ5NN0NH5zXxeL5iBIdWlWssA4q2asGWF+03FCwtAuRkdswSA46JBdjXRRN4B8ixQtrAmJ6i1ivnYL5FLH8W9ActOR9Ux7+Yjup5S+SVyyCLAfwji8mFNKNfY+yEw6cx8CXZ3x7O9KDoefoNc4YjVjqbpj5rBgvgjOJQv4VNdITgycOpoM0V2mM+ce+23x4eI7ubuDXR0u10BDFavAqjb5RDeo+G2R9T1SnYTVef5AaMpjIqVgcvEltxlcAyLCr/r2HBgYhbaGL1uY5xG1K848Dgk8a1RUUwzwgj/vttzTC+KP9ZXC4V0hrMVfrGj8LktABK4ro9+d4QG9+20rWdX9V+AX8HaPd8CwBCYAW2XfWqzISqG85z8Aa6QJGP5P3ovoeEFfEtAV7lVPodjn1Lekwugj83rgo7HHEk9WQGbqrKkNzZUTzxq0GgqjAyhu99xzeVsSOPXTPItmMWpXo/Fqhaj9wi5pxZH3bpQrmc9Moaws0X1Kb997axLRVjJKFmSMNRMGQ/VzqzemnSqLJe9UxmMUvXpAzqdWeXDeSjwHjlWpP9oweDTSzyo+qUTgsQs6YqowZAvq8/Z5iMLKIWz3/CisaJC6ONi251fbg2Qjd0T+4QeK2yM9tJ9gB9NWMOlkDLZLfJuieXRhAU/cdCm24nodFYGGpicEayirB04o3EmEgMD3+dI70YBNUXqvvVRAUyvCsbMrc5m/Str/6KJamnFRFSsV3PgMqZ0ZYIUADWdeWNH0uQoPjFtuwvvJEUUOJkFW3WeBSYvCEisNF4rjzIze2XH9iChICzuZS2EmP6F3wcAX+0LuXk0P5YLFL8IT95H2au/71VQ2sOIYKxV7psfgTYWp2hFGcRAsJuag8dWsX0/xKV7X5Wp6OiewDEM/3cc1NMVPVDS2Ih/z5uE/AYyYVjDFnF/kHi0Cksb0Ivp4+JCN1f73f06mgOTQxN3iQ8clxjb0C+HgY13tLe6AQFgmWbVfVhQGDHgKT/SMiGJ6miPTJqEOxKMy8fUfNftFtr/W1O9jECau7GsTEh10TY+cybgXpaC0UBO9x7U+qbl+TJp7XZCnziunSKl7KnfnekEdyMRBnCjyz2LI5BhIM5+jCy7wyLSNVXweTFyKQvSNjlfR3pmlFjrCTs3fWewExep9yRGkqjDSKh82+AQXHQgnkP83eT0mRgjrpQTSbl2uUn+0LBBK5y0synzGMQfJsHWGX49zokjKLuJTr7TCKy+VrRB23VcwrLcaF4JhVqMCnuWhaKgBpfWPQ3aNWAl9SgCp6HPfcLFQPhOTQlBIOvN7OZ+rJN5dQdPHgD3Qv4dB3BHCVqL0KAz/OtuqUpgswRcLCudq2dzVAe1H/2YHn1Pkwm2EAlliBKw/lOgr9fdjhRHIO0E/F5kULhbQXP/jmHJvG5hwcIl18fSc2Q6IFupZZVUORQRF/zOd3Jn1qgLDoGQFMdGvdeAKMEt7wJZj7Rn+hnABbTzTSxqsk2aGzOwbZW1tfzJgLdI0DzZ1mbXY1IzLONdjDUzguHMqlvfKC2Q/Y6faxwoW/XPHNL3P6Bkva+djXVMHPE+mQuNufSHauEbAqXmjOj5nj2p+YmT9I1Nw0vnergJjq6hN7bE6Oqse+nQR+aTea+/VIu9zCSttHztxK2Nu9xmtaMHIQ0yLTzTLhgehTrYYoWLBGPXuFhSJ9N0F9X3ybmNKESOBFStpM3jygf0UUV9wm610w5MRjry2zsF58UhMH4LvZsBw9yHHXWVBUSfPguvyTGU/tUGUI1EzZk5xZ65yMfTdGYXQlVCvJe34PdZJQHJQuP45HNkksXiB2g9aP0xSWyM1sFQuhA5LgV1nqwl7GTEEBnyS4zZ/ffPQj2CqvoDZl4LMuumrak6vtFeRqGBHqQwwIG3zGuxUYJjJg71emD5U44Nysiw0nCOKb+vShR+2iIq8KMPkSH4gbkGnbO6hPBYYwK8rwpnxyLt3oqXEKGVaR4bRoGU1W5ZbOlYu8SXYUG6O8oL7x6jF806wDIYptQLICsoDN7nGEB/TdSBCxmygy+0KLBJR+lCEcwjdt757IQv40DPGj7jn0coOu6aqX/BHRN3vo3TXzTqSWGJZQO2ZOWP0eGfXS7B5rE4IVzEK/TcHxzv6SvNgqMapvcnIq5H+/inNIVVudI7gfdvQFlpgRwitCPbX2d1opKDR6hqFaOMRWRgn3kjKG8Sx/ZSPOPJwttEkeQ/hQ/qnpi4DF+tjEQf4PtKlDNLr9hHujswhnVaWDpUPKsCWFSoTjCUuofNKdb0Omdvex72cGzMjhUSZS+H29PcxdwWNV7I/Y8JRYYSiYQxVFEVHTl1wQO34n3KQjvkD9nNczoDIUrbgtrQe7Z9d8bi/pXxP5XqtkRq2/Gg/9slbcUN4Wsri15H36moLnCDMxVKSHw+t4qvjjh+52risn8mEb3DwvA0gPR8RereEQiIIzBF5UJpb9ThX/4ddXFCx21WJozcNLyfrbCI1HtmX+QQH6BfgL7D+EnMs0JuKoOealEZreyIeY7WsGoU8SZsM0aShMJ9aYyBs7NQw7eRIdAK/syL9VDnKhRjBkfwcu+18fNhngss9Zd3Byj2G12p3wyOBVUW62TU/Wb/z2q9PmpTgmpC1RBbcHLov5zf5CKkAduldIu2p5zRcASizwcfw0yCJdOJmG2w1LfIWdu/AQ+IQ7kPv7/EYzHXlS5c7HQLsFvhLcdZxwR8LIgjCGmFSq3xVnUC0QZlF5LnidaWQfu+UpECiPQZKFo0LEKW2CAhPBXOEgwFrz4axSKvROmpQzxSSUKV3YVLc+KLbQche47obLRy07CYhWYz4l8g15OzeL2O29Uxla63OSKNP6NwgM7dcGznOWwfb78bj7lSyIHykns1AxAmXqXqLhSkhv+Zvw0t0ZZ/xbJEkLJWTsoHjGpEKeqzy0Hvt9nbAwcvmOBytAFOXPwBFL//heh6YXYxx4UAaf8gJanvaeX4ZDWhq6NdJwujVlFh7I6A9+9uOm1kJeb0g6gSWkJqz31WpDAEZvl5Pzoxt29Inai9F1hFDYvurzUeNAYbaJ7dAUccev74T6hNz5vZY94LoIWTbz/i+hLs2wdWGLeHg6usPZHz9oLXVi9/Qx5hxPe4Sr+EKz6ZZSuBfK5H85lyWnrnGg50pJq24RCWN6eZL4xZhIvCmLDbzrYwgai+AkZKVZ97nPV]]></m:sse>
</m:mapp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277oOn83owfK08EDWN8OqOAXZh7Tc8arG6CofFsImK5GL8oWAvNaFFiQtrMdadlJWcOxPrSPAweK1d00o5u9P2QKoHIQQrEAOh7qBsl96blvMnvzB5tqrJr9YqqfEuEv59BQM65/G51/JgZt89e2cQwSGBM3LF6XCWRSWXLRUrB2ddRqLa8m5XKn/BLI3RxNiMdAPhjsfHw5EJIyb9IyrdunUZQu+cZGoZd8rtO1svOFHT/wDWQkX7c9EKvoopO8JzcUi7V2EV1hHLK0G5/EcYQuUiSzrMemj/MnkukmC2mc81gUG3XrkV7TxKSrm1gTlXz5qXcsDsrcoVqJlhGcyyS0t420ARwtAg6wvf2wzZiUZqTdmIXVTXRsqoTMdi7wZK85p4wMvcc57UMeSnaScZnZqm5XEuHCz2kDeXAtxo5eJv+qqi4nup2cfbtluPSr6kuoCaFY9xeOPsqVG+gkg6OGgm1K1FMNpxl3ypF+WIWfBOUvawdhhYMFLdyW0gCH8qWAlL+of6TeFtoP33oqKo/5Zi4v6GhCEbjaDcbMDy1I1br99Oh++BYYB0wV/lXQNd5RadxlhCnYQw3DbBXmvJKXDMAOqEPlO8dgjGum0pmQYhWTBb1Zp/4QjZwDrU9kMoJC87GrLV8uDD+biJEDwricrenVBs+1bcKWaNntGNsrJPg6OsyFVR7wrqhslOh+d2MSZK1j6vcVdH4O3b3HC8N4ctNv8F0KxHW/i2wyBZ/+Rfm54ehcLIup5AyygokfJYFTaFWkPOK7yRaj9fJ4MnlWObAUkeoJMmJrebZd+QjrPtZGJuC0+vmDFoLAE3yUbG+P54FQJYj39RPfAtqSzYh57wylaBJ0+vq2ERp5b23Q0BaX5f0pHjIECrpCBW5tFB0rUg1xYOWm9xSNtA/tr9B55gfywQ6bZY7LbF6EsBqNJrNS8xoEEXv880WmcNTkeG7pCmfhYPl8L0tlqSpTxfgNRYmpsT58/xqo21Kfc07MA6CYbMUYeCZkPs21+0MbgiCXd9l6NSQoa/5Os8wnDSraAkq70IhxjYHw+hgP4QC9D1X7rXqp6sUEDAcbP8kk74R6qgbg4aqXjY9j44H9oGhhNaTcjn45DVmHUC0nZWYw/ePX+II4jN1sj2z90y3cmQnOY+IbX2Nar2Yi+YM6sitGKxepCUbtkA+y5Na1PMLGQeRXqaE9Rd78YIy+22XZ5BAQ82uATVUMCdIHy4p3KDtUbeHtoWgj+fogX0GybnU9Nksclk369/8LgI64Y1Uia49UpMASh0ksj4BpOc1iI3CxlhdLmA95yLPyfq7JUey0cNKmMurYMOMwKdQETdRwhGC1uRP1HKBzXdxOAzcUqMeejBaYqoCHZEb3QapA25Cx1mgeveVr23D8TWc4NLLnILF+ydBCBvHGxwdqMEwsl2bVRugSuzO1z8KESIbFAmnwC9CEM6m4ab7z/F2IYfnjdsFPMNLI/VAEjkYZ7sqFxAOj0NiGv3KiiIfPZqAuapcvtPUkbQEJNzS6N9C1yMmv1pOq1hEoyEtw7oDCdQvpR/DGOe65bNHtS/N8r8e3aU16S3yvgITOMWLSnRpt5Z3GrGBdZwnfihkWYXq7EVLd8YgEPIgXKTxUSx5dFIMOB6OSah6E9Ko9g1mKhx8ZCa6e+asX8B75drCXX/i29B+yVsUpJ0DBBhiTR5ppug1IKIB/xN0Dckz63h9Sks0TEiWx4PteX7hfJ9PkVVYDKpDX//hMxHyVQj+cKUvWjcF0YacVoDkAzvrPVkLXtM8F+XUL4K2TmyT2jPlI8UTU8YAIPAJZ8qf2SYW3z9C35iH6SKHYJIh7sGM720h+0L1WCLq82SOyL/HhLQcgh1L1f81/c8UrQoX4oVmXMu5sJXXO/XwZyx/hkNocsnPS6wNxYcTAQkG/o8J0LWYvcMx5gxuupI1cOO3i/Hkzoa1tmPtmN5z1RgOEbBFq7XGDus35vGQh2cDv+Zy7jwrR9rO75AkVGqOVBte8RgK65PPWxz/1Ax8dtT0nyGX1YYWNdVl0SbVzg35FGdVZPwuaznVg/CPcYKvONVHtPseyKktxwqLp0ROrg5xkSVFSpp6ykBh/mrZTyjDYNUuk28RNzDhCgoobSqp498uZucmmG4nsZ5zdsdgr8cLSNXMKY++DADkx/X2iFwBmt5GiJQtf6aQiH7ysCWy1WfNL17C/HWJ5KkOJFZrDm2iwS42hlNpMfgUG9y5aExZjBy42JM/y84tGi+/HUVRnnc8fuAcZlTR4KdEK37l71X618pQfKWhe1q82ApamBVQQ3Iet/WII51L/X5wMJy5wr6OaYgxIetTmWODPufTlO5ceejyWXkdAKmB5k5zEDaA/z3g5AIbV2p+678HjPgzTmcS668Y8q4cQUDnWHEObFiSCCqJj54MGMUajD8l+awqj8tTeMj0AkzYWAE1eIjo9DUQRGzx5UYCucakREqSU3nGugr1KyueWpkFmGe//aJxKh7Zpk0M+UlE48wVt3jSYMN0+oGFEMSzy47LidgOSwnNQWA5HyI4dmQx/2s3NO1XZKC/C611PTKIWZpIL4kL6DmqjOD9rZsqrewQKyCNUEaj2LRmPryvnIuOcrhiCn/rbDmHXACuPwnkIWTNhsRCshNjqz1Hw32szrUT626DzOahdkWQtjlLjImZoVStHf3yBLUALqoJRiZddF+4Ip/AO5Oa+CY0MAl1cBg70CNaBdIQuys0ZciUILDCjl0J0emiScthyIu07/Yr8d2iNPnT+z9F6qfWgG3eH5rnM8hgIkNPf2QQwf7kfT3iQGH1TvWRPJS+0rdCxKbmCF0RJ1kWNHVi0Q8IyMFdTtSfCHFPfKK5OMq9xbH6AQUr9qyn3DJg9cuHcaOHFGAMwQXtG45pWyj8lg5KJSCoJ7AhCdSTNclSYce3Wa0X2p8JDaZ854LyKovp9appkw2CKpgM5Z6KUl2bE8kFqtfLRZ2mE2K/Nib4E8MJpq29Unh2zJE3Fg6vWW2j0L46to7i1ZhOn8S2raXE98TZpb557OzMU53+52ROCbqTemSA03Klf58HOuCVhaJcw4jCinOvFcGzHnFgTxclMsI7v/paNQvZyJfYBEYbHjd5PTBaEBF2aVGU7QntardbNpEFP42JHg/P1ThREi4Wz5DWBhDFC1WjjD3Q0SSu7b4UfwW7+WMbFdAJBQJjjaLtT4BGrk5i2G26KcBYDKEgPMXoGRzYgh2U5cjvyhD6xdOqYT7J19BSYY8Kl0tB4WOhejlS7DyBk+n3QsnYVbWAp0OPu2Z7lR0BjQP1O9gqxpo88PdViLNPvpAF1GpjJIA1Qm2UnbzmHcA6BMRcTJAoH+qSmu38x7m1IRmZ3KfE5qu8z4Lb2kOd9dC91y8ctPKSwXmq8ETvONi59qm+HgT30fpKL3M6Db14PbGLOmsJnkNWVeW/I0Bzmb92NwL1dV+V4feYtYiceZcI9BHakmJOQQBDBV/ExzGmR7Ww+4JFw162R2aWpd5XuoRHfIf0XWXBGQY79XPmmIoiR4SxN0cCoV5dkp6MiQoyR0tm9N6199DhDbs1JnJHkFRg4jR4IGB4TtQ1ez2JDHkWzd9wWlrcNbfFaSYL8wvlcK+MmzV3kAwtD8royAtIKO58NBw7KRsRh5s3AZ27gxba6d8NeOfLEovoBKtCZFUx3cNN93gKW8XNo6wughqjs9Q7NPD1yZGzOkdFkNV/+btSs7PA5us51OwQY7qSjus4Ob0oJ2mYjKi4RxJnUYWS3fkq5JBKa8xcfBGZcUb/gGzHwFOZiGtQYlnibVR4xUKhNev+98xOMxauojM+iW5PWfEeOJkA7/k7iWJO6s31CQ2Dw0aGKXhmSxa0AbrJ5u+ZCDQpuj3azBONN2aB1bOLhvodyi4+YsBQElKRyBXMr2jdpF+z9EqZi9zPiLh4WCIeJRqv1mV2WBdqYyMXE3cig9x4saLUdJnGoJwgGvrfg5FYJRNgFAht8Fn9fA7EVf5xPcPLkMfhDJTTjvk5T92Mi7FRVIM0924/5IcbjHKjuwkcCeMxggH+Uh+mNs/cbKbWQsF1yF1kdYzHUfBMjvEoxIUI0rlQRsoR+RQKRO/UFqbz84VeEK9zAAf9SNVedcl/864Ja4RFpBkcGpMk1rz2iUMqIXp0jNKDEl7LCcVbvBmwpp/R3FfNVMkcHdCI7GaQb0uLYC2ly+UsrhwMXZM3I/pFjjDLQfgmjO38MntZ0kwlVfMUIeIerCpIsitIcxlb3OreG6JkRBHBGZsfrl9Ex88fQZP3C+rApW27nuDCMrVUBTqdH0N3pmGrkw+laU7SkDAbNbe8hwNMkJJy4v8KNQ1zL1P638bd7XM+a6cK/zes63wHMtNzg3qgBoTzkZGpJd4xZR6u1CQLyn0zpHNwgZq+7hC+vCH70dgQANzh9s/lfB58Y+zhxGTN69rpVneCbwr9bnKD+/HXia3VGa0Hgo0Ww9VRgV2raQkNB5voizxkGQO3U6Fsc5uGPGY8xLe6M2PwcARhBuprHVxzk+jKqgkSdS7bJ9EK6N9Z2td2Ugm+ppiAe+iI0N9CA7QIW8SWezJFKKCUH6ul6lge69eWjNWOZjedEexvxxS9o9xx/VcDg83LwzBToXjyp+hHjfs5Y0Fj10Qzm0lDBVAKCmqxmpIM9vhZ/yRenZUcw4q4xSSG4QxW50nyo2U/cGXFJC8mnXUesJ6li/2GfWFlCm6bEg2SLyQsRpMesZiFilGmNWu1uNjETEQwJ32YuLLVep2bq4hbGnGgP4NszzLpvjLgZMgpt2W2DNT+bIqUkSRvQj83A/5TYRwzA4cwJ7NSoBgBdBxs78Uvj3m9QWiPByOaOdR8x2r4ct7SdxnSo17m73zWb/yWW2Hagf+0Pa4b08qIgk/1v51stO/ilOrou+eqTIjuKzWFFpBODljZTtHP0uz02BUva6gJKFIsUNqvbx8knAv2Si580Ql+pglsbl1b6C6Z+IVsaHt3zPiaTXfh0qwWZ3u1vLq9GOAg+0ZYG/BfHpcz1C8GEUHvHjABT4TJOsKO3UK60Zyl/SKDCD3tg5XEedv1STh7KyBEXeMWJdWinB+omETGsNk7e4+lUMARDE1zKqUT1nG4Pbyuy8osHAdJ05YXSCnzPwqDWN6voq53RFTAJiFf/iuC+y62ZVRGziWyjeOrfhQ6K6CVaXkxTts05+EW3wpRwBdIqZgwO4EnHDvrp35IxRhwRaSUeZDV8L62prwDuySwdE4dvZJ3gl9oOhLTRO6246oMpp7AcB68A3zDT1rtinBNCR/X7qMaxb4hErdqm4pX9oVhq2SxOVNJo1PQG9WzhPMNtlFADuQwAJIsdjw3OL9LIKYJFTWxvckdTbzImzwnhQYskmCYsWvKsfNus+BF6TQtluxE7lEdoTwHnpGFYRaH/vKXVqjVtI0bPUV7e3DktoMhkBud5WZKkwQ2JceX9wkCMXnHvJftfSoilkMWDhUKLAjm1cU8HCkl+f1GluzaqINEvpliyhHLnCsPfimRPld79V2T4o4eVQIb6Lc0cwzu9eLYzsykSxRWEXTMmpym2ORMJHWmlgO4PRwEs71Sk8E7bz6TRr54lJthSLQEH3XExUOkfgFvpavtA+dykfHa7lLx4CdYc/NMBhDjnv7ll2Sik1Xt83gRRDNZUToHBwZ275TqlG3QPQsGKN3LvvXxktImGTUocvf+WfYav17CXKpjQK55baRtH4RCin5CDsGC7+jatPWARpsnn7hd7lMYQSBgKvH0gt5O3j/pzlvlNGC6cOqZsfU3QShOy1vhv4Wqv5eGbzjaFVGfAd34RV4sXmA6gGiBBxnIJQg7nWl/lXb5xjPT8/Vvbrq50IPOn9602m6ecI26DZ4DvdQaRPhnJNsIPIrEJ+bA2MQSY+95qRa0E8qrUh+I5DEO44/VG+UAvj/jQm4nHii8PcLLCfGalcTcY1R693kcUY010Pw5H1HM9BpMzaX48vDjltMI6jltSEx+YthkS8uzaK3Iso1y69m9Ra7N2+xyzZkpVQXj4OWPcFiCyPcBxLRecZ7gjY1IYaScuOFb0/VRsHnCmXeyxgx0cYZPIuTdPcbxa2v5CRmxRzaskKz+H8//5NQypJhC5lrtvunm5mS+tUULoM+kIi8EDrpHOz8fVR7196FvQxE0EoKq9OZWvuUGrdsA0/9oP2GM3ED7lIglcJrBc9YIJimU407igfei9K6dm9MtvctqtqRt3g91b5q82IIeqWhrg6Scman99TJiYibyGfh1GdiW294lTSpVuXWMqGZx5Eg7RYeKsTfPE9KCGsDU4pnWvYnNiqOiMfXYY9oeZJNkmDwaK/Tw1yfo3T4A1ByLZ36rN+eonQLxvWXhTzAZFHYKxE0uf+dlJ6hPek0k5ELzyNrsMmGy4D4IRPMMFMqxf9pdz88x50FfHea3EayJ2E+z6TCMCgZyyHAHk9A/XjG1uGFy8QKCqgORmey1EQQU/9OJa1o20hlPzq1nVo3w8Kf/WBtqry41e01qzdtRHYyGVoB1rADLEjHEclHd+NpatMzI2kHgB1EW+oEL567VcH5kz+lkA2Z13flp6yEH7P3+GO0I9FUVPzl3v4a/stEskPAC7XV5wq1iBHRkKzRaW5BquYv34LbWyl9mJzH9EvUkPCAnIM0nBTfgD6mFrenpev7lsMNg2WfTKZrmOWCMHeOiWTNTKkarDl6NMnMrDOLYNOZOx5w8dujXlIzuhFWg+AFBPPBg1fvnosrp4Cw3gUVuN7cBfRr/mdl6xxWD6Ufbl1UsPOGnQKJUJyAupIuIb5ETAFrB30rxgS1PKDfBKUBOlJmeXma8gygLaUeiSVnxIxSGjrtG+UvDbhyncrd0jTHlF1jfwL4XVz/utrkwtAV4dgRW3jehRhvJ3FLgV7B+sTwRRuWsb5CpJi2XJvgRAyFC72GRt/fvzaCQfvhLqgjr8m+ZImA7mTKipTsvymPFbs5EAJaE7OOsgIBh59yu2O83X4Z86s5e3JgZ2nkX2osqEi8usK0wa3toj2s8eWI2Y7TnC1VcIr3hLstoE5SC8L2qDd9w4wbhiUoUb8oaJF08b/uNDLWfK1jB5Mb/rEqgN5dg2ji3MrIhY8VC5EPVjZ5AtehOQDCWHampREGCkCzDN0sjUnP/jnIhRhygeA6f2XqRe+uES4VSBdekBJ5OjmOhXs3/YuVCgp6TC1XOxxAtneiyYarBZjDqASwTDCZcImx3EbBjG5a+dHdaPPIy1LWJDEowZZtcH2AX030aGSfVmAgIfMemMkJelcjUKGCGdGMbnK/b5IrpQX48v2YlRRSv7GbOxT+5dadvbaWC2NXgK64sXcQO7Cj7cTlhGjcumlt5JY0m+GP+8FQH7J8KgdAWXlVJq1Dmk1l8ZJesz8Klhi3f+/zMWaMcnI2IM1f5GcNaq9qfmWblMf0OpD9U2VkI7dsj6glNamqhwSbQcVaBzWe8HVB6AUcKW0JTt/15JUPZ8q3mLMieEvH9XRBuV6XNnD11cLcEKABzs3KS/3QsUME3bRHYy3AV7jJ6RzwtM2kw3uR97MH//esOOqHJW7UEuEqp+BzXf7OamfKTNZVnk96IVIuOCPPU+OeMSmb5XynqToStman77RQbjq94ndEPydXfrQ7lW7WJm34zgXIjcqzyLv5ZW97G7U1XV6n5Mz1wFtSr3L6xsjkWoR4JAoNv+11D0OqzFf02hXxuhpAhocT6GmMpc/nK4lHlr7i5m2m8j5ouf+Xlk3mejkaju4pGP4JHEhpQHcDOQkqICoW0ySgdxmNc6CmOEeJXq3ZIPH0yuGHRnJbw4GGSWXcZbHiH8pQsdp+lIIZ5Hq+SwMNIlbfI1wDUzX0PMA0pYw8B47jEE9M1KK590ULndhqTb43nD9PBAdenOJk/M/3qKgF1jcRD8ntfnNPWA83Qpqkc1pomVfp77AtdLKIQDS7zL/+XU+s0qFPISxoGMCWWgAJismwusmOxHYTIPcixoKF5lgu+oidiySK4e7G/avJ4nHH7KKPFj6AuCktgKQVx58iEKbGJldBi0txW1fexmPQr9gqLoiuw4PSspzk3xqPHJlorCAwx+vlFvpfPaLPSsm0r5l3oiXmZAIpNUe8qcHMqAPt9+KIRWnzWveZvapMHaeZD3cQU7bttXoKUpaOcatJQ4Ji2yb7pjtUeqEMaO3cLy4zMkaSB7/TgWctLxaFKso0hef6+CI8y7wm/i8Obs7a3jHAoLK74oG++clna+wQk82QDUWO3i7Vk13jgPSnPFAx4dzn4PEydm6jK1ESicVH0wKUBLOQqL5jbxxDiits+caHNrGqP2/h4mBToQr6N4dHr728UE/gWp1QL1ri0AF6v1wY523l8k6kw62QeAn5NFWykBlztfAs3o084rxoCl+NtCLDAt11BOV/AFK274GNkYVyCNEkAPT6KxH1Krw62p5l/IZRUFdZWLH2flnGWR5tRMmyG6c5Dj27V0vwXLcKz+LJ8nRcAAW8TfA8ofB8PRu8UMwusi2RwBs1ERCIsQpHu4IXJd0d4bdRZlI6og28H6F8nnWB0fP1DAtp3gnKip6ArAuDbV65xkNCYHL8FQoOMLLd/IGeaLQZuvnLhhACNxVg8EGgSJauQePJyQAGAD+EZwFXeX0fMLwtVFFlkWr2tN7xb6RZn7zvcdnZQpswKziyM2QadsNuhYS++O1cBsmZFisbtSUNpLDRnJ8tzMw96AIyu/XrYy8DWy4xkrH7Rse1rtyqqxuphdMXJRig3egM/JIIgyZvCtwtrP1BrVOPFghwAEcLqpxCcj7L5zRHlC/JIpGwmiNHRh94y6P+FLpRjYeKdn4u4wYv7yXW5hTmAsYWHMfKTzdRLuAUp9UzuIYfztwxET7f2lml5NGUqfhjrSC59o/Vw5ITfIjEn3SA07GTUWLsO2H+lvSb7HTZ0g2O7BHiX72I7rKwwtajoxd9HhGy7/CGEHGK7JdcP4uWIhJY4GQpZRP5jLIlbuBVGLDYPZsQBZ55eXnI8CaswhCMwPuyWcNxEnocA5U+8jViXVofXI20BDX4UYq4loru6SB/lSh08ZP2ZUkwE9jRUVnrpNVUOrya9bgA0agYjd7Qq14cz5DxkvP90k40OsynaKIRwCsBRxJvV8XxI3/DHry5z5RsU5gOYc8DwwAyeNUBE1SsOiPCX7dznIN36LrVOf+bTAryGyzSqaTocFFH1TUw05DLuv8mtqfPIe9Xr4/G/yKirPht2Ne3qD0HS1hOxU6nuo4M/Zw9JcJLyWaOxgqOQjS44Uiaei4KHcqlPvUxnC3WOcjRBqeDdSp9mexNVjuY1JfdPn7ontXyB/B+AvAsbxpTWjTEO6KTYrkjLq5jwteHz/tm/qniDHRhTv/GLH4Hs95U17SYeNhfEDARzSWO2/qAX/x5pcEKnWq6VxI2NcE8nsmQMxBpifpcETZ/CjNZw9jgmVh7oylLZEWU2j6xn0y+ZpyitvItniyhh/0mtD/ov0pyvgRIIbztm9jure/DCrB4lt8AoWsrk2konOegcfB3a4mnP8qnJbt5DMM7+QUP2omWDp9AQPgXS0jrcI071REjonap0264NR+y+Jwb6cyKMr8DPtCscO28rI52ufRYwNtENHmfH59bDec0octrmgF5QYKMUKipVSF0xb9JJbINV45PTYgJum/vonFGOIpHzWQ/Y4bOXs2hgd5Iw8e0TqwNvssltih1Ibi6r/qNO8JKJVsPIaX8Fux0xQkmhtarZAvjsEWrcwhnaZOEo7VblaPmeL87NrW6f64DYUFo9ex8h5jab6J56hFhj7r3uOCAfptf/x84n9L7AEsMCWEk/6XMJPODJezoyA9Q8eSxI0nehDDw2lM1f7OFPJMSS03E4p67ncAwDaN+m08/IKs4OIC4UND0Cj9ZnxmSRmUfNHn5LwvdtfD2Ip4YVeb8/zLC/GHjY+Gfy7rRSCJYoNF8fqRQl9KCRSZxqiO8MQcyRkL7p7uvr1+a71xEK46Lmf6TshsSVWedNPC7r7Ia25WVMbt68GJcLCewiZeX5TH2FU5LwU5ECiYCbouJFu47KYqaCXWtIZe0Ft/z8ugiuQX99M/gPouabrRWt+iTkaOl5Man9hQnF8Yy0HCqx5yUPagQkijpEfYgDm2ZHflu5JHBSXQnrl32JMSOq+0UTXvFLRv0pP56ZawEdHIdSWxRzcBJZBKtBklXx6p0ReH++kYYVSTL987H94uqCZXrrtacwai/P31l7PpXcpBzU8/4AldNfafvuYZgbGyypTETb/lhZa2Li7HgE5Cr3HP9j/qHIUQ1/AvRhgadoGkR7q6UCaNtSweIiU8vtjw1zSWpAVDF1Tkix32dF3pQMY87Ays875G5qU30wIBiYLdvqFn8siGHexAk5fsNSRktvpTREA6YuHJW8HZyba+afYrC0jxw3SHU/at4CQZVCAPNMJLt0l5i12x8r2Q5b+q4nR/PiCB1uEoga7ur5osp1L6OGnxpqjUXIZPuxes4n8z5fgVCtqAU2224M4+zShOXofUOas68aITDwRKqcIRNvZ9KHqvgJXvngPTuRUIs/VmFk+GF6tEeWdIGXltYj5JOwEBfY6U27jjf37Lgd1cnGQCQy2+pgoc8sl9KCRa4G0tefb40wX/xyc1IKHudvuzTrLCbgf0wQNWyyUL58ItyFFOZ/jmyUU86Wm4LzP/x0f+qpk3HLLQ5Q6fNWJ5Idm1xLS+IX11lJhcZ2X0TjRXKi47G5EtC2OFY8Bf12T0z7BahdVfFYH5HZUtNRewyAgwbiXxEaVWwYgYpe6bZYWB2xWP23KBWiPYdkN4dszyTqgeBizdPoRoxuzUGSaKeYe4y2NRkkFLSP//ZN7BM50+HfNobpodn9Kz2wHkZ5u56k74P78nTBXK+7t2AdYP84qY0zmJWJKoiGzcywuive0oXJ3V6d/CEZJvdWEIWfT4RdKoACPPvhGjuwL0vD2zCerzSI9nGy6bEXagPn/BwJAG0EHDm23S6UC9ghyVJa0xGG1bePzpGVy2s77tf7ZcXYD7flAwsCSKEbjbCfd3RhA72FG5hTJlljqQIiE7JdCzngUK7ZT5DlYc5W4CPStCjL/wxOEMaW/TEmyqLWGm7D/O/5oXs3yQvs854yN54CAKFzedC3wjqlD7PEROWGwo8CMrBi9CV3YDsU9PR0TkByC9J2mbBmOMagqkISWZ9J0sC1zrq7AI2TmU9N+1n/O6tHwaXw1j8CKxSWPQ52tdMiw9Y5Kjopm1LcDMLmrtZUKMgHrHgVzgDwlH1fu2Hun673S/tvOACt0+qYRl88y3VXEwW5kUvZXfLBEJHpZRo8KbImptImWBjWwYQgfD9K4MmN2oEMuGAQ2CznMlE8iyyZj21U+JwlP0tui9/AGbE1KYTGBbW9M+frnxORLIFaPnPTLd/T1DCmB1/7bozUwuKBYCKmFAFuSIKU5f9K5cr5XQDu7fBDwtsZ0W8gOvYucNjy7EgPDfVQKRWTmptoYdUqxwONfX95wnfXAmp08rMPcT9ccSWrVL4mAU6/tkZfopeg6MZ4Ma9oUJxN6Kbot2oJkbmiZGPjW1GTxTh3INYZi4dIX4Nd6+cFs6LYAN41vu/tryh0HaUxcyJcG4EmGUXBB91Vjd03fdty0apXjoLgXkpp8McJ927YvpaTVDrkxQCL3PKii7NdiC3IfYuli+VozFA44j/xWVYNxcsyjDe2k1FRQ3VOizHfS4L/4SiiqZYECGTZGd8jslMHivHMth/8H4rO0PREIhqEaGgor0YpvPcqqJZM0Dt337Mt7s/1++3JN8X9dez9Uwn2tR26QIUEE3xIBP9VLDPHvCiNQM3vYLTcjlAxXWBZNBswHIZl+JhbXBoll5VknfVbWYe4VwvB9dsUtBRLznNe/jpJ/aJtrYPs+UJSFpWNvkZmJG+YbrCm63uAxaD2l0cam1v+ZrBRpiJxtAoxcmRMPy2wy8kwlA3Yh8/REgkvQDlpqRAdhGqYCr1gLHqz9ZseUEJ0ST4UTPIqotp5ZKhcZ3NjzYaGD4TcaZScIE4tAAzoKjawy2mvWBx0xr4QPZiCeV1jFxmx8p/HkNhTwp7rnubNYJhnPmPws+J9U/lqWJBjfuvNH/dNyGGvytAgmGaIIzalsAN9SxANF8s1lKNLepu68BXp25dYeZmDtKn2UkkrRI2xUSF/ZQiNYAGqZwqDuB75qV7KSZLGsfwu9Nsk38qckl7W/hFg0BmrGIjHPZd947xlWofg29m/0q4UXOPsSYNcT6ISYTj3n7YflEX1eDoxlxdRJIl6Zc8LGZQ/zNdmQ1mIdTy7rtxN939XHSj0dyUiKVntGgnr4oXdxTaoXBet61eIFXP/PLEcxMAwpMon7m5+dygjbJiiH7kHG7vyaTXiDbohAJCMsqtYGisR971o8RJnQlzm2dlILwsCbXCaDMJFt3AOrwMGl7/1ef9v8zhEA8uGwuj1VJusgUnLG/Y+fDMIrtAqleSp5G1EICs3qxaxUPltMIuTGsqO94JXajua3svk0A3L2xnbRuu1VCEW7MXbRnLbRYNUcDc+ZHbjfq7O0X16MALnZ+lB08O0q7YSzjDERRFfPTP80Gi6v+wLj/gx6TZZHZ+Lv63YXHM4aPp8wTFekeQJ6/zSK/ZvCL3cdk+EiKRNAOAHdnDDIIGqUPy2/7NEWQgZSgs6aqfmfQ2WAJLiFgdcw5Duleaod0khH3AQdqON/05BOTvmpOqyW83k/3sMArVUKD2Ddtpldhfr4FgTtIbsAIO84pOjZycgRQgeGAC+5fiMGpRXneW4LG7vHlqDcm+j9B4YfN/Ma7xHBLWovKOuFU1BWJjM1BUePRAegWwaL/gPTOimAROXK0MRLK0HMipzmkykeG2trrAxk91x2bOlmHfv41H3bN1PN4sXPTl5S4D4WpeeiclVuqVSmoN3D74FaDOVblqi1EdUQ2hB9108iTy1TaavQqgBhWvTFL+rcbm9Vgnb9iVrmKmCGxXVFkPfxu/X0eiJpVj1xrlbGlBM6s8HAX/IjS2wZgWRYuq8QCMTJFf2WQBCgFQ3PrK6J+RGMogAzLFI/a2rmo7l7TW/ktXFkRi9a3Kj6Vmc02ZonaDOWfG0uft9QyXHlbIu2UJmSHQ1mUPSDF3Crrp7SVBOYED1yTthV7bgu4OnQFKUjyk4f9pbDrQtNFnhZJpCieYhMCi6kKZw2VYbbSNIq488Jh0UFPA/woGaLR5cKmsLcd4n/WHhQ79QYbls63sca4yUMNMX5Cij9sdDEG7hIyDK8ILJvf7G4C1+FM+6wJxiJZA2WtmsbxfUmCWVcSM1fvJaaKNyM77XcF5mjR7E5vHucHcSrQ3epX4cvDRU8h/7adVnth5y+4K/A2QeE4+drlEzIMWLeAcNtRUuVV23Ocr7fFL7vU7olNLvLYqWN8e1otbCEq/WtVUcpL5QlgVGp8pzKGewwKZmNhj2317MV/gS4poM/c+npLaR7rsZegrWKT0xEyCs2HQVWSpxaaCBsRf1N/bUysjzbegv6NCIr7/Qwfg9UgLhcr/citdHdJAwQQlokD4/1FIeHjm1LRKPvBmNa5Lglxj+dZGMIr8QrzNemXj0wlGkQuZ97j7oBaT4SsKJZ+698pHJYhLZ1FiEnYpYs8PfC7c4WidzAYApIo9PF44xNsjQ9Dr25aqRYS0IvwPYTnvCYsDJEx0ajRmC9OQKO/er6h1WI9WwPp8BbEprdoBkzp6cw9JC0NML6K9Ge5Mm+s6g0wjNe+r9O3DSBg7D9XATALUmD9ZJMLIWtO/OIpb6v5bIZQx69/CqyndlMX3jJ5+a5jsJbtcLHhJrgxd1ztay1J/szw+OuRm4EGGstjWpHBvllPeBoTaPFcfyBTXVl41sDdM4J/QK7j1TENhxYNnSr68TkMiVdRDUW2F/UlHB1h/dU7WRVb4VW3wZUmVazydyL0W0zPJva/ry/QPDQ2YR9Jd8tLLfma8XYCOisTZGsgkAMo73/1UGT952MD+1yX9R5glefjctPzfaMh9GYXqbQvSXnk3XShbKd5iXDJK+QhxJy63NXfCfYATPstqeHQcM8E8alpT1Lzssx9bXsk9s9+y4Xcv9IG+wLcDiwAYnya1RAkZrTgdH5hYGUSdhcq+taiVJbBh4nVnsHikn2czoNNHI2JceMjk+LpJ2FsXRZFxbkcmubmR6xCsiaJ/bNJ+V9yzvJazJVQdoWFgR9n6IFYlJdCYmspezKT6jY/ulrzL44uXPtVzPI+20fFKjk2BR1rx5bB06qYO5vNXzRgWFHUXgRx3ZvROfX1HwMfMWTSzyAwmRofhG1qKmVTtrKJ0GeB5iAGasOxd1dIvqav2EI7oJNGzj4nnnxLw4rX41LIROoj2wP9F8g/WSYONPpb6mY192zJ0gp89SJKm5ETglFD4tACAuREApa9CM0SOf1PBE2U1//j6mSmi0z/KXZp7eQXcwqdp2+594ahchEVLS7Vyc47m3ZPnigKylrMKXPizfHgM/nm226VRFDsT4NnY4EI0S5lsKhDdDHcmFyYqg/mykGcB0N9x79raMEeCgvmAIvWBRXa8QTYcVz5OUGJl0NnMZYm9oTV3zVEOCBnPW4+ZJt1jzaXzP7MnA0Fme6OqfLL13dR8UmgSv87LCMtsHjKE4HhxydofoL8MHzpstI7QNEUitojH1qHHsBoYA9PfOvF1rrFo2xIDcmbsy3x3c2EQXFxFNIfIzMY+/VIY1zUUNbUoECNLCyLvNrUCe1dP74hRYLf1Nf68pjLjnjrZtwVI0PfTRMV3njMkZRzww9FA/DzHDc//iotnl7i0KjQNKp+uiPiyJGp97vfJDo9xqKqbsAl0begXkh+u6AYXSsPwxL1hWIV79yVw8J1FvLR/KmiGWDjOZJPUvkQ4fW6UPhyOcUXEApZ4ZUT4Y1ugQqMj7arSvrcA83Z4FGfoqfI+2/yPnre4WgdFHmqix3Hd/Mnv5p9p5UBC21wXfEjVj8Q2H5Z87NKr/pHxuvFL+Uizoy6moBZAw8Mhdqjp1hja5UYxDPwNTXFWNM+PTqZL4cqo/OWj3JR2fOpA4HyzG/t1Jg3V1RxIOMjhvtfSwbzkNgmBzkn55Ddq30XbACwtq19V94tYn6sE4AhYkZKNDH9mo0KUJF4QR7TpfE31LIyepKqxgEc2ro6VXzMbfHBvM/XHmncXiuR99/IVUnzbRA7+D+oo+QYjshQnA/yI6DTqCbcN394Dt10eRAbfPUNM8PhMv8iFHhlZeXBjhI+pBbRQbIm3TpMCQlpHcXbZAiwspd75SJXjiU6iFPKC555FLVFQGTyeFGweJ9x3MSKodeVaP+4g6hzTbWiFllfPYnK24RmmTa3N7bEKcDdgXfCJeFGKUUk2x0P9zrlD+0+CXwG/tLw3G0/Djyk+8a2cDMC+gKiF0Mk68bRrMUKJlWh0nWYt03SV0kt7GbBFlApg3ys90IDOmvm8xIRQOXWEulOyYrsa74A86yWDBhAkTzyA+UPl1+uMXNizjD5cLVzUaJ8ZKM1h9f/v4uGT+lx8uvWVepfXrgH9tE8q0m/ODEP6utaE0tl7xvLBxGVXhThjPn131BRS4XjJ+ratyqwLif6OeOCocwwvsnanS0FbxLyQqky1jt9L5SvSjr+ymnyM8PpbJMG+obe+IBB4JHRPms2AIlwX0/TKFzYvfkql/0Oiln+P5UrU2jTy5D/girP4zjk4M65qBKMqRT3sokVQlHodSy3doiRuyoxqTp0MUe3V5Swrqvm5gQ6IIB9uaS1sc/NZOcfClSU+wHfn1mnDJ0Ac9UEuRoGPYNZvpDJDhVPVaj0s8rnTvGr7RJy6gPDz1tX4/NLKfxK+7Ba02t3yP/MCS33sGJSkTc8F1Dmq7bcDxJZxIOJIAylOZgAlqb2+kMPjRDC8b+Ak8BDNIsyVVy+Ze+jRDlZy1vpdYX6OVM0DOe0x1x8HIVhuTE2dC1qU1u1jcdJMJGfBZKQs7Mxw8wDHLyx/fnAt/s03reqgebCAt+wfYXtO0xrnAhjKzANCPhk97F90PSN5ImuTwHMPqWrH8ItuVGGN+fiay10rl8y1VrWk0u0I8nP8YiCdtXyTuypfshN5HZNV6oo3If60bh9IJ1HEdV/ifGKALPKxKy+5xsqAyOJChqMoxcH/Zkgypptv7sFt4jIYiN08qvJ3rBBmv0GJ1GAwBI2xv19iyY3cGRTBB05HqvefcH41k4zdYLyQXaD5orpuplHZ0S3Orbao6QDWUDbCew1oP2lGPMfeUB6wrOvD7XafnNqXbVaev9ug44W7ouEBeHSgQ2BYhjWUdHFOonXHly4fjGspQWAAMf3Gty8K54A5YRfl6Ba5zxTtb4ezRX4swKbS+prEV+fEruhq57eP2olKOwXuOpwrrm4YTRTHtwR32G6Rzmn+/OabenC3brlvm/yEIFT0c6XGWNoRrSzivtRxaN48Nx8ypXru7vw5E8+mFokNLMO925y/]]></t:sse>
</t:template>
</file>

<file path=customXml/itemProps1.xml><?xml version="1.0" encoding="utf-8"?>
<ds:datastoreItem xmlns:ds="http://schemas.openxmlformats.org/officeDocument/2006/customXml" ds:itemID="{C811BF30-E760-4CEF-97A0-00F9C9551704}">
  <ds:schemaRefs>
    <ds:schemaRef ds:uri="http://mapping.word.org/2012/mapping"/>
  </ds:schemaRefs>
</ds:datastoreItem>
</file>

<file path=customXml/itemProps2.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3.xml><?xml version="1.0" encoding="utf-8"?>
<ds:datastoreItem xmlns:ds="http://schemas.openxmlformats.org/officeDocument/2006/customXml" ds:itemID="{9B0E64C4-02FF-4762-90F3-4629D965E745}">
  <ds:schemaRefs>
    <ds:schemaRef ds:uri="http://schemas.openxmlformats.org/officeDocument/2006/bibliography"/>
  </ds:schemaRefs>
</ds:datastoreItem>
</file>

<file path=customXml/itemProps4.xml><?xml version="1.0" encoding="utf-8"?>
<ds:datastoreItem xmlns:ds="http://schemas.openxmlformats.org/officeDocument/2006/customXml" ds:itemID="{B94F4635-1FA0-42BB-BBA0-2F57B09A60D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0</TotalTime>
  <Pages>5</Pages>
  <Words>827</Words>
  <Characters>4715</Characters>
  <Application>Microsoft Office Word</Application>
  <DocSecurity>0</DocSecurity>
  <Lines>39</Lines>
  <Paragraphs>11</Paragraphs>
  <ScaleCrop>false</ScaleCrop>
  <Company>Hewlett-Packard Company</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林 玲</cp:lastModifiedBy>
  <cp:revision>5</cp:revision>
  <dcterms:created xsi:type="dcterms:W3CDTF">2021-04-08T06:22:00Z</dcterms:created>
  <dcterms:modified xsi:type="dcterms:W3CDTF">2021-04-19T04:46:00Z</dcterms:modified>
</cp:coreProperties>
</file>